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5F3" w:rsidRDefault="004155F3" w:rsidP="00B66946">
      <w:pPr>
        <w:spacing w:line="400" w:lineRule="exact"/>
        <w:rPr>
          <w:rFonts w:ascii="文星黑体" w:eastAsia="文星黑体" w:hAnsi="仿宋"/>
          <w:color w:val="000000"/>
          <w:szCs w:val="32"/>
        </w:rPr>
      </w:pPr>
      <w:r>
        <w:rPr>
          <w:rFonts w:ascii="文星黑体" w:eastAsia="文星黑体" w:hAnsi="仿宋" w:hint="eastAsia"/>
          <w:color w:val="000000"/>
          <w:szCs w:val="32"/>
        </w:rPr>
        <w:t>附件</w:t>
      </w:r>
    </w:p>
    <w:p w:rsidR="004155F3" w:rsidRDefault="004155F3" w:rsidP="0041740F">
      <w:pPr>
        <w:spacing w:beforeLines="50" w:before="286" w:afterLines="50" w:after="286" w:line="560" w:lineRule="exact"/>
        <w:ind w:firstLine="198"/>
        <w:jc w:val="center"/>
        <w:rPr>
          <w:rFonts w:ascii="文星标宋" w:eastAsia="文星标宋" w:hAnsi="宋体" w:cs="宋体"/>
          <w:color w:val="000000"/>
          <w:kern w:val="0"/>
          <w:szCs w:val="32"/>
        </w:rPr>
      </w:pPr>
      <w:r>
        <w:rPr>
          <w:rFonts w:ascii="文星标宋" w:eastAsia="文星标宋" w:hAnsi="宋体" w:cs="宋体" w:hint="eastAsia"/>
          <w:color w:val="000000"/>
          <w:kern w:val="0"/>
          <w:sz w:val="44"/>
          <w:szCs w:val="44"/>
        </w:rPr>
        <w:t>2021年度培育企业补贴资金明细表</w:t>
      </w:r>
    </w:p>
    <w:p w:rsidR="004155F3" w:rsidRDefault="004155F3" w:rsidP="004155F3">
      <w:pPr>
        <w:spacing w:line="420" w:lineRule="exact"/>
        <w:jc w:val="right"/>
        <w:rPr>
          <w:rFonts w:ascii="文星标宋" w:eastAsia="文星标宋" w:hAnsi="宋体" w:cs="宋体"/>
          <w:color w:val="000000"/>
          <w:kern w:val="0"/>
          <w:sz w:val="44"/>
          <w:szCs w:val="44"/>
        </w:rPr>
      </w:pPr>
      <w:r>
        <w:rPr>
          <w:rFonts w:ascii="文星标宋" w:eastAsia="文星标宋" w:hAnsi="宋体" w:cs="宋体" w:hint="eastAsia"/>
          <w:color w:val="000000"/>
          <w:kern w:val="0"/>
          <w:szCs w:val="32"/>
        </w:rPr>
        <w:t xml:space="preserve"> </w:t>
      </w:r>
      <w:r>
        <w:rPr>
          <w:rFonts w:ascii="文星仿宋" w:eastAsia="文星仿宋" w:hAnsi="文星仿宋" w:cs="宋体" w:hint="eastAsia"/>
          <w:color w:val="000000"/>
          <w:kern w:val="0"/>
          <w:sz w:val="22"/>
          <w:szCs w:val="22"/>
        </w:rPr>
        <w:t>单位：万元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"/>
        <w:gridCol w:w="6356"/>
        <w:gridCol w:w="1819"/>
      </w:tblGrid>
      <w:tr w:rsidR="004155F3" w:rsidRPr="00B66946" w:rsidTr="00F02E54">
        <w:trPr>
          <w:trHeight w:val="227"/>
          <w:tblHeader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申报单位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本年度安排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2020年首次认定高新技术企业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42100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武汉青夏网络科技有限公司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武汉光谷联合医学检验所股份有限公司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湖北中鄂生态环保科技有限公司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武汉百思凯瑞生物科技有限公司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武汉市宏建基础设施建设有限公司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武汉汇圆鑫诚科技股份有限公司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武汉智云机器人系统有限公司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武汉鲁滨逊科技有限公司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武汉西虢科技有限公司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武汉永乾自动化有限公司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科德汽车零部件（武汉）有限公司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武汉熵基感知科技有限公司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耀成科技股份有限公司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武汉泾渭环境科技有限公司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武汉环投哪儿充科技有限公司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湖北毅瑞建设工程咨询有限公司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湖北欣远石化设备工程有限公司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武汉富洛泰克材料科技有限公司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武汉创驰九方科技有限公司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武汉博钧节能保温材料有限公司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武汉青山北湖南丰设备有限公司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武汉麦诺软创网络科技有限公司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武汉爱力生自动化有限公司</w:t>
            </w:r>
            <w:r w:rsidRPr="00B66946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湖北盛大联合纸业有限公司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武汉市科恒达汽车材料有限公司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武汉飞鹰智能科技有限公司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武汉浩源达科技有限公司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武汉市法泗机耕船制造有限公司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武汉建大威坤钢结构工程股份有限公司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武汉浩奥电子科技有限公司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阿博茨德（武汉）科技有限公司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阿哈王国（武汉）教育科技有限公司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阿里医联（湖北）投资有限公司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爱邦（武汉）科技有限公司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爱布客（武汉）科技有限公司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爱尔生基因医学科技有限公司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昂科万德（武汉）科技有限公司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奥普泰尼（武汉）科技有限公司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巴士麦普科技（武汉）有限公司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白圭聚合物（武汉）有限公司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百宝彩（湖北）信息技术有限公司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宝瑾测控技术（武汉）有限公司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宝武环科武汉金属资源有限责任公司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北纬三十五度（武汉）科技有限公司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倍思家（武汉）科技有限公司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46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毕昇云（武汉）信息技术有限公司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碧恋天环保科技（湖北）有限公司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博格华纳汽车零部件（武汉）有限公司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博润成（武汉）医药有限责任公司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布鲁埃斯冷冻技术（武汉）有限公司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采招云（湖北）信息科技有限公司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常林建设集团有限公司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嫦娥创新（武汉）生物科技有限公司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辰申科技（武汉）有限公司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程力重工股份有限公司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楚格（武汉）水处理有限公司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楚天新媒科技（武汉）有限公司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楚臻科技（武汉）有限责任公司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川泽科技（武汉）有限公司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传娱互动（武汉）信息技术有限公司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船海科技有限公司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创而新（湖北）教育咨询有限公司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纯派生活武汉科技有限公司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大力（武汉）环保科技有限公司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大有云城（武汉）科技有限公司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戴美克动力系统技术（武汉）有限公司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当当数媒（武汉）电子商务有限公司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点点时光（武汉）科技有限公司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点派（武汉）科技有限公司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东方微电科技（武汉）有限公司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哆拉哆（武汉）信息科技有限公司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恩格拜（武汉）生态科技有限公司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方圆科创检测认证（武汉）有限公司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方正株式（武汉）科技开发有限公司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飞鱼网络技术（武汉）有限公司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菲优特环保净化工程（武汉）有限公司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丰德汽车部件（武汉）有限公司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弗赛特（武汉）系统工程有限公司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福泽润森（武汉）科技股份有限公司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富石电子（武汉）有限公司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钢精灵智能科技（武汉）有限公司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格索科技有限公司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鼓润（武汉）医疗科技有限公司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冠鸿光电科技（武汉）有限公司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广源动力（武汉）科技股份有限公司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桂德（武汉）科工有限公司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国采阳光（武汉）信息技术有限公司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国电青山热电有限公司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国药国瑞泰（武汉）流体系统有限公司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海纳科德（湖北）科技有限公司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海信电子科技（武汉）有限公司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航天科工网络信息发展有限公司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皓腾世杰（武汉）智能科技有限责任公司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禾舍设计事务所（武汉）有限公司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和创光电（武汉）有限公司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鸿富锦精密工业（武汉）有限公司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湖北爱迪信电子科技有限公司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湖北安捷物流有限公司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湖北澳美斯汽车零部件有限公司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100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湖北百草济世中医科技有限公司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湖北佰世鑫科贸发展有限公司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湖北宝灿卫生用品有限公司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湖北北辰时代信息技术有限公司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湖北北斗梦创信息技术有限公司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湖北比翼鸟电子科技有限公司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湖北必势得云计算技术有限公司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湖北秉正讯腾科技有限公司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湖北波森特岩土工程有限公司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湖北博润雅检测科技有限公司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湖北博涛节能环保科技有限公司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湖北博雅欣空间科技有限公司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湖北博源尚格科技有限公司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湖北博远智家网络传媒有限公司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湖北才诚电力工程设计有限公司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湖北彩虹纸制品有限公司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湖北车安智能科技有限公司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湖北诚达建筑工程质量检测有限公司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湖北承大银河数据技术有限公司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湖北晟威斯特科技有限公司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湖北驰骋建材有限公司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湖北楚天传媒印务有限责任公司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湖北楚天联发路桥养护有限公司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湖北楚天通勘测规划设计有限公司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湖北楚微子信息科技有限公司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湖北创合源科技有限公司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湖北创想云科技有限公司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湖北道立捷科技有限公司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湖北德道汽车科技有限公司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湖北德高工程质量检测有限公司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湖北德势弘房地资产评估咨询有限公司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湖北德西科能成套设备有限公司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湖北德信辰科技有限公司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湖北地建集团神龙市政建设工程有限公司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湖北钓鱼王渔具有限公司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湖北鼎汇微电子材料有限公司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湖北鼎信成套设备有限公司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湖北鼎业兴达环保科技有限公司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湖北东方神农生态科技开发有限公司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湖北东华计量检测技术有限公司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湖北烽火平安智能消防科技有限公司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湖北高盛上科科技有限公司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湖北亘泰科技有限公司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湖北古凡信息技术有限公司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湖北光影空间系统工程有限公司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湖北广元岩土工程有限公司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湖北国楚智能工程有限公司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湖北国泰盛隆电力技术有限公司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湖北国铁轨道交通研究院有限公司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湖北海亦天成鼎新设计有限公司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湖北函数科技股份有限公司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湖北汉能既济电力科技发展有限公司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湖北汉派帝斯集团股份有限公司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湖北汉银精艺实业有限公司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154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湖北航普科技有限公司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湖北浩派沃科技服务有限公司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湖北皓晟农业科技股份有限公司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湖北禾田新能源有限公司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湖北合诚慧智能设备有限公司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湖北恒空科技有限公司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湖北弘楚基业建设工程有限公司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湖北虹投电力建设有限公司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湖北湖广科怡科技有限责任公司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湖北华辰九州能源有限公司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湖北华大江声科技有限公司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湖北华通康达医疗科技有限公司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湖北华信中正检测技术有限公司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湖北环境资源交易中心有限公司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湖北汇泉榕泰智能装备有限公司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湖北吉登丰生物技术有限公司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湖北极御网络科技有限公司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湖北加西娅自动化科技有限公司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湖北嘉辰达新能源科技有限公司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湖北省地源洁能工程有限公司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湖北今古传奇数字新媒体有限公司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湖北金宝马环保科技有限公司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湖北金汉智能家居有限公司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湖北金太阳光电科技有限公司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湖北金小麦信息技术有限公司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湖北金叶科技发展有限公司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湖北锦程数字城市技术有限公司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湖北锦颢数字科技有限公司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湖北锦天禹建设工程有限公司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湖北经视传媒有限公司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湖北荆狮防水材料工程有限公司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湖北晶林恒欣规划设计有限公司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湖北晶锐达电子科技有限公司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湖北精测科技有限公司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湖北九州德康养老产业发展有限公司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湖北炬创环境艺术工程有限公司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湖北卡特兹电子科技有限公司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湖北康明电气有限公司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湖北科辰电力有限公司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湖北科瑞优轨道科技有限公司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湖北莱特环保科技有限公司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湖北蓝博新能源设备股份有限公司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湖北蓝浩节能科技有限公司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湖北朗森环保科技有限公司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湖北雷特防雷检测有限公司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湖北利安伟业消防工程有限公司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湖北连邦云创科技有限公司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湖北联合轻工业设计工程有限公司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湖北良品铺子供应链科技有限公司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湖北亮又亮装饰工程有限公司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湖北凌润光电科技有限公司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湖北凌云电力建设有限公司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湖北零壹数字投资管理有限公司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湖北珞格科技发展有限公司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208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湖北旅拍科技股份有限公司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湖北绿荫环保科技发展有限公司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湖北蚂小云科技有限公司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湖北麦克力电气科技有限公司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湖北美林源生物科技有限公司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湖北美龙新能源有限责任公司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湖北美驿天程信息服务有限公司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湖北蒙神世纪科技有限公司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湖北梦理迪海科技有限公司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湖北敏捷物联网络科技有限公司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湖北牡丹科技发展有限公司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湖北纽兰药业有限公司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湖北农华农业科技有限公司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湖北普安检测科技有限公司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湖北普天科技有限公司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湖北普众云惠信息科技有限公司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湖北奇诚科技有限公司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湖北琦硕建设工程有限公司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湖北青极信息技术有限公司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湖北青牛建设工程有限公司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湖北庆远环创环保科技有限公司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湖北全网智联科技有限公司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湖北锐捷信息集成有限公司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湖北瑞水润宇科技有限公司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湖北瑞特威网络工程有限公司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湖北三环智能科技有限公司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湖北三六一一应急装备有限公司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湖北尚德金力电线电缆有限公司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湖北神龙工程测试技术有限公司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湖北升当安科技有限公司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湖北省超能电力有限责任公司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湖北省晨一时代科技有限责任公司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湖北省楚建易网络科技有限公司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湖北省大唐安盛建筑工程有限公司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湖北省地质调查院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湖北省港路勘测设计咨询有限公司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湖北省科技传媒有限责任公司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湖北省南峰节能服务有限公司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湖北省瑞朗实业有限公司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湖北省扬子江影音有限责任公司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湖北省智慧农业有限公司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湖北盛达泰水利水电工程有限公司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湖北盛时杰精密机电有限公司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湖北时空盒科技有限公司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湖北世纪乐美科技有限公司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湖北视纪印象数据信息技术有限责任公司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湖北蔬谷农业科技有限公司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湖北数秒科技有限公司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湖北水总水利水电建设股份有限公司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湖北思洋互动信息技术有限公司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湖北斯微特传动有限公司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湖北拓界科技有限公司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湖北碳排放权交易中心有限公司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湖北腾牛数字科技有限公司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262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湖北天地云地信科技集团有限公司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湖北天高桥梁工程有限公司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湖北天恒凯程系统工程有限公司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湖北天利建筑技术有限责任公司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湖北天行地理信息有限公司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湖北万测试验设备有限公司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湖北万泉建设工程有限公司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湖北万维科技发展有限责任公司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湖北旺腾实业有限公司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湖北未名康贝技术服务有限公司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湖北文豆思来科技有限公司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湖北沃可智能科技有限公司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湖北武德尚邦特种装备有限公司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湖北喜宝药业有限公司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湖北系偶楚天文化传媒有限公司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湖北香榭丽舍幕墙装饰工程有限公司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湖北湘纬新能源科技有限公司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湖北晓雲科技有限公司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湖北笑联科技有限公司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湖北协诚瑞龙科技有限公司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湖北新菱机电工程有限公司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湖北新铭达理化检测科技有限公司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湖北新石电力科技有限公司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湖北新业烟草薄片开发有限公司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湖北鑫辰源电气有限公司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湖北鑫汉通科技发展有限公司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湖北鑫联信通信技术发展有限公司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湖北鑫仕辰科技股份有限公司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湖北鑫英泰软件技术有限公司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湖北鑫源众能电气有限公司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湖北信易达自动化设备有限公司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湖北星诚检测技术有限公司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湖北星湖勘测设计咨询有限公司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湖北兴屹电气集团有限公司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湖北兴银融通信息技术服务有限公司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湖北旭康食品有限公司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湖北旭科建筑工业化技术有限公司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湖北旭兴达科技有限公司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湖北耀江环境工程有限公司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湖北一毂数据服务有限公司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湖北亿百天信息技术有限公司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湖北易同众达医疗科技有限公司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湖北易网联科科技有限公司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湖北熠华精密制造有限公司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湖北永安鑫医疗科技有限公司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湖北优推网络科技有限公司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湖北宇琨科技有限公司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湖北裕晨节能环保科技有限公司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湖北元初慧信息技术有限公司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湖北源绿高科技节能环保有限公司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湖北云安恒泰智能工程有限公司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湖北云商伟业科技有限公司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湖北云图智胜科技有限公司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湖北兆信信息工程有限公司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316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湖北正浩建设集团有限公司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湖北正平水利水电工程质量检测有限公司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湖北知点教育科技有限公司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湖北志强信息工程有限公司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湖北智谷探越科技有限公司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湖北中船气体有限公司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湖北中地星河环保科技有限公司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湖北中弘天实业有限公司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湖北中精衡建筑检测技术有限责任公司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湖北中力迅人力资源科技有限公司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湖北中帅欣邦管业科技有限公司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湖北中泰康辰停车产业有限公司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湖北中万信息科技有限公司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湖北中意通电力工程有限公司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湖北中原楚天化工技术有限公司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湖北众恒数智信息技术服务有限公司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湖北卓耳节水灌溉有限公司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湖北卓铸网络科技有限公司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湖北佐尔美服饰有限公司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华域视觉科技（武汉）有限公司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怀光智能科技（武汉）有限公司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惠果科技（武汉）有限公司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惠天云科技（武汉）有限公司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慧感数字技术（武汉）有限公司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慧融高科（武汉）新型材料有限公司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慧生活信息技术有限公司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极光数字图像（武汉）股份有限公司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技德技术研究所（武汉）有限公司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鉴世润心（武汉）科技有限公司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江越（武汉）控制技术有限公司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焦耳科技（武汉）有限公司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捷羚信息技术有限公司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捷威特智能科技有限公司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景网技术有限公司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九方安达工程技术集团有限责任公司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九洲云联（武汉）科技有限公司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巨石（武汉）体育科技发展有限公司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凯福斯通（武汉）精密制造有限公司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瞰湖科技（武汉）有限公司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康稳移动供电设备（武汉）有限公司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康欣生物科技有限公司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克虏伯流体机械（武汉）有限公司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库卡智动（武汉）科技有限公司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库曼机器人（武汉）有限公司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快客云科技（武汉）有限公司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快媒数字科技有限公司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昆泰锐（武汉）生物技术有限责任公司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蓝鹊远程（武汉）信息系统有限公司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力迩斯区块链安防科技（武汉）有限公司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凌云科技集团有限责任公司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隆仕达工业智能装备（武汉）有限公司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迈迪逊湖北软件科技有限公司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锚丁科技（武汉）有限责任公司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美益美欣（武汉）食品有限公司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370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明彻科技（湖北）有限公司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莫纳（武汉）生物科技有限公司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穆顿电气（武汉）有限公司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南舟科技（武汉）有限公司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逆时光（武汉）生物科技有限公司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欧洛德（武汉）光电科技有限公司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帕尔安精密技术（武汉）有限公司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帕尔安净水科技（武汉）有限公司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武汉高德飞行器科技有限公司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谱度众合（武汉）生命科技有限公司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七星优创网络科技发展（武汉）有限公司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企转网（武汉）网络科技有限公司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千星科技（武汉）有限公司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全度环保（武汉）有限公司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全景智联（武汉）科技有限公司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热智（武汉）互联网服务有限责任公司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榕知科技（武汉）有限公司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融科新智（武汉）科技有限公司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软澈（武汉）信息技术有限公司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软联时空（武汉）网络科技有限公司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瑞思云（武汉）科技有限公司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睿辰康达生物医药（武汉）有限公司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赛德勤工程咨询有限公司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三构科技（武汉）有限公司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三尚创客（武汉）信息技术有限公司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三峡电能能源管理（湖北）有限公司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上德智能科技（武汉）有限公司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上科电气集团有限公司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似幕科技（武汉）有限公司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鼠来宝（武汉）生物科技有限公司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数维积木科技（武汉）有限公司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硕投（武汉）高分子技术有限公司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思朋网络科技（武汉）有限公司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台玻武汉工程玻璃有限公司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肽泽（武汉）生物科技有限公司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泰力特医药（湖北）有限公司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特慧专猎（武汉）科技有限公司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特利尔环保科技（武汉）有限公司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天河有看头（武汉）科技有限公司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天襄睿视（武汉）信息技术有限责任公司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通博映美（武汉）科技有限公司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娲石水泥集团有限公司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万泰和汽车材料（武汉）有限公司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微电联合（湖北）科技有限公司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微亚美刻（武汉）网络科技有限公司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惟众信（湖北）科技有限公司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维泰克科技（武汉）有限公司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为民企鹅科技（武汉）有限公司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武钢维尔卡钢绳制品有限公司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武钢资源集团乌龙泉矿业有限公司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武汉阿尔法激光有限公司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武汉阿格斯科技有限公司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武汉阿兰诺数据科技有限公司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武汉艾卜德自动化科技有限公司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424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武汉艾德士生物科技有限公司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武汉艾格美康复器材有限公司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武汉艾凯瑞精密模具有限公司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武汉艾柯医疗电子有限公司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武汉艾可威工程技术有限公司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武汉艾米森生命科技有限公司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武汉艾铭威软件有限公司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武汉艾普南瑞电力科技有限公司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武汉艾睿达智能技术有限公司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武汉艾睿斯坦科技有限公司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武汉艾森纳科技有限责任公司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武汉艾特艾迪汽车科技有限公司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武汉艾修堂生物科技有限公司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武汉艾雪科技有限公司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武汉爱博信息技术有限公司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武汉爱德汽车零部件有限公司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武汉爱丽光电科技有限公司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武汉安邦致远科技有限公司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武汉安博弘润科技服务有限公司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武汉安诚绣环保有限公司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武汉安吉思雷电技术有限责任公司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武汉安教科技有限公司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武汉安经纬业信息安全技术有限公司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武汉安可威视科技有限公司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武汉安数信息技术有限公司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武汉昂赛测控设备有限公司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武汉奥博奥科技有限公司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武汉奥辰科技有限公司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武汉奥康五金制造有限公司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武汉奥科博泰生物科技有限公司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武汉奥赛福医疗科技有限公司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武汉奥体家体育材料有限公司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武汉奥旭正源电力科技有限公司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武汉奥长岭电器电源有限公司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武汉奥智博科技有限公司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武汉八颗星生物科技有限公司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武汉巴士博技术有限公司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武汉白禾草科技有限公司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武汉百珈信息工程有限公司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武汉百捷集团系统集成有限公司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武汉百灵趋势信息技术有限公司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武汉百鸣凡科技有限公司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武汉百纳礼康生物制药有限公司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武汉百翼生物科技有限公司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武汉百赞广告标识有限公司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武汉百臻半导体科技有限公司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武汉百智诚远科技有限公司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武汉佰致达科技有限公司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武汉般若互动科技有限公司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武汉半边天微创医疗技术有限公司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武汉邦仕燕山石化有限公司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武汉宝力臣食品有限公司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武汉宝普科技发展有限公司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武汉保丽量彩科技有限公司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478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武汉北晨极光科技有限公司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武汉北斗星度科技有限公司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武汉北目科技有限公司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武汉贝格瑞自动化科技有限公司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武汉贝曼新能源科技有限公司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武汉贝塞尔三维图像设计有限公司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武汉奔阳新材料科技有限公司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武汉比邻软件有限公司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武汉比特飞扬科技有限公司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武汉必慕智联科技工程有限公司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武汉必盈生物科技有限公司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武汉碧安提科技技术有限公司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武汉变美科技有限公司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武汉冰河物联科技有限公司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武汉博奥美迪科技有限公司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武汉博奥天航电子有限公司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武汉博百欧生物科技有限公司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武汉博创非凡智能科技有限公司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武汉博创星激光科技有限公司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武汉博芙时代科技有限公司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武汉博瀚鸿科技有限责任公司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武汉博虎科技有限公司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武汉博健光电子有限公司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武汉博杰生物医学科技有限公司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武汉博克思包装有限公司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武汉博朗清能环保工程有限公司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武汉博锐机电设备有限公司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武汉博瑞净源科技发展有限公司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武汉博兴同创科技有限公司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武汉博阳通信服务有限公司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武汉博尧数据处理有限公司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武汉博源达机械模具有限公司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武汉博源中测检测科技有限公司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武汉博悦天诚科技有限公司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武汉博越致和生物科技有限公司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武汉博智瑞汽车饰件有限公司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武汉采驰智科信息技术有限责任公司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武汉彩芝堂生物医药有限公司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武汉蝉略科技有限公司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武汉昌合泰克精密技术有限公司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武汉昌信塑机有限责任公司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武汉畅能鑫悦新能源科技有限公司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武汉超赛技术股份有限公司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武汉超图测绘有限责任公司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武汉超支化树脂科技有限公司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武汉辰越科技股份有限公司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武汉晨鸣汉阳纸业股份有限公司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武汉晨轩易创网络科技有限公司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武汉称象科技有限公司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武汉诚乐科技有限公司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武汉诚锐电器有限公司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武汉诚为信科技有限公司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武汉诚兴和汽车零部件有限公司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武汉承天液压机电设备有限公司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532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武汉城晟燃气服务有限公司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武汉晟和居智能科技有限公司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武汉晟联智融微电子科技有限公司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武汉晟宇时空信息技术有限公司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武汉晟卓科技有限公司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武汉驰电科技有限公司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武汉驰驭科技有限公司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武汉赤鹿科技有限公司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武汉楚辰新材料科技有限公司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武汉楚档信息技术有限公司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武汉楚烽科技有限公司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武汉楚进科技有限公司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武汉楚精灵医疗科技有限公司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武汉楚天创航智能科技有限公司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武汉楚文互联科技有限公司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武汉楚源天地科技有限公司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武汉川宇科技股份有限公司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武汉创百师信息科技有限公司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武汉创高建装股份有限公司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武汉创和御星物流产业有限公司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武汉创精自动化设备有限公司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武汉创美海通科技有限公司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武汉创盛智联技术有限公司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武汉创搜信息技术有限公司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武汉创巍工程技术服务有限公司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武汉创彦光电科技有限公司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武汉创云时代科技有限公司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武汉创展云图科技有限公司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武汉春盛电子科技有限公司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武汉淳诚科技有限公司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武汉达姆科技有限公司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武汉达译自动化工程有限公司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武汉达育信科技有限公司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武汉大北农水产科技有限公司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武汉大恒建筑工程质量检测有限公司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武汉大立网络科技有限公司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武汉大良造建筑科技开发有限公司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武汉大千信息技术有限公司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武汉大数据印刷有限公司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武汉大塔技术有限公司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武汉大雪有痕科技有限公司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武汉大众口腔医疗股份有限公司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武汉岱嘉电气技术有限公司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武汉戴安生物技术有限公司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武汉戴美激光科技有限公司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武汉但以理信息技术有限公司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武汉道临天下科技有限公司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武汉道晴科技有限责任公司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武汉得佑科技有限公司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武汉德驰立方网络科技有限公司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武汉德创捷机电技术有限公司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武汉德辞信息技术有限公司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武汉德晶馨仪科技有限公司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武汉德克瑞生物医药科技有限公司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586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武汉德邻恒勤软件科技有限公司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武汉德谱斯电气有限公司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武汉德士康科技有限公司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武汉德威汉克光电科技有限公司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武汉德为数通科技有限公司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武汉地蚂蚁科技有限公司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武汉地普游科技有限公司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武汉地衣科技有限公司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武汉地质工程勘察院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武汉等保测评有限公司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武汉迪赛威智能科技有限公司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武汉迪斯环境艺术设计工程有限公司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武汉迪桢瑟汽车配件有限公司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武汉帝东科技有限公司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武汉帝元表业有限公司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武汉第一口腔医院有限责任公司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武汉典册信息技术有限公司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武汉点源工程技术有限公司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武汉电缆有限公司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武汉顶力康自动化有限公司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武汉鼎承伟业建筑材料有限公司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武汉鼎烽达机械设备有限公司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武汉鼎华源保温节能技术有限公司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武汉鼎塑实业有限公司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武汉鼎赢盛世设计咨询有限公司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武汉定达慧科技有限公司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武汉东博智慧新能源科技有限公司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武汉东陈兄弟科技有限公司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武汉东方聚仁防水保温有限公司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武汉东飞凌科技有限公司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武汉东洪鑫电气设备有限公司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武汉东软信息技术有限公司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武汉东神鑫汽车零部件有限公司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武汉东信建机科技有限公司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武汉东余自动化科技有限公司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武汉东远鸿兴电子技术有限公司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武汉斗鱼鱼乐网络科技有限公司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武汉豆丁云网科技有限公司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武汉嘟一嘟科技有限公司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武汉渡诣科技有限公司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武汉多脉科技有限公司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武汉多人行展览服务有限公司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武汉鄂电电力试验设备有限公司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武汉恩达通科技有限公司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武汉尔天科技有限公司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武汉番天印科技有限公司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武汉方格子智慧教育科技有限公司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武汉方始科技有限公司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武汉方拓数字科技有限公司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武汉房医生科技有限公司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武汉飞渡网络科技有限公司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武汉飞宽科技有限公司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武汉飞泰智能设备有限公司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武汉飞象云科技有限公司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640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武汉飞禹空间技术有限公司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武汉菲恩生物科技有限公司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武汉菲特斯汽车零部件有限公司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武汉费米坊科技有限公司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武汉费雪克劳德科技有限公司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武汉氛围汽车科技有限公司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武汉丰而顺热处理设备有限公司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武汉丰联管业科技有限公司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武汉丰锐通钢模有限公司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武汉风神冲压件有限公司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武汉枫林云信息科技有限公司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武汉峰谷电气有限公司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武汉锋云正华精密科技有限公司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武汉凤安技术有限公司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武汉福润斯电气有限公司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武汉富邦金融信息技术有限公司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武汉富航精密工业有限公司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武汉富可思光电科技有限公司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武汉富乐瑞激光工程有限公司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武汉钢铁集团宏信置业发展有限公司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武汉钢铁江北集团金属制品有限公司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武汉港迪软件信息技术有限公司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中交二航局建筑科技有限公司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武汉高登齿科材料有限公司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武汉高恒网络科技有限公司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武汉高新鼓风机制造有限公司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武汉高跃科技有限责任公司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武汉革鑫包装有限公司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武汉格晟工业技术有限公司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武汉格炬智慧科技有限公司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武汉格莱信息科技有限公司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武汉格蓝若智能技术有限公司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武汉格林环源净化工程有限公司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武汉格美联合科技有限公司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武汉格桑花环境科技有限公司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武汉格事化信息技术有限公司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武汉格雅科技有限公司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武汉格云环保检测技术服务有限公司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个个世界（武汉）科技有限公司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武汉亘星智能技术有限公司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武汉古慕派网络科技有限公司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武汉固得牛软件技术有限公司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武汉固地鼎兴工程技术有限公司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武汉固捷精工科技有限公司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武汉固捷联讯科技有限公司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武汉关山觉文化传媒有限公司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武汉观铭鑫科技有限公司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武汉观信景盛数据科技有限公司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武汉观言科技有限公司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武汉冠典食品有限公司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武汉冠科智能科技有限公司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武汉光谷人福生物医药有限公司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武汉光谷尚格博览科技有限公司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武汉光谷亚太医药研究院有限公司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694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武汉光华时代生物科技有限公司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武汉光劲科技有限公司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武汉光盛通光电科技有限公司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武汉光通易动通信有限公司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武汉光网信息技术有限公司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武汉光燚激光科技有限公司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武汉光翼讯捷通信技术有限公司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武汉光至科技有限公司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武汉光子游云信息科技有限公司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武汉广沃信息科技有限公司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武汉锅炉集团阀门有限责任公司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武汉国电华星电气有限公司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武汉国信康医药科技有限公司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武汉国姓重器科技有限公司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武汉过控科技有限公司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武汉嗨猪科技有限公司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武汉海晨工控技术有限公司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武汉海晟科讯科技有限公司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武汉海澄科技有限公司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武汉海创华联信息技术有限公司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武汉海稻国际生物科技有限公司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武汉海德智库管理有限公司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武汉海华信通科技有限公司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武汉海来怡天信息技术有限公司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武汉海兰瑞海海洋科技有限公司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武汉海蓝创电子科技有限公司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武汉海翎光电科技有限公司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武汉海谱生物医药科技有限公司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武汉海赛姆光电技术有限公司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武汉海拓达智能科技有限公司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武汉海巍感知科技有限公司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武汉海昕药物研究有限公司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武汉海云互联科技有限公司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武汉海蕴腾网络科技有限公司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武汉晗玥科技有限公司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武汉汉非科技有限公司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武汉汉宁电力设计咨询有限责任公司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武汉汉秦信通科技有限公司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武汉汉双技术有限公司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武汉汉娃文化传媒有限公司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武汉汉意通软件科技有限公司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武汉瀚云智维科技有限公司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武汉夯博智能设备有限公司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武汉航天三江量子通信有限公司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武汉航通船舶设计有限公司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武汉豪兴立传媒科技有限公司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武汉好快优电子有限公司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武汉好维来科技有限公司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武汉昊睿东联精密科技有限公司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武汉昊阳科技有限公司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武汉浩晨光科技有限公司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武汉浩德力科技有限公司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武汉灏存科技有限公司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武汉禾大科技有限公司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748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武汉合创炬盛科技有限公司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武汉合涧电力科技有限公司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武汉合康新能电机有限公司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武汉合研生物医药科技有限公司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武汉合众达汽车装备有限公司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武汉和创建筑工程设计有限公司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武汉和创汽车零部件有限公司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武汉和溯源科技有限公司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武汉和兴风口科技有限公司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武汉和悦数字科技有限公司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武汉赫岩科技股份有限公司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武汉鹤洋科技有限公司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武汉黑色电弧文化科技有限公司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武汉嘿哟科技有限公司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武汉恒达四方工程有限公司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武汉恒乐矿物工程设备有限公司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武汉恒力鼎立科技有限公司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武汉恒力丰科技有限公司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武汉恒沛给排水工程设计院有限公司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武汉恒全瑞科技有限公司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武汉恒升荆智科技有限公司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武汉恒视途安科技有限公司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武汉恒信永合电子技术有限公司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武汉恒盈泵业有限公司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武汉恒原环保设备工程有限公司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武汉恒远智科技有限公司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武汉弘巨通电子科技有限公司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武汉弘信创联科技有限公司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武汉红人服饰有限公司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武汉红杏智能科技有限公司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武汉红之星智农科技有限公司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武汉宏达恒业科技有限公司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武汉宏大安信装饰材料有限公司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武汉宏海兴民科技有限公司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武汉宏乐禹环保技术有限公司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武汉宏微云信息科技有限公司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武汉宏远高新技术工程有限责任公司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武汉宏远前程科技有限公司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武汉虹服软件有限责任公司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武汉洪房房地产土地估价有限公司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武汉洪斯德汽车有限公司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武汉洪泰科技工程有限公司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武汉鸿海鑫科技有限公司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武汉鸿科工程技术有限公司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武汉鸿朗汽车内饰件有限公司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武汉鸿视科技有限公司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武汉鸿泰佳业科技有限公司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武汉鸿鑫立信金属制品有限公司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武汉鸿炫自动化设备有限公司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武汉虎投科技有限公司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武汉互点信息科技股份有限公司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武汉花都科技集团有限公司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武汉华佰仕科技有限公司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武汉华宝智网科技有限公司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802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武汉华彩光电有限公司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武汉华辰地信科技有限公司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武汉华成纺织服装有限责任公司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武汉华川环境有限公司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武汉华创全息影像技术有限公司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武汉华大吉诺因生物科技有限公司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武汉华大君安科技有限责任公司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武汉华大启明信息技术有限责任公司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武汉华迪维度科技有限公司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武汉华电科仪电气有限公司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武汉华尔生物科技有限公司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武汉华广程精密机械有限公司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武汉华恒信合信息科技有限公司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武汉华景康光电科技有限公司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武汉华军达测量技术有限公司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武汉华康科技有限公司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武汉华科永信建筑工程有限公司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武汉华科纵能科技工程有限公司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武汉华丽环境科技有限公司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武汉华隆建筑安装有限公司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武汉华隆物联科技有限公司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武汉华美今天科技有限公司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武汉华培动力科技有限公司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武汉华旗思创科技有限公司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武汉华强新型建筑材料有限公司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武汉华清捷利科技发展有限公司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武汉华嵘精密模具有限公司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武汉华锐超快光纤激光技术有限公司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武汉华锐企航科技有限公司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武汉华锐源科技有限公司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武汉华瑞吉祥机械发展有限公司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武汉华瑞佳业路桥钢模有限公司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武汉华瑞智深电气技术有限公司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武汉华三智联科技有限公司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武汉华胜软件科技有限公司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武汉华文信诚信息科技有限公司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武汉华文义讯科技有限公司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武汉华曦科技发展有限公司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武汉华信谊达科技有限公司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武汉华兴达土地咨询有限公司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武汉华兴同创科技有限公司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武汉华迅宇晟科技有限公司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武汉华宜中通科技有限公司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武汉华意电力科技有限公司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武汉华毅盟模具科技有限公司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武汉华源网通电力有限公司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武汉华臻众诚科技有限公司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武汉华志机器人产业技术研究院有限公司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武汉华中科大建筑规划设计研究院有限公司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武汉华中天易星惯科技有限公司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武汉骅越自然科技有限责任公司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武汉环景检测服务有限公司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武汉黄山头建设科技有限公司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武汉煌明煌光电有限责任公司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856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武汉辉煌电力工程有限责任公司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武汉辉天精密工业有限公司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武汉汇博鸿通电气有限公司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武汉汇德精达机械有限公司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武汉汇电能源科技股份有限公司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武汉汇明美玻璃有限公司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武汉汇智坤元科技有限公司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武汉绘芯科技有限公司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武汉惠创科技有限公司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武汉惠艺科技有限公司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武汉慧达科仪科技发展有限责任公司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武汉慧明和创信息技术有限公司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武汉慧云思创科技有限公司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武汉慧智众联科技有限公司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武汉火石光电有限公司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武汉火影数字科技有限公司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武汉霍斯科技股份有限公司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武汉机变酷卡教育科技有限责任公司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武汉积墨包装印刷有限公司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武汉箕星制冷有限公司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武汉吉恒机械有限公司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武汉吉诺地理信息工程有限公司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武汉吉瑞盛科技有限公司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武汉吉瑞祥工业系统有限公司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武汉吉森智能技术有限公司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武汉吉时同光信息技术有限公司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武汉极客之家科技有限公司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武汉极目楚天测绘地理信息有限公司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武汉极善信息技术有限公司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武汉极思科技有限公司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武汉极易云创信息技术有限公司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武汉集成电路设计工程技术有限公司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武汉集思优网信息技术有限公司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武汉济康堂德科技有限公司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武汉加布里埃尔软件有限公司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武汉佳博源金属制品有限公司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武汉佳禾生物科技有限责任公司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武汉佳辉伟业环保科技有限公司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武汉佳奇地理信息工程有限公司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武汉佳世创科技有限公司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武汉佳裕装饰有限公司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武汉佳悦涵发泡科技有限公司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武汉佳云科技有限责任公司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武汉珈鹰智能科技有限公司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武汉家念家环保科技有限公司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武汉嘉爱德洗涤设备有限公司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武汉嘉鹏电子有限公司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武汉嘉瑞德科技有限公司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武汉嘉润天合信息科技有限公司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武汉嘉迅光电有限公司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武汉嘉洋机电设备有限公司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武汉嘉一三维技术应用有限公司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武汉嘉游信息科技有限公司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武汉嘉宇时创测绘技术有限公司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910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武汉见合信息技术有限公司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武汉建工特种工程有限公司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武汉建瓴光通信技术有限公司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武汉同济中维医药有限责任公司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武汉健诺医疗技术有限公司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武汉健业食用菌股份有限公司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武汉江城泽源生态工程技术有限公司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武汉江楚一鸣网络技术服务有限公司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武汉江豪网络科技有限公司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武汉江弘激光设备制造有限公司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920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武汉江南科创信息技术有限公司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921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武汉江山图画工程技术有限公司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922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武汉江生热力科技有限公司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923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武汉江腾九洲科技有限公司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924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武汉江宇科技有限公司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925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武汉江寓生活服务有限公司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926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武汉江源软件有限公司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927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武汉匠楚科技有限公司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928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武汉匠刃科技有限公司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929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武汉匠泽自动化设备有限公司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武汉杰诚亿信信息技术有限公司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武汉杰晟达科技实业有限公司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武汉杰创博特自动化科技有限公司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武汉杰合电子有限公司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武汉杰勒森科技有限公司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武汉捷高技术有限公司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武汉捷洁智能科技有限公司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武汉捷普创达科技有限公司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武汉捷泰天地科技有限公司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武汉捷探科技有限公司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武汉捷迅云信息技术有限公司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武汉金测检测技术有限公司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武汉金超盛光电有限公司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武汉金诚嘉科技有限公司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武汉金港穗厨房设备制造有限公司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武汉金鸿桦烨电子科技有限公司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武汉金桔世纪信息科技有限公司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武汉金利成科技有限公司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武汉金密激光技术有限公司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武汉金瑞威基础工程有限公司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950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武汉金涛岩土工程有限公司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951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武汉金田包装彩印有限公司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952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武汉金微网络科技有限公司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953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武汉金信诺光电子有限公司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954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武汉金优特科技有限公司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955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武汉金云盾网络科技有限公司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956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武汉金中海高新科技有限公司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957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武汉津沃网络科技有限公司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958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武汉锦象智能科技有限公司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959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武汉进取电气科技有限公司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960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武汉近在咫尺互联网信息服务有限公司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961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武汉劲康动力工程有限公司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962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武汉京东方光电科技有限公司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963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武汉京伦科技信息有限公司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964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武汉京天智光科技有限公司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965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武汉经世致用信息技术有限公司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966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武汉经纬朗博检测技术有限公司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967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武汉荆楚点石数码设计有限公司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968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武汉荆楚上品科技有限公司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969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武汉旌胜科技有限公司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970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武汉晶炽科技有限公司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971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武汉晶米科技有限公司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972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武汉晶惟思网络科技有限公司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973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武汉精锋微控科技有限公司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974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武汉精鸿电子技术有限公司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975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武汉精密同创机械有限公司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976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武汉精视遥测科技有限公司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977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武汉景和建筑装饰工程有限公司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978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武汉净纯环保科技有限公司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979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武汉境维科技有限公司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武汉九工智达科技有限公司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武汉九鸿光电科技有限公司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武汉九木数字科技有限公司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武汉九天高分遥感技术有限公司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武汉九妖互娱信息技术有限公司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武汉九跃通信息技术有限公司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武汉久华精测电力设备有限公司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武汉久胜塑机有限公司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武汉久违空间信息技术有限公司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武汉玖木科技有限公司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990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武汉矩阵科技有限公司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991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武汉巨元科技有限公司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992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武汉飓风世界科技有限公司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993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武汉聚变科技有限公司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994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武汉聚彩光电科技有限责任公司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995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武汉聚川科技有限公司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996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武汉聚合信环保科技有限公司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997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武汉聚恒科技有限公司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998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武汉聚垒科技有限公司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999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武汉聚诺科技有限公司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武汉聚源博创科技有限公司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武汉君诚友盛科技有限公司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武汉君码科技有限公司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武汉君善建混凝土有限公司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武汉钧达汽车饰件有限公司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武汉俊楚信息科技有限公司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武汉俊德环保科技发展有限公司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武汉俊海科技有限公司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武汉骏智创新科技有限公司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武汉卡尔玛汽车电子有限公司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武汉开得利门业有限公司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武汉凯德立生物工程有限公司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武汉凯德维斯医学检验实验室有限公司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武汉凯尔文光电技术有限公司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武汉凯沐信息技术有限公司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武汉凯锐普信息技术有限公司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武汉凯瑞纳勘测设计有限公司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武汉凯斯玛特智能控制设备有限公司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1018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武汉凯通石化机械有限公司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武汉凯威因科技有限公司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1020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武汉凯芯通半导体技术有限公司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1021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武汉凯源骏驰网络科技有限公司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1022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武汉凯越巅峰创意设计有限公司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1023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武汉康奥斯机电装备有限公司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1024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武汉康柏科特科技有限公司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1025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武汉康贝德生物科技有限公司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1026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武汉康辰节能环保投资有限公司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1027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武汉康宁美生物科技有限公司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1028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武汉康湃特生物科技有限公司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1029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武汉康思农生物科技有限公司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武汉珂博信息发展有限公司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武汉柯宝龙包装机械有限公司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武汉科贝尔激光科技有限公司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武汉科大拓江高新技术有限公司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武汉科纪模塑有限公司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武汉科力万汇科技股份有限公司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武汉科立博牧业科技有限公司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武汉科琳盛光电科技有限公司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武汉科迈系统工程有限公司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武汉科能伟创电力技术有限公司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1040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武汉科瑞达真空科技有限公司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1041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武汉科瑞特环保工程有限公司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1042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武汉科润神服技术发展有限公司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1043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武汉科闻传感技术有限公司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1044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武汉科迅达精密机械有限公司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1045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武汉科缘生物发展有限责任公司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1046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武汉科源印刷设计有限公司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1047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武汉蝌蚪信息技术有限公司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1048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武汉可图科技有限公司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1049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武汉可为光电自动化科技股份有限公司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1050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武汉克郎斯装备技术有限公司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1051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武汉克雷盾科技有限公司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1052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武汉客车制造股份有限公司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1053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中南设计集团（武汉）工程技术研究院有限公司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1054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武汉氪细胞网络技术有限公司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1055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武汉库迪智能技术有限公司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1056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武汉库克光电技术有限公司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1057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武汉跨元光电有限公司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1058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武汉快喜科技有限公司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1059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武汉快银科技信息有限公司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武汉焜煊科技有限公司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武汉来勒光电科技有限公司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武汉兰宝石医疗设备有限公司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武汉兰多生物科技有限公司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武汉蓝邦环境工程有限公司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武汉蓝创星源网络科技有限公司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武汉蓝恩汽车技术有限公司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武汉蓝枫叶科技有限公司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武汉蓝锐达信息技术有限公司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武汉蓝锐环境科技有限公司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武汉蓝色创新医疗科技有限公司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武汉蓝台创达科技有限责任公司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1072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武汉蓝泰源信息技术有限公司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武汉蓝微通信技术有限公司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武汉懒蚁科技有限公司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武汉琅琊阁网络科技有限公司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武汉朗天印创科技有限公司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武汉朗蕴科技有限公司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武汉老鸟网络科技股份有限公司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武汉乐吉兔科技有限公司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1080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武汉乐米云商科技有限公司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1081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武汉乐鸟互动技术有限公司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1082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武汉乐星图科技有限公司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1083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武汉雷鹏科技发展有限公司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1084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武汉雷施尔光电信息工程有限公司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1085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武汉雷英激光科技有限公司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1086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武汉磊固实业有限公司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1087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武汉李济堂生物科技有限公司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1088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武汉力格软件有限公司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1089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武汉立尔机电装备有限公司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1090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武汉丽诺工贸有限公司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1091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武汉励维展示有限公司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1092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武汉励志机电设备有限公司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1093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武汉利昌医药科技有限公司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1094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武汉利如科技股份有限公司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1095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武汉联成政通科技有限公司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1096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武汉联华电气有限责任公司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1097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武汉联胜光电技术有限公司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1098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武汉联一合立技术有限公司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1099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武汉联影生命科学仪器有限公司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武汉联影智融医疗科技有限公司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武汉联智信安科技有限公司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武汉联众云网信息科技有限公司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武汉链动时代科技有限公司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武汉链游技术有限公司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武汉良辰动画传媒有限公司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武汉良实工业技术有限公司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武汉亮节科技有限公司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武汉亮景数据技术有限公司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武汉猎鹰网安科技有限公司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1110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武汉林榔木建筑工程科技有限公司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1111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武汉林轩激光有限公司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1112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武汉灵舸动力科技有限公司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1113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武汉灵思创智科技有限公司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1114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武汉灵智妙境科技有限公司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1115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武汉瓴带科技有限公司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1116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武汉凌合机电设备有限公司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1117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武汉凌能照明科技有限公司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1118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武汉凌翔建筑装饰工程有限公司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1119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武汉凌云致信通信技术有限责任公司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1120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武汉零号线科技有限公司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1121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武汉零聚科技有限公司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1122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武汉零客思唯科技有限公司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1123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武汉鲮鲤信息系统有限公司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1124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武汉六博光电技术有限责任公司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1125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武汉龙媒盛世网络有限公司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1126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武汉龙秀信息科技有限公司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1127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武汉隆立洋液压工程有限公司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1128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武汉隆星渊智能科技有限公司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1129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武汉隆亿达环保工程有限公司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1130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武汉鹿渴科技有限公司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1131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武汉洛比科技有限公司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1132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武汉洛克斯模具技术有限公司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1133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武汉洛信科技有限公司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1134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武汉珞格普润生态技术有限公司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1135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武汉珞珈灵智科技有限公司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1136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武汉珞珈智信软件有限公司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1137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武汉绿能德精测科技有限公司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1138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武汉绿信翔环保科技有限公司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1139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武汉绿蚁科技有限公司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1140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武汉绿之华科技有限公司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1141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武汉马斯特汽车零部件有限公司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1142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马应龙大健康有限公司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1143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武汉码上极客软件工程有限公司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1144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武汉蚂蚁有米科技有限公司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1145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武汉迈德创科技有限公司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1146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武汉迈集信息科技有限公司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1147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武汉迈特维尔医学科技有限公司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1148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武汉麦迪森健康科技有限公司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1149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武汉麦丰创新网络科技有限公司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1150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武汉麦古信息科技有限公司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1151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武汉麦康德设备有限公司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1152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武汉麦朗医疗科技有限公司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1153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武汉茂锋建设集团有限公司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1154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武汉茂彦信息技术股份有限公司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1155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武汉媒介盒子网络科技有限公司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1156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武汉每梦科技股份有限公司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1157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武汉每天建材科技有限公司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1158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武汉美美咖科技有限公司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1159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武汉美新翔盛科技有限公司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1160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武汉美鑫康医疗器械有限公司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1161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武汉美氧科技有限公司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1162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武汉萌豆互娱科技有限公司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1163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武汉盟诚图文数字化信息科技有限公司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1164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武汉梦极光科技有限公司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1165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武汉米创科技有限公司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1166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武汉米色信息科技有限公司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1167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武汉米易科技有限公司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1168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武汉蜜蜂云科技有限公司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1169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武汉喵书网络科技有限公司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1170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武汉淼灵生物科技有限公司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1171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武汉妙物建筑装饰设计工程有限公司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1172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武汉敏芯半导体股份有限公司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1173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武汉名骥信息科技股份有限公司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1174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武汉名牛科技发展股份有限公司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1175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武汉明华鸿昌新型建材有限责任公司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1176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武汉明乐锅炉设备安装有限责任公司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1177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武汉明图信息技术有限公司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1178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武汉明优齐汇科技有限公司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1179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武汉明志医学检验实验室有限公司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1180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武汉铭创新海生态科技有限公司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1181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武汉摩恩智能电气有限公司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1182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武汉摩小超科技有限公司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1183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武汉魔方石科技有限公司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1184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武汉魔娅网络科技有限公司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1185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武汉墨尔泰自动化设备有限公司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1186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武汉墨纸科技有限公司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1187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武汉木神机器人有限责任公司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1188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武汉耐霸机械有限公司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1189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武汉耐久伸缩工程有限公司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1190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武汉耐斯刀具有限公司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1191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武汉南北极测绘地理信息有限公司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1192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武汉南偌电气有限公司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1193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武汉宁美国度科技有限公司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1194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武汉宁美链科技有限公司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1195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武汉宁润软件信息技术有限公司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1196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武汉宁至网络科技有限公司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1197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武汉宁致远汽车配件有限公司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1198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武汉柠萌信息技术有限公司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1199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武汉凝聚力测绘有限公司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武汉纽艾信息技术有限公司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武汉纽林环境能源科技有限公司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武汉纽赛儿科技股份有限公司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武汉诺必答科技有限公司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武汉诺博特机电有限公司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武汉诺得佳科技有限公司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武汉诺利捷科技有限公司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武汉诺信诺美医疗科技服务有限公司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武汉欧尔光电科技有限公司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武汉欧瑞景环保科技有限公司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1210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武汉欧塬建筑设计有限公司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1211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武汉鸥鸟科技有限公司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1212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武汉帕菲勒电气有限公司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1213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武汉帕菲西乐信息技术有限公司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1214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武汉帕浦安科技有限公司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1215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武汉牌洲湾广告科技有限公司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1216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武汉派蒂科技有限责任公司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1217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武汉派狐软件技术有限公司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1218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武汉培因科技有限公司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1219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武汉朋悦科技有限公司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1220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武汉拼马网络科技有限公司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1221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武汉品泰特种建材科技有限公司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1222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武汉品致汽车技术有限公司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1223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武汉平东滤清器有限公司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1224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武汉普渡生物医药有限公司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1225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武汉普金斯科技有限公司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1226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武汉普洛工业信息有限公司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1227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武汉普洛特防护用品有限公司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1228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武汉普洛之光信息技术有限公司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1229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武汉普诺克精密工具有限公司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武汉普仁医连网科技有限公司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武汉普瑞赛斯科技有限公司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武汉普瑞通科技有限公司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武汉普润特科技有限公司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1234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武汉普宇科技有限公司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武汉谱立科技有限公司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武汉谱晰科技有限公司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武汉谱信环保科技有限公司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武汉栖桐网络科技有限公司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武汉齐艺科技有限公司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1240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武汉琦尔工业设备有限公司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1241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武汉旗宏科技有限公司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1242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武汉蕲远信息科技有限公司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1243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武汉启高至科技有限公司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1244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武汉绮兰农业生物科技有限公司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1245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武汉千寻珞珈科技有限公司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1246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武汉千字科技有限公司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1247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武汉谦亿盈实业有限公司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1248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武汉前创文思科技信息有限公司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1249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武汉前旺激光科技有限公司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1250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武汉乾冶众联科技有限公司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1251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武汉潜翔科技有限责任公司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1252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武汉强盛科技有限公司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1253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武汉巧妇网络科技有限公司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1254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武汉巧美自动化科技有限公司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1255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武汉琴台生态环境建设有限公司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1256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武汉青才科技有限公司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1257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武汉青橙互娱网络科技有限公司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1258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武汉青青麦子网络科技有限公司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1259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武汉青桐逸富互联科技有限公司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1260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武汉轻工工程技术有限公司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1261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武汉曲境空间科技有限公司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1262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武汉趣厚远信息科技有限公司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1263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武汉所见供应链有限公司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1264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武汉全品教育科技有限公司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1265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武汉全要素教育科技有限公司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1266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武汉泉胜水处理设备有限公司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1267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武汉群测智绘信息技术有限公司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1268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武汉群拓科技有限公司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1269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武汉热度科技有限公司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1270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武汉日海新材料科技有限公司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1271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武汉日新能源有限公司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1272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武汉荣祥盛墙体材料有限公司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1273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武汉荣阳快捷电路板有限公司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1274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武汉容联云通信息技术有限公司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1275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武汉容智互联技术有限公司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1276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武汉融教云科信息技术有限公司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1277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武汉融科星创科技有限公司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1278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武汉融信和饲料有限公司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1279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武汉软派智能技术有限公司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1280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武汉软艺信息技术有限公司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1281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武汉软筑信息技术有限公司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1282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武汉锐创电力工程设计有限公司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1283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武汉锐创光通信科技有限公司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1284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武汉锐杰科技发展有限公司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1285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武汉锐进铁路发展有限公司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1286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武汉锐思电气有限公司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1287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武汉锐雯博格网络科技有限公司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1288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武汉锐准智能装备科技有限公司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1289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武汉瑞安科技发展有限公司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1290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武汉瑞德环保科技有限公司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1291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武汉瑞德骏科通信科技有限公司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1292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武汉瑞吉尔科技有限公司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1293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瑞佳宏智能制造（武汉）有限公司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1294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武汉瑞锦丰路桥设备股份有限公司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1295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武汉瑞气节能环保科技有限公司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1296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武汉瑞天科技开发有限公司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1297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武汉瑞鑫隆机械配件加工有限公司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1298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武汉瑞熠系统工程有限公司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1299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武汉瑞源昊博科技有限公司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1300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武汉瑞云互动科技有限公司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1301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武汉瑞众鑫达汽车零部件有限公司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1302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武汉睿创开关有限公司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1303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武汉睿码智能科技有限公司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1304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武汉睿特富连技术有限公司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1305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武汉睿轩晟源环保科技有限公司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1306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武汉睿翼智翔科技有限公司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1307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武汉睿之联科技有限公司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1308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武汉睿卓电力设备有限公司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1309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武汉润和德康医疗数据有限公司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1310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武汉三川精密模具有限公司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1311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武汉三合鼎盛科技股份有限公司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1312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武汉三和光电子技术有限公司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1313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武汉三迈通信技术有限公司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1314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武汉三贤汽车配件有限公司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1315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武汉三新电力设备制造有限公司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1316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武汉三友石化有限公司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1317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武汉三泽泉信息技术有限公司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1318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武汉三智经信息技术有限公司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1319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武汉森博君雨科技发展有限公司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1320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武汉森木磊石科技有限公司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1321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武汉森赛睿科技有限公司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1322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武汉山公信息技术有限公司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1323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武汉上汉科技有限公司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1324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武汉上码科技有限公司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1325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武汉上善清源环保科技有限公司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1326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武汉上上电气工程有限公司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1327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武汉尚搏致远科技有限公司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1328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武汉尚码生物科技有限公司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1329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武汉尚源科创科技有限公司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1330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武汉舍鱼环境与健康检测评价有限公司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1331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武汉深佰生物科技有限公司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1332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武汉深投朗弘科技有限公司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1333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武汉神风模具制造有限公司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1334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武汉神元智能科技有限公司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1335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武汉神州思创智能科技有限公司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1336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武汉生力光电子有限公司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1337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武汉声赫科技有限公司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1338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武汉圣惠方科技有限公司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1339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武汉胜嘉汇科技发展有限公司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1340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武汉盛典网络科技有限公司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1341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武汉盛飞华科技有限公司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1342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武汉盛世翔博科技有限公司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1343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武汉盛世永昌科技股份有限公司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1344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武汉盛泰隆新能源设备有限公司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1345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武汉盛信鸿通科技有限公司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1346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武汉十方云动力科技有限公司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1347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武汉时代双隆科技有限公司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1348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武汉时代阳光科技发展有限公司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1349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武汉时运通网络信息服务有限公司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1350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武汉世帝牧文化传媒有限公司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1351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武汉世豪同创自动化设备有限公司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1352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武汉世辉科技有限公司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1353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武汉世纪金牛管件技术有限公司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1354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武汉世纪久海检测技术有限公司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1355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武汉世纪天源环保技术有限公司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1356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武汉世纪赢和科技有限公司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1357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武汉世纪众维数码图像科技有限责任公司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1358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武汉世怡科技股份有限公司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1359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武汉仕代环境科技有限公司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1360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武汉仕云科技有限公司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1361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武汉市阿吖科技有限公司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1362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中钢安科睿特（武汉）科技有限公司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1363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武汉市安友泽瑞科技有限公司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1364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武汉市奥斯杰环保科技有限公司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1365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武汉市奥拓智能科技有限公司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1366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武汉市白鲨鱼饵有限公司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1367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武汉市百事通光纤通信有限公司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1368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武汉市邦普特科技有限公司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1369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武汉市蔡氏福宁中草药有限公司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1370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武汉市澄心小匠科技有限公司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1371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武汉市楚天中创数字科技有限公司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1372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武汉市春天光电科技有限公司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1373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武汉市大风云飞科技有限公司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1374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武汉市大众档案服务有限公司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1375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武汉市道祺针纺服饰有限公司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1376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武汉市德发信息技术有限公司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1377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武汉市德华测试工程有限公司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1378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武汉市点聚智能科技发展有限公司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1379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武汉市鼎欣电器有限公司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1380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武汉市鹅社文化传播有限公司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1381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武汉市凡宇安科技有限公司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1382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武汉市方远新技术发展有限责任公司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1383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武汉市房产测绘中心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1384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武汉市飞浦通用设备有限公司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1385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武汉市更好创新科技有限公司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1386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武汉市观达科技有限责任公司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1387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武汉市光辉物流有限责任公司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1388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武汉市光芒电子工程有限公司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1389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武汉市硅丰科技发展有限责任公司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1390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武汉市海川汽车零部件有限公司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1391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武汉市海联天下物联网有限公司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1392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武汉市汉洲智能科技有限公司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1393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武汉市恒进环保科技有限责任公司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1394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武汉市恒兴管业发展有限公司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1395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武汉市衡德实业有限公司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1396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武汉市宏森环保技术工程有限责任公司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1397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武汉市宏泽电线电缆制造有限公司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1398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武汉市洪林印务有限公司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1399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武汉市华康新型建材有限责任公司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1400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武汉市华康印务有限责任公司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1401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武汉市华明达蜂业有限公司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1402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武汉市华天仑建筑装饰工程有限公司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1403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武汉市技嘉模塑有限责任公司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1404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武汉市江楚开物科技有限公司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1405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武汉市江淼科技股份有限公司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1406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武汉市捷信致诚科技有限公司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1407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武汉市金诚瑞达石材有限公司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1408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武汉市金鼎轩食品有限公司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1409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武汉市金美特自动化设备有限公司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1410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武汉市金信融威金融外包服务有限公司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1411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武汉市开山派信息技术股份有限公司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1412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武汉市凯达胜通智能科技有限公司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1413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武汉市坤形视觉科技有限公司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1414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武汉市蓝博汽车部件有限公司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1415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武汉市蓝芽网络技术有限公司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1416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武汉市力合创新科技有限公司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1417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武汉市联声特电子技术有限公司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1418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武汉市良山机电设备有限公司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1419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武汉市龙成测控技术有限公司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1420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武汉市龙电电气设备有限公司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1421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武汉市龙五物联网络科技有限公司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1422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武汉市美特发机电设备有限公司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1423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武汉市魅绅科技有限公司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1424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武汉市蒙娜丽莎装饰工程有限公司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1425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武汉市米斯达科技有限公司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1426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武汉市民奕科技有限公司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1427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武汉市铭杰电气工程有限公司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1428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武汉市木森电气有限公司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1429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武汉市皮诺飞生物科技有限公司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1430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武汉市普创模型技术有限公司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1431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武汉市启智园科技有限公司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1432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武汉市仟吉食品有限公司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1433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武汉市桥梁工程有限公司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1434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武汉市青矛科技有限公司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1435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武汉市瑞哺恩科技有限公司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1436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武汉市瑞力特电气技术有限公司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1437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武汉市瑞斯利科技有限公司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1438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武汉市瑞兴项目管理咨询有限公司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1439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武汉市睿意达技术有限公司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1440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武汉市润普网络科技有限公司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1441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武汉市三藏科技有限责任公司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1442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武汉市圣祥电子科技有限公司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1443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武汉市盛祥塑料制品有限公司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1444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武汉市石代高新建材有限公司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1445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武汉市双桥科技有限公司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1446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武汉市松柏装备有限公司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1447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武汉市太行冶金材料有限公司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1448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武汉市天翼鲜食食品有限公司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1449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武汉市天助人和信息技术有限公司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1450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武汉市未央互动科技有限公司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1451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武汉市伍尔德新材料有限公司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1452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武汉市武昌市政建设（集团）有限公司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1453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武汉市武公服装有限公司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1454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武汉市武控系统工程有限公司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1455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武汉市武照科技有限公司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1456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武汉市熙昊环保有限责任公司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1457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武汉市小奥科技有限责任公司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1458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武汉市协诚创优科技有限公司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1459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武汉市新华印刷有限责任公司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1460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武汉市鑫麒盛环保科技有限责任公司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1461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武汉市鑫学华科技有限公司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1462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武汉市鑫宇环检测技术有限公司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1463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武汉市信瑞通信技术有限公司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1464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武汉市兴康医疗器械有限责任公司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1465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武汉市炎码科技有限责任公司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1466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武汉市艺茂机械有限公司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1467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武汉市易通中原科贸有限公司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1468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武汉市弈华晨工控技术有限公司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1469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武汉市银吉宏业科技有限公司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1470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武汉市永邦智能电子有限公司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1471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武汉市悠卡互联科技有限公司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1472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武汉优品智造科技有限公司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1473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武汉市云发智能科技有限责任公司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1474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武汉市云链智慧区块链科技有限公司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1475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武汉市长江富顺通通信有限公司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1476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武汉市正诚建设工程质量检测有限公司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1477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武汉市政环卫机械有限公司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1478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武汉市至和路桥钢模板制造有限公司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1479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武汉市中创悟空生命科技有限公司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1480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武汉视览科技有限公司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1481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武汉曙宸电子技术有限公司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1482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武汉数历科技有限公司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1483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武汉数趣信息科技有限公司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1484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武汉数值仿真技术研究院有限公司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1485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武汉数智云绘技术有限公司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1486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武汉双耳科技有限公司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1487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武汉双绿源创芯科技研究院有限公司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1488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武汉普锐医学检验实验室有限公司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1489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武汉水务环境科技有限公司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1490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武汉顺安盛科技有限公司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1491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武汉顺帆电子有限责任公司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1492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武汉瞬行科技有限公司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1493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武汉烁诚科技有限公司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1494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武汉司德宝电气有限公司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1495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武汉思百社文化传媒有限公司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1496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武汉思凯沃克科技有限公司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1497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武汉思力博轨道装备有限公司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1498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武汉思力特种工程机械施工有限公司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1499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武汉思远博瑞科技有限公司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武汉斯特蓝科技发展有限公司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武汉斯特源能源科技有限公司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武汉四序和风信息技术有限公司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武汉肆地美坪信息技术有限公司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1504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武汉松蓝云信息技术有限公司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武汉松芝车用空调有限公司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武汉速软科技有限公司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武汉索速电子科技有限公司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武汉拓柏仕科技有限公司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武汉拓档科技发展有限公司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武汉拓睿传奇科技有限公司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武汉拓思达科技信息技术有限公司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武汉拓思瑞医疗科技有限公司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武汉拓新信息技术有限公司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武汉踏浪出海科技有限公司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武汉太格光电有限公司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武汉态投信息科技有限责任公司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武汉泰昌源环保科技有限公司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武汉泰辰瑞康科技有限公司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武汉泰歌氢能汽车有限公司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武汉泰平正德科技有限公司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武汉泰瑞恒信科技有限公司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武汉唐乐生物科技股份有限公司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武汉涛博文化科技有限公司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武汉腾迪电子科技有限公司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武汉腾飞世云信息技术有限公司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武汉腾路智行科技有限公司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武汉腾耀新材料工程有限公司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武汉腾远机械设备有限公司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武汉滕曼智能科技有限公司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1530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武汉天宝耐特科技有限公司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1531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武汉天波博创科技有限公司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1532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武汉天诚同创科技有限公司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1533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武汉天创市政建设工程有限公司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1534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武汉天大天财科技有限公司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1535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武汉天富海科技发展有限公司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1536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武汉天汉达科技发展有限公司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1537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武汉天恒智能科技有限公司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1538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武汉天华华中建筑设计有限公司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1539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武汉天基生态能源科技有限公司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1540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武汉天力天成科技有限公司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1541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武汉天汽模志信汽车模具有限公司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1542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武汉天顺汽车零部件有限公司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1543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武汉天下互通网络科技有限责任公司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1544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武汉天扬凯先科技有限公司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1545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武汉天杨智能技术有限公司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1546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武汉天盈智简科技有限公司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1547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武汉天宇恒祥科技有限公司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1548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武汉天宇至强科技股份有限公司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1549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武汉天煜达精密机械有限公司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1550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武汉天源迪科信息技术有限公司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1551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武汉天之渌科技有限公司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1552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武汉天筑亦品空间设计有限公司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1553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武汉添蓝机动车检测有限公司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1554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武汉铁阳科技有限公司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1555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武汉通本汽车零部件有限公司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1556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武汉通晟光通信科技有限公司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1557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武汉通众科技有限公司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1558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武汉同创鼎盛科技有限公司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1559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武汉同和塑业有限公司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1560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武汉同捷信息技术有限公司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1561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武汉同立方智能科技有限公司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1562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武汉同泰智能系统有限公司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1563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武汉彤烨科技有限公司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1564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武汉童康贝健教育科技有限公司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1565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武汉头等舱科技股份有限公司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1566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武汉图灵教育科技有限公司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1567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武汉图南志软件技术有限公司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1568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武汉途优科技有限公司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1569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武汉兔管家网络科技有限公司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1570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武汉玩伴网络科技有限公司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1571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武汉琬尔登湖教育科技有限公司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1572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武汉万安环保工程技术有限公司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1573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武汉万般上品信息技术有限公司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1574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武汉万昌机电设备有限公司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1575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武汉万马聚联科技有限公司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1576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武汉万数科技有限公司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1577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武汉万松堂生物医药科技有限公司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1578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武汉万泰通科技有限公司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1579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武汉万维创联信息科技有限公司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1580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武汉万绪通科技有限公司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1581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武汉万洋文化科技有限公司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1582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武汉万业达电气有限公司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1583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武汉万云网络科技有限公司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1584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武汉万至达智能科技有限公司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1585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武汉网勃科技有限公司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1586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武汉网仓信息科技有限公司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1587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武汉网电盈科科技发展有限公司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1588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武汉网明无障碍科技有限公司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1589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武汉网数通科技有限公司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1590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武汉威立信科技有限公司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1591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武汉威普泰科技有限公司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1592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武汉威锐恩科技有限公司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1593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武汉威思机电设备有限公司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1594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武汉微布斯科技有限公司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1595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武汉微分享互动科技有限公司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1596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武汉微弗智通科技有限公司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1597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武汉微加信息技术有限公司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1598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武汉微氢新能源有限公司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1599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武汉微线体文化传媒有限公司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1600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武汉微享科技有限公司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1601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武汉微智芯科技有限公司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1602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武汉韦尔半导体有限公司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1603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武汉唯康管业有限公司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1604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武汉唯柯医疗科技有限公司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1605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武汉唯行科技有限公司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1606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武汉维码科技有限公司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1607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武汉维朴系统科技有限公司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1608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武汉伟峰智居科技有限公司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1609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武汉伟萍科技股份有限公司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1610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武汉伟雅勋新能源科技有限公司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1611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武汉苇渡文化传媒有限公司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1612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武汉纬希智能科技有限公司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1613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武汉未烽机械制造有限公司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1614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武汉蔚云空间信息技术有限公司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1615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武汉文楚智信科技有限公司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1616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武汉文弘文创科技有限公司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1617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武汉文铸数据科技有限公司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1618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武汉闻道复兴智能科技有限责任公司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1619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武汉问鼎机电工程有限公司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1620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武汉沃强智能装备有限公司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1621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武汉卧友网络科技有限公司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1622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武汉无忧锦程网络工程有限公司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1623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武汉武大云水工程技术有限公司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1624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武汉武房网信息服务有限公司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1625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武汉武吉智能科技有限公司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1626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武汉武开电力工程设备有限公司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1627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武汉武森轧钢成套技术有限公司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1628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武汉武兴盛锻造有限公司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1629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武汉悟拓科技有限公司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1630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武汉兮锐科技有限公司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1631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武汉西卡弟弟教育科技有限公司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1632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武汉西莫制药有限公司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1633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武汉西赛冶金工程有限责任公司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1634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武汉西元智能科技有限公司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1635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武汉希尔阀门技术有限公司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1636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武汉希立科技股份有限公司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1637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武汉希望组医学检验实验室有限公司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1638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武汉悉水科技有限公司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1639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武汉先峰数据有限公司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1640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武汉先峰誉得科技有限公司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1641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武汉先龙科技有限公司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1642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武汉先思科技有限公司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1643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武汉纤然生物科技有限公司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1644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武汉显明科技有限公司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1645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武汉翔复信息科技有限公司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1646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武汉翔宏锋科技有限公司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1647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武汉象点科技有限公司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1648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武汉枭龙汽车技术有限公司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1649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武汉小宝互联科技有限公司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1650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武汉小鼎汽车模具有限公司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1651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武汉小海樽科技有限公司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1652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武汉小满未来物联科技有限公司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1653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武汉小牛乐动科技有限公司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1654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武汉小秋葵科技有限公司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1655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武汉小象羽科技有限公司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1656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武汉小颖创新科技有限公司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1657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武汉小鱼三维科技有限公司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1658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武汉小舟航运信息科技有限公司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1659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武汉协尔自动化科技有限公司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1660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武汉写意长江文化传媒有限公司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1661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武汉心驰信息产业有限公司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1662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武汉心跳互动科技有限公司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1663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武汉心艺游网络科技有限公司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1664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武汉芯荃通科技有限公司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1665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武汉芯生生物科技有限公司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1666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武汉芯田科技有限公司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1667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武汉芯盈科技有限公司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1668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武汉昕亿佳节能新材料有限公司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1669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武汉昕竺科技服务有限公司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1670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武汉欣城玻璃有限公司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1671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武汉欣海兰信息技术有限公司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1672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武汉欣和机电工程有限公司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1673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武汉欣华隆科技有限公司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1674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武汉欣米若智能科技有限公司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1675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武汉欣农科技有限公司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1676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武汉欣鹏环境艺术工程有限公司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1677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武汉欣顺达金属激光制品有限公司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1678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武汉新辰科技有限公司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1679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武汉新创云图科技有限公司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1680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武汉新海运科技有限公司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1681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武汉新科冶金设备制造有限公司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1682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武汉新耐视智能科技有限责任公司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1683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武汉新实诚诺资源开发有限公司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1684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武汉新塔医疗科技有限公司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1685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武汉新天第实验室设备有限公司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1686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武汉新兴惠科静电科技有限公司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1687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武汉鑫测检测技术有限公司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1688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武汉鑫斗云科技有限公司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1689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武汉鑫汉普交通科技有限公司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1690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武汉鑫合悦环境科技有限公司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1691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武汉鑫恒顺科技有限公司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1692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武汉鑫恒通车桥制造有限公司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1693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武汉鑫华腾机电设备有限公司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1694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武汉鑫俊华机械设备工程有限公司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1695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武汉鑫柯备科技有限公司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1696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武汉鑫联创汽车零部件有限公司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1697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武汉鑫桥安建筑材料有限公司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1698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武汉鑫人达科技有限公司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1699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武汉鑫森泰消防设备制造有限公司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1700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武汉鑫未来科技工程有限公司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1701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武汉鑫翔宇模塑有限责任公司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1702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武汉鑫星梦想科技发展有限公司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1703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武汉鑫银海不锈钢厨具制造有限公司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1704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武汉鑫云华制冷设备有限公司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1705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武汉鑫洲机械制造有限公司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1706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武汉信安趋势科技开发有限公司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1707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武汉信诺通科技有限公司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1708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武汉信融罗盘科技有限公司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1709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武汉星辰北斗科技有限公司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1710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武汉星创迪泰科技有限公司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1711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武汉星飞客科技有限公司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1712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武汉星环恒宇信息科技有限公司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1713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武汉星珂宇科技有限公司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1714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武汉星空领航科技有限公司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1715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武汉星旗科技有限公司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1716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武汉星云腾达信息技术有限公司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1717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武汉星郧翔科技发展有限公司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1718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武汉兴创华益科技股份有限公司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1719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武汉兴弘光电技术有限公司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1720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武汉兴环机电刀具有限公司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1721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武汉修齐科技有限公司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1722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武汉旭博创科技有限公司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1723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武汉旭枫英泰科技有限公司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1724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武汉旭昊科技有限公司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1725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武汉旭力保温材料有限公司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1726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武汉旭清工程技术有限公司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1727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武汉轩轩教育科技有限责任公司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1728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武汉选项科技有限公司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1729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武汉渲奇数字艺术有限公司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1730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武汉学道科技有限公司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1731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武汉学子明灯科技有限责任公司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1732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武汉雪人视觉科技有限公司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1733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武汉讯飞兴智科技有限公司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1734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武汉迅检科技有限公司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1735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武汉迅微光电技术有限公司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1736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武汉迅为科技有限公司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1737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武汉雅格时代科技有限公司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1738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武汉雅思通电子科技有限公司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1739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武汉亚非种业有限公司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1740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武汉亚冷国际供应链管理有限公司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1741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武汉亚联塑业有限公司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1742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武汉亚星电子技术有限责任公司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1743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武汉言诺嘉科技有限公司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1744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武汉研泰兴业科技有限公司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1745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武汉研宇科技有限公司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1746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武汉衍丰科技有限公司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1747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武汉彦阳物联科技有限公司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1748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武汉扬子江食品工业园有限公司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1749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武汉垚森环保科技有限公司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1750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武汉一步汽车服务有限公司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1751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武汉一飞环保科技有限责任公司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1752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武汉一根藤网络科技有限公司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1753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武汉一览视界科技有限公司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1754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武汉一龙技术有限公司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1755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武汉一鹭网络科技有限公司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1756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武汉一网齐德网络科技有限公司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1757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武汉一洋环保科技有限公司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1758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武汉一源信息科技有限公司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1759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武汉一丈青科技有限公司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1760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武汉伊澜信信息技术有限公司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1761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武汉依讯诺维科技有限责任公司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1762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武汉壹点壹滴科技有限公司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1763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武汉壹叮科技有限公司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1764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武汉壹坤达未来智能科技有限公司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1765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武汉壹天信息科技有限公司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1766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武汉壹鑫精密科技有限公司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1767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武汉宜化塑业有限公司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1768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武汉宜佳测绘地理信息有限公司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1769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武汉宜尚智能系统工程有限公司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1770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武汉宜兄宜弟科技有限公司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1771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武汉亿比特信息科技有限公司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1772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武汉亿宸信息技术有限公司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1773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武汉亿晖科技有限公司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1774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武汉亿捷通科技有限公司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1775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武汉亿金达网络科技有限公司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1776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武汉亿铭泰科科技有限公司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1777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武汉亿浦思电子科技有限公司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1778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武汉亿深科技有限公司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1779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武汉艺格防火门窗系统有限公司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1780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武汉艺满金软件技术有限公司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1781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武汉忆成测控技术有限公司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1782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武汉易博科技发展有限公司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1783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武汉易到家科技发展有限公司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1784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武汉易凡橙网络科技有限公司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1785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武汉易教科技发展有限公司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1786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武汉易君信息技术有限公司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1787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武汉易天时代网络服务有限公司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1788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武汉易天塑业有限公司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1789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武汉易为泰汽车技术开发股份有限公司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1790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武汉易校推网络科技有限公司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1791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武汉易智弘科技有限公司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1792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武汉奕海诚科技开发有限公司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1793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武汉益承生物科技有限公司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1794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武汉益发机电工程有限公司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1795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武汉益皓通信技术有限公司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1796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武汉忞丰科技有限公司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1797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武汉益锦祥生物环保有限公司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1798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武汉益坤先舰电气有限公司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1799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武汉益友云信息技术有限公司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1800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武汉逸航创意设计有限公司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1801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武汉意畅智云科技有限公司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1802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武汉溢鑫共创物联网技术有限公司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1803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武汉毅弘智能控制技术有限公司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1804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武汉熠腾科技有限公司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1805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武汉翼博济生生物科技有限公司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1806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武汉茵桴信息技术有限公司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1807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武汉银海铜业有限公司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1808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武汉印天科技工程有限公司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1809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武汉应星信息技术有限公司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武汉英飞光创科技有限公司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武汉英加科技有限公司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武汉英乐维特科技有限公司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武汉英诺维森信息技术有限公司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武汉英特沃科技有限公司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武汉英信达科技有限公司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武汉英怡科技有限公司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武汉映瑞电力科技有限公司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武汉永安亿商科技有限公司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武汉永鼎光通科技有限公司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1820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武汉永力技术有限公司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1821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武汉永隆铝塑门窗有限公司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1822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武汉永能智翔自动化系统有限公司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1823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武汉永强化纤有限公司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1824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武汉永鑫船舶附件有限公司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1825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武汉永信丰科技有限公司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1826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武汉永怡纸业有限公司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1827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武汉优博林新材料有限公司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1828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武汉优店网络科技有限公司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1829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武汉优凡易充新能源科技有限公司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1830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武汉优美创力科技发展有限公司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1831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武汉优少科技有限公司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1832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武汉优斯特汽车传感器科技有限公司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1833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武汉优亿大数据科技有限公司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1834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武汉优运通信息技术有限公司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1835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武汉由米定制科技有限公司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1836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武汉游匠互娱科技有限公司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1837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武汉友发包装科技有限公司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1838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武汉友和复合材料有限公司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1839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武汉有度电子商务服务有限公司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1840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武汉有教文化传播有限公司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1841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武汉俞正环保科技有限公司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1842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武汉渝联生物科技有限公司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1843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武汉舆图数字科技有限公司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1844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武汉宇格电力设备有限公司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1845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武汉宇均凌信息技术有限公司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1846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武汉宇明智远科技股份有限公司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1847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武汉宇琰科技有限公司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1848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武汉宇洋包装印刷有限公司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1849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武汉驭光科技有限公司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1850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武汉育博创优科技有限公司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1851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武汉育知联信息科技有限公司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1852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武汉预知科技有限公司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1853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武汉遇见爱科技有限公司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1854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武汉遇见礼科技发展有限公司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1855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武汉御花堂绿色科技有限公司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1856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武汉裕大华纺织有限公司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1857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武汉元禄光电技术有限公司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1858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武汉元清环控科技有限公司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1859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武汉原谷生物科技有限责任公司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1860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武汉原来如此生物信息服务有限公司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1861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武汉原力锐游科技有限公司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1862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武汉原上草环保科技有限公司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1863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武汉原图信息科技有限公司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1864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武汉源香食品有限公司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1865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武汉远景电器有限公司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1866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武汉远翔新能源科技有限责任公司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1867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武汉远征世纪制药有限公司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1868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武汉月贝凡科技有限公司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1869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武汉月谷出行科技有限公司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1870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武汉悦旅科技有限公司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1871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武汉悦商软件技术有限公司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1872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武汉悦瞳医疗科技有限公司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1873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武汉跃莱健康产业有限公司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1874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武汉越超电力设备制造有限公司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1875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武汉越能高测电力设备有限公司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1876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武汉越源环保科技有限公司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1877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武汉云飞创意信息技术有限公司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1878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武汉云辅材科技有限公司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1879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武汉云弘高精科技有限公司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1880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武汉云鸿讯展科技有限公司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1881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武汉云客电子商务股份有限公司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1882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武汉云客数字科技有限公司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1883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武汉云岭光电有限公司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1884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武汉云眸科技有限公司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1885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武汉云片松科技有限公司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1886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武汉云千行科技有限公司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1887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武汉云胜源智慧环境科技有限公司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1888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武汉云视科技技术有限公司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1889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武汉云台数据有限公司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1890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武汉云图天翼数字传媒有限公司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1891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武汉云为科技有限公司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1892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武汉云兴科技有限责任公司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1893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武汉云中享科技有限责任公司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1894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武汉昀图科技有限公司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1895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武汉运策量子科技有限公司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1896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武汉长城盛泰包装印刷有限公司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1897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武汉长庚智诚科技有限公司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1898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武汉长江飞腾电子科技股份有限公司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1899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武汉长新大数据产业运营有限公司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1900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武汉找学网科技有限公司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1901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武汉找找网科技有限公司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1902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武汉折角软件科技有限公司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1903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武汉真道智享科技有限公司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1904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武汉真蓝三维科技有限公司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1905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武汉振德医用敷料有限公司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1906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武汉振翕科技有限公司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1907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武汉正合电子有限公司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1908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武汉之卓同创测绘科技服务有限公司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1909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武汉知保保信息科技有限公司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1910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武汉知产云科技有限公司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1911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武汉知行健身管理股份有限公司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1912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武汉知行融达科技股份有限公司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1913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武汉职得信息科技有限公司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1914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武汉职途科技有限公司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1915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武汉至驱动力科技有限责任公司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1916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武汉至臻空间展览装饰工程有限公司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1917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武汉志宏水利水电设计院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1918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武汉志联新数科技发展有限公司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1919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武汉志为信达科技有限公司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1920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武汉质高环保科技有限公司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1921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武汉致合光通讯有限公司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1922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武汉致远市政建设工程有限公司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1923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武汉智邦软件技术有限公司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1924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武汉智呗科技有限公司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1925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武汉智策科技股份有限公司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1926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武汉智诚科创信息技术有限公司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1927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武汉智档科技有限公司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1928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武汉智绘山河信息技术有限公司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1929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武汉智慧地铁信息技术有限公司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1930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武汉智慧云极数据科技股份有限公司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1931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武汉智慧云网科技有限公司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1932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武汉智慧云物联网科技有限责任公司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1933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武汉智嘉互联网络科技有限公司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1934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武汉智立教育科技有限公司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1935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武汉智领云科技有限公司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1936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武汉智旅宝科技有限公司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1937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武汉智码开门电子科技有限责任公司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1938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武汉智美互联科技有限公司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1939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武汉智盟齐扬信息科技有限公司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1940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武汉智能星电气有限公司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1941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武汉智润达信息技术有限公司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1942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武汉智童缘创科技有限公司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1943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武汉智网云达技术有限公司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1944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武汉智维云创科技有限公司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1945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武汉智为物流装备技术有限公司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1946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武汉智纤科技有限公司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1947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武汉智象机器人有限公司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1948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武汉智易农批科技有限公司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1949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武汉智引科技有限公司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1950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武汉智云优鸿科技有限公司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1951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武汉置威环保工程有限公司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1952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武汉中测空间信息技术有限公司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1953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武汉中醇化科技有限公司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1954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武汉中德天佑勘察设计有限公司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1955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武汉中地格林环保科技有限公司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1956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武汉中地环科水工环科技咨询有限责任公司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1957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武汉中谷高科电子系统工程有限公司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1958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武汉中光谷激光设备有限公司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1959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武汉中海荣特焊科技有限公司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1960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武汉中合元创建筑设计股份有限公司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1961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武汉中合众建筑科学工程有限公司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1962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武汉中汇创联教育科技有限公司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1963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武汉中际恒瑞通讯设备有限公司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1964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武汉中交工程咨询顾问有限责任公司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1965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武汉中交恒通科技有限公司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1966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武汉中经交通科技有限公司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1967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武汉中科博大环保工程有限公司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1968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武汉中科坤德科技有限公司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1969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武汉中科拓创基础工程有限公司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武汉中科先进技术研究院有限公司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武汉中科岩土工程有限责任公司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武汉中科医疗科技工业技术研究院有限公司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武汉中勒电器有限公司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武汉中力岩土工程有限公司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武汉中南大力工程机械修造有限公司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武汉中软国际科技服务有限公司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武汉中软卓越科技有限公司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武汉中尚电子科技有限公司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武汉中生毓晋生物医药有限责任公司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武汉中体智美科技有限公司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武汉中天云迪科技有限公司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武汉中网电力设备工程有限责任公司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武汉中为高科新能源有限公司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武汉中新汽车零部件有限公司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武汉中阳明建材有限公司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武汉中裕金属制品有限公司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武汉中誉鼎力智能科技有限公司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武汉中智博大科技有限公司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武汉忠信电缆（集团）有限公司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1990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武汉钟灵网络科技有限公司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武汉钟鑫市政建设工程有限公司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武汉众诚华鑫科技有限公司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武汉众诚卓越科技有限公司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武汉众创联和电子技术有限公司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武汉众大恒宇科技有限公司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武汉众大智服科技有限公司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武汉众合安杰电子有限公司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武汉众合智创电子技术有限公司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武汉众酷网络科技有限公司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武汉众忞科技有限公司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武汉众思合信息科技有限责任公司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武汉众维智慧勘测技术有限公司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武汉众讯达电子有限公司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武汉众意同创科技有限公司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武汉众娱信息技术有限公司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武汉众智传承信息技术有限公司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武汉众智源泉网络科技股份有限公司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武汉众咨信息技术有限公司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武汉宙源科技有限公司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武汉诸相网络科技有限公司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武汉追月信息技术有限公司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武汉卓尔数字传媒科技有限公司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武汉卓虎科技有限公司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武汉卓能电气有限公司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武汉卓兴创信息技术有限公司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武汉卓翌科技有限公司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武汉卓宇诚科技有限公司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武汉卓喻创新科技有限公司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武汉卓越智创科技有限公司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武汉资联虹康科技股份有限公司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武汉梓桐树电子商务有限公司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武汉紫枫叶科技有限责任公司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武汉紫荆花科技有限公司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武汉紫牛在线科技有限公司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武汉自强科仪技术有限公司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武汉自然萃创新科技有限公司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武汉纵河科技有限公司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武桥重科工程有限公司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西门子变压器（武汉）有限公司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2030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羲和时空（武汉）网络科技有限公司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2031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小禾清晨科技（武汉）有限公司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2032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小驴机器人（武汉）有限公司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2033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晓推（武汉）信息科技有限公司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2034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校智汇（武汉）教育科技有限公司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2035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心扬（武汉）智能科技有限公司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2036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芯华创（武汉）光电科技有限公司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2037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芯来科技（武汉）有限公司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2038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信翰创（武汉）物联科技有限公司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2039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星豆慧联（武汉）信息技术有限公司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2040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行吟信息科技（武汉）有限公司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2041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旭日蓝天（武汉）科技有限公司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2042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璇飞（武汉）科技有限公司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2043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亚月（武汉）智能科技有限公司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2044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言图科技有限公司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2045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彦旭科技（武汉）有限公司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2046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医星医疗（武汉）有限责任公司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2047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宜泊云智能科技（武汉）有限公司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2048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亿艾科技（武汉）有限公司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2049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易科捷（武汉）生态科技有限公司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2050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易往凌科智能系统（武汉）有限公司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2051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益倍（武汉）健康科技有限公司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2052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翼盾信息科技（武汉）有限公司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2053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引力互动科技（武汉）有限公司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2054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英龙华通（武汉）科技发展有限公司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2055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英特沃德（武汉）医疗科技发展有限公司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2056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硬石科技（武汉）有限公司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2057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永铭集团有限公司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2058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园宝科技（武汉）有限公司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2059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源隆汽车零部件（武汉）有限公司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2060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远卓建设工程有限公司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2061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云净（武汉）智能科技有限公司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2062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云羽钢琴制造（武汉）有限公司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2063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增波（武汉）信息科技有限公司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2064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长江航道规划设计研究院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2065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长江云通集团有限公司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2066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兆宽科技（武汉）有限公司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2067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芝麻小事网络科技（武汉）有限公司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2068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知宇无疆（武汉）无人机科技有限公司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2069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质每堂（武汉）健康科技有限公司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2070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致雅乐桐汇（湖北）科技有限公司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2071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智博兴（武汉）测绘有限公司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2072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智仿神州科技（武汉）有限公司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2073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智网安云（武汉）信息技术有限公司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2074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智新科技股份有限公司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2075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智易行科技（武汉）有限公司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2076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中安佰特（武汉）智能设备有限公司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2077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中电光谷建筑设计院有限公司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2078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中电云（武汉）网络技术股份有限公司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2079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中鄂飞鹿科技有限责任公司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2080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中国电建集团湖北工程有限公司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2081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中国电力建设工程咨询中南有限公司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2082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中化地质矿山总局湖北地质勘查院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2083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中建鼎元建设工程有限公司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2084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中科检测集团有限公司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2085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中科联云（武汉）科技有限公司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2086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中科食品安全研究院（武汉）有限公司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2087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中联兴邦建筑科技（武汉）有限公司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2088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左点实业（湖北）有限公司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2089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中农华大（武汉）检测科技有限公司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2090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中诺思信息技术（武汉）有限公司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2091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中浦德能科技股份有限公司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2092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中设数字技术股份有限公司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2093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中水电四局武汉轨道交通工程有限公司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2094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中铁磁浮交通投资建设有限公司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2095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中铁建设集团中南建设有限公司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2096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中铁科工集团装备工程有限公司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2097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中图一安（武汉）信息科技有限公司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2098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中物智建（武汉）科技有限公司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2099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中冶智诚（武汉）工程技术有限公司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2100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中元牧康（武汉）检测技术服务有限公司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2101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中远航船舶研究院（武汉）有限公司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2102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众邦同力（武汉）技术有限公司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2103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众创网（武汉）科技有限公司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2104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众志远（武汉）物流设备有限公司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2105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篆刻时光科技（武汉）有限公司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2020年重新认定高新技术企业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49</w:t>
            </w:r>
            <w:r w:rsidR="00957E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30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武汉炎黄创新科技服务股份有限公司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武汉锦隆工程技术股份有限公司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武汉光谷智能科技有限公司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英莱德科技股份公司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中信科移动通信技术有限公司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飞耀云信息科技（武汉）有限公司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武汉硕隽科技有限公司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华视中广国际传媒（武汉）有限责任公司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武汉君荣迅联科技有限责任公司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艾瑞信科技有限公司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湖北沃特尔生态环境股份有限公司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武汉奥格赛科技有限公司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艾欧创想智能科技（武汉）有限公司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艾普工华科技（武汉）有限公司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安友医疗科技（武汉）有限责任公司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凹凸电子（武汉）有限公司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百特思企业服务（武汉）有限公司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佰奥达生物科技（武汉）股份有限公司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宝信软件（武汉）有限公司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北立传感器技术（武汉）有限公司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贝格菲恩通风设备（武汉）有限公司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昌华电气设备集团有限公司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车城智能装备（武汉）有限公司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传神语联网网络科技股份有限公司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大唐互联科技（武汉）有限公司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德润特医疗科技（武汉）有限公司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东风佛吉亚汽车内饰有限公司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东风亚普汽车部件有限公司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泛亚楚天文旅科技湖北有限公司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风脉能源（武汉）股份有限公司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烽火藤仓光纤科技有限公司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烽火通信科技股份有限公司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格林美（武汉）城市矿山产业集团有限公司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格瑞拓动力股份有限公司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光谷技术有限公司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广电计量检测（武汉）有限公司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广东鸿图武汉压铸有限公司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国采（湖北）技术有限公司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国药集团动物保健股份有限公司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海思光电子有限公司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海豚传媒股份有限公司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汉江集团武汉信息科技有限公司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航天科工火箭技术有限公司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航天科工武汉磁电有限责任公司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湖北爱运动体育信息科技有限公司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46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湖北安视云科技有限公司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湖北百旺金赋科技有限公司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湖北博天体育设施有限公司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湖北博雅思数据科技有限公司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湖北橙橙教育咨询有限公司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湖北楚天龙实业有限公司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湖北楚游通科技发展有限公司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湖北窗口科技有限公司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湖北大成空间科技股份有限公司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湖北地信科技集团股份有限公司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湖北电信工程有限公司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湖北鼎龙控股股份有限公司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湖北方圆环保科技有限公司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湖北风神净化空调设备工程有限公司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湖北富顿健康管理有限公司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湖北高通空间技术有限责任公司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湖北格林森绿色环保材料股份有限公司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湖北格泰科技股份有限公司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湖北公众信息产业有限责任公司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湖北广信汇科技有限公司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湖北国创高新材料股份有限公司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湖北国网华中科技开发有限责任公司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湖北汉塑管业集团有限公司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湖北瀚能环保工程有限公司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湖北和瑞能源科技股份有限公司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湖北河海科技发展有限公司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湖北荷普药业股份有限公司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湖北恒泰电线电缆有限公司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湖北华邦化学有限公司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湖北华旺达信息技术有限公司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湖北华中电力科技开发有限责任公司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湖北灰科信息技术有限公司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湖北机电院装备制造有限责任公司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湖北江汉石油仪器仪表股份有限公司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湖北交通工程检测中心有限公司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湖北洁源检测有限公司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湖北金拓维信息技术有限公司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湖北九联汇博科技有限公司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湖北九洲农信科技有限公司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湖北久之洋信息科技有限公司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湖北聚集优科技有限公司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君集环境科技股份有限公司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湖北君信达科技股份有限公司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湖北科益药业股份有限公司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湖北洛克泰克仪器股份有限公司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湖北明祥基业科技有限公司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湖北派克密封件有限公司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湖北普罗金科技有限公司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湖北普罗劳格科技股份有限公司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湖北荣创科技有限公司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湖北三环汽车电器有限公司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湖北省城建设计院股份有限公司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湖北省楚天云有限公司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湖北省电力勘测设计院有限公司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100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湖北省电力装备有限公司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湖北省公路工程咨询监理中心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湖北省交通科学研究所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湖北省轻工业科学研究设计院有限公司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湖北省生命源干细胞有限公司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湖北省协诚交通环保有限公司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湖北盛佳电器设备有限公司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湖北盛天网络技术股份有限公司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湖北世第影视科技有限公司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湖北双可科技有限公司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湖北腾旅科技有限责任公司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湖北天勤生物科技有限公司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湖北微源卓越科技有限公司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湖北武大有机硅新材料股份有限公司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湖北新华印务有限公司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湖北新纵科病毒疾病工程技术有限公司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湖北信安通科技有限责任公司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湖北仪天成电力设备有限公司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湖北毅力机械有限公司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湖北音信数据通信技术有限公司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湖北邮电规划设计有限公司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湖北玉如意芽业科技股份有限公司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湖北远大天天明制药有限公司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湖北载鼎科技有限公司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湖北长江电气有限公司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湖北长天通信科技有限公司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湖北中航安智技术有限公司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湖北中科能能源技术有限公司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湖北中科网络科技股份有限公司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湖北中实检测技术有限公司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湖北中巽泰科技有限公司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湖北中禹华图教育科技发展有限公司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华诺森（武汉）生物医药技术有限公司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华烁科技股份有限公司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华颂信息传媒（武汉）有限公司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华文包装有限责任公司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华新水泥技术管理（武汉）有限公司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皇家动力（武汉）有限公司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回收哥（武汉）互联网有限公司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霍立克电气有限公司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健民药业集团股份有限公司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精伦电子股份有限公司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九州通中药材电子商务有限公司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玖科智造（武汉）科技股份有限公司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凯德自控武汉智能装备有限公司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科大华采（武汉）生物科技股份有限公司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垦丰长江种业科技有限公司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乐其互动（武汉）网络科技有限公司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立得空间信息技术股份有限公司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良培基因生物科技（武汉）有限公司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灵图互动（武汉）科技有限公司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路德环境科技股份有限公司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马应龙药业集团股份有限公司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麦克维尔空调制冷（武汉）有限公司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154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美的集团武汉制冷设备有限公司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美中泰利（武汉）医疗科技有限公司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穆特科技（武汉）股份有限公司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尼森科技（湖北）有限公司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诺华生物科技（武汉）有限责任公司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普健生物（武汉）科技有限公司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奇力士（武汉）智慧水务科技有限公司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圣才电子书（武汉）有限公司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思方达交通工程（湖北）有限公司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四方光电股份有限公司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泰德网聚（武汉）科技有限公司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天逸财金科技服务（武汉）有限公司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铁四院（湖北）工程监理咨询有限公司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通服（武汉）数字工程有限公司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通用电气（武汉）自动化有限公司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哇点（武汉）科技有限公司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万申迪环境科技有限公司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万卓（武汉）新材料有限公司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威派（武汉）高新技术股份有限公司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武大吉奥信息技术有限公司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武大巨成结构股份有限公司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武汉阿尔普智能电气有限公司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武汉埃德森信息技术股份有限公司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武汉艾德杰电子有限责任公司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武汉爱帝针纺实业有限公司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武汉爱科软件技术股份有限公司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武汉爱劳高科技有限责任公司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武汉爱瑞迪科技有限公司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武汉安耐捷科技工程有限公司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武汉安诠加信息技术有限公司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武汉安天信息技术有限责任公司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武汉安在厨具有限公司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武汉奥邦表面技术有限公司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武汉奥杰科技股份有限公司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武汉奥科科技发展有限公司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武汉奥普铭市场研究有限公司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武汉奥森迪科智能科技股份有限公司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武汉奥新科技有限公司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武汉白虹软件科技有限公司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武汉白原科技有限公司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武汉百鲤网络技术有限公司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武汉百瑞生物技术有限公司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武汉百泰基因工程有限公司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武汉佰钧成技术有限责任公司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武汉柏康科技股份有限公司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武汉班科生物技术股份有限公司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武汉半边天医疗技术发展有限公司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武汉邦拓信息科技有限公司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武汉宝悍焊接设备有限公司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武汉宝洁环境工程技术有限公司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武汉宝久创美科技有限公司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武汉宝特龙科技股份有限公司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武汉保华显示科技有限公司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武汉爆破有限公司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208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武汉北大高科软件股份有限公司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武汉北方能源股份有限公司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武汉北湖云峰环保科技有限公司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武汉贝纳科技服务有限公司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武汉贝索医疗器械有限公司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武汉倍能节电科技有限公司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武汉倍思凯尔信息技术有限公司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武汉比天科技有限责任公司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武汉比亚文化科技有限公司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武汉芘芘薇莎生物科技有限公司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武汉碧海云天科技股份有限公司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武汉赛摩博晟信息科技有限公司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武汉博创源环保科技有限公司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武汉博富通试验设备有限公司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武汉博激世纪科技有限公司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武汉博水信息科技有限公司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武汉博宇光电系统有限责任公司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武汉布朗环境能源有限公司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武汉材料保护研究所有限公司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武汉灿光光电有限公司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武汉常恒科技有限公司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武汉超好生物科技股份有限公司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武汉臣鹏信息技术有限公司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武汉诚信卓远科技发展有限公司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武汉崇淮科技股份有限公司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武汉初心科技有限公司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武汉楚冠捷汽车科技有限公司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武汉楚强生物科技有限公司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武汉楚星光纤应用技术有限公司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武汉船用机械有限责任公司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武汉窗友科技有限公司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武汉创驰蓝天信息科技有限公司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武汉创明光电科技有限公司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武汉创游网络科技有限公司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武汉大安制药有限公司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武汉大思想信息股份有限公司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武汉大唐映画传媒股份有限公司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武汉大音科技有限责任公司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武汉大禹阀门股份有限公司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武汉德宝装备股份有限公司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武汉迈瑞科技有限公司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武汉德威工程技术有限公司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武汉地大华睿地学技术有限公司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武汉地大坤迪科技有限公司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武汉地震工程研究院有限公司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武汉地震计量检定与测量工程研究院有限公司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武汉登奇机电技术有限公司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武汉低温宝信息有限公司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武汉迪安医学检验实验室有限公司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武汉第五可视技术有限公司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武汉点云科技有限公司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武汉电信器件有限公司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武汉鼎森电子科技有限公司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武汉东川自来水科技开发有限公司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262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武汉东方新绿环境科技有限公司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武汉东海敏实汽车零部件有限公司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武汉东焊汽车装备有限公司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武汉东环车身系统有限公司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武汉东江菲特科技股份有限公司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武汉东信同邦信息技术有限公司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武汉东艺建筑设计有限公司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武汉东运制版有限公司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武汉东振机电设备有限公司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武汉豆听科技有限公司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武汉朵儿信息技术有限责任公司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武汉二航路桥特种工程有限责任公司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武汉凡谷电子技术股份有限公司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武汉凡果信息技术股份有限公司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武汉泛洲机械制造有限公司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武汉飞博科技有限公司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武汉飞戈数码科技有限公司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武汉飞脉科技有限责任公司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武汉飞思灵微电子技术有限公司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武汉奋进电力技术有限公司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武汉丰迈信息技术有限公司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武汉丰硕科技有限公司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武汉丰天鼎业信息网络有限公司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武汉峰境磁选技术有限公司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武汉烽合智达信息技术有限责任公司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武汉烽火富华电气有限责任公司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武汉烽火技术服务有限公司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武汉烽火普天信息技术有限公司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武汉烽火信息集成技术有限公司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武汉福地科技有限公司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武汉福卡迪汽车技术有限公司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武汉富世达能源科技股份有限公司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武汉港迪电气有限公司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武汉港迪智能技术有限公司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武汉高德红外股份有限公司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武汉高德信息产业有限公司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武汉格物优信科技有限公司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武汉根亲源信息科技有限公司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武汉古奥基因科技有限公司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武汉固德超前高新科技研发有限公司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武汉冠龙远大科技有限公司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武汉光谷宝益健康科技有限公司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武汉光谷北斗控股集团有限公司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武汉光谷创元电子有限公司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武汉科岛地理信息工程有限公司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武汉光谷机电科技有限公司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武汉光谷蓝焰新能源股份有限公司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武汉光谷数字家庭研究院有限公司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武汉光谷信息技术股份有限公司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武汉光迅科技股份有限公司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武汉光韵达科技有限公司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武汉光之能电子科技有限公司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武汉广弘环保工程有限公司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武汉广联在线科技有限公司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316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武汉广益交通科技股份有限公司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武汉贵言机械制造有限公司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武汉国电西高电气有限公司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武汉国灸科技开发有限公司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武汉国科舰航传感科技有限公司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武汉国力通能源环保股份有限公司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武汉国量仪器有限公司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武汉国遥新天地信息技术有限公司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武汉国英种业有限责任公司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武汉海博机电工程有限公司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武汉海辰友邦科技发展有限公司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武汉海川云谷软件技术有限公司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武汉海创电子股份有限公司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武汉海达数云技术有限公司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武汉海尔电冰柜有限公司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武汉海尔电器股份有限公司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武汉海尔热水器有限公司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武汉海吉力生物科技有限公司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武汉海阔科技有限公司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武汉海斯普林科技发展有限公司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武汉海泰中测电子有限责任公司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武汉海特生物制药股份有限公司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武汉海迅网络技术有限公司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武汉海云健康科技股份有限公司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武汉汉测电气有限公司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武汉汉达瑞科技有限公司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武汉汉光钢品建设工程有限公司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武汉汉密顿生物科技股份有限公司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武汉汉升汽车传感系统有限责任公司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武汉航达电源科技有限公司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武汉航达航空科技发展有限公司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武汉航空仪表有限责任公司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武汉航瑞船舶设备有限公司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武汉航天波纹管股份有限公司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武汉好医家科技有限公司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武汉昊诚能源科技有限公司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武汉浩新科技有限公司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武汉呵尔医疗科技发展有限公司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武汉禾木林科技有限公司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武汉合康电驱动技术有限公司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武汉合康亿盛电气连接系统有限公司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武汉合康智能电气有限公司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武汉合星数码设计有限公司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武汉合缘绿色生物股份有限公司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武汉合众易宝科技有限公司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武汉和昌机械设备制造有限公司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武汉和时利自动化系统工程有限公司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武汉和弦科技有限公司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武汉和越装备技术有限公司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武汉恒达昌机械设备有限公司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武汉恒发科技有限公司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武汉恒和达生物医药有限公司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武汉恒泰通技术有限公司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武汉恒新动力科技有限公司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370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武汉宏澳绿色能源工程有限责任公司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武汉宏创兴恒技术工程有限公司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武汉宏联电线电缆有限公司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武汉宏韧生物医药股份有限公司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武汉宏途科技有限公司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武汉虹创联众科技有限公司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武汉虹捷信息技术有限公司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武汉虹信技术服务有限责任公司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武汉虹旭信息技术有限责任公司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武汉鸿劲金属铝业有限公司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武汉鸿镭激光科技有限公司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武汉鸿瑞达信息技术有限公司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武汉鸿图节能环保集团有限公司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武汉黉门电工科技有限公司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武汉湖滨电器有限公司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武汉互创联合科技有限公司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武汉华创北斗技术有限公司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武汉华俄激光工程有限公司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武汉华飞智能电气科技有限公司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武汉华枫传感技术有限责任公司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武汉华工激光工程有限责任公司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武汉华工图像技术开发有限公司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武汉华工正源光子技术有限公司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武汉华海创智科技有限公司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武汉华和机电技术有限公司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武汉华康世纪医疗股份有限公司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武汉华莱信软件有限公司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武汉华龙生物制药有限公司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武汉华茂自动化股份有限公司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武汉华美生物工程有限公司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武汉华纳联合药业有限公司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武汉华肽生物科技有限公司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武汉华夏精冲技术有限公司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武汉华信数据系统有限公司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武汉华星光电技术有限公司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武汉华轩高新技术有限公司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武汉华讯天达网络科技有限公司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武汉华扬动物药业有限责任公司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武汉华易科技有限公司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武汉华宇科技发展有限公司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武汉华宇世纪科技发展有限公司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武汉华宇一目检测装备有限公司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武汉华昱丰科技有限公司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武汉华源电气设备有限责任公司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武汉华之洋科技有限公司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武汉华中科大检测科技有限公司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武汉华中数控股份有限公司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武汉华中兴业网络科技有限公司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武汉环达电子科技有限公司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武汉环宇智行科技有限公司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武汉回盛生物科技股份有限公司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武汉惠强新能源材料科技有限公司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武汉慧谷智信软件有限公司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武汉慧通云信息科技有限公司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424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武汉慧禹信息科技有限公司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武汉吉事达科技股份有限公司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武汉吉星医疗科技有限公司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武汉极意网络科技有限公司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武汉集客科技有限公司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武汉嘉晨汽车技术有限公司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武汉嘉华汽车塑料制品有限公司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武汉嘉铭激光股份有限公司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武汉见金节能技术研发有限公司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武汉建筑材料工业设计研究院有限公司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武汉洁力环卫汽车装备有限公司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武汉介观生物科技有限责任公司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武汉金策略信息科技有限公司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武汉金顿激光科技有限公司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武汉金钢新材料股份有限公司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武汉金光电子器械有限公司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武汉金豪兴光电有限公司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武汉金禾粮食机械有限公司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武汉金教信息技术有限公司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武汉金牛经济发展有限公司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武汉金数字图像信号设备有限公司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武汉金水来科技发展股份有限公司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武汉金运激光股份有限公司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武汉劲野科技有限公司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武汉晶诚生物科技股份有限公司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武汉晶诺纳米科技有限公司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武汉精测电子集团股份有限公司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武汉精厨节能环保科技有限公司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武汉精鼎科技股份有限公司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武汉精立电子技术有限公司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武汉景川诊断技术股份有限公司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武汉净澜检测有限公司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武汉静磁栅机电制造有限公司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武汉巨力鼎兴冷链股份有限公司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武汉巨正环保科技有限公司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武汉隽龙科技股份有限公司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武汉钧安制药有限公司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武汉骏嘉科技有限公司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武汉卡特激光工程有限责任公司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武汉开目信息技术股份有限公司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武汉凯迪电力环保有限公司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武汉凯迪水务有限公司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武汉凯飞通信科技有限公司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武汉凯默电气有限公司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武汉凯默软件有限公司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武汉凯奇冶金焊接设备制造有限责任公司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武汉凯沃森天窗系统有限公司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武汉凯源电力工程有限公司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武汉康德庆生物科技有限公司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武汉康立斯科技发展有限公司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武汉康普常青软件技术股份有限公司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武汉光谷航天三江激光产业技术研究院有限公司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武汉科迪智能环境股份有限公司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武汉科福新药有限责任公司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478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武汉科领软件科技有限公司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武汉科前生物股份有限公司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武汉科瑞新电气自动化有限公司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武汉科丝力纤维制造有限公司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武汉科信云图信息技术有限公司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武汉科源安博生物技术有限公司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武汉库柏特科技有限公司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武汉库得克软件有限公司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武汉快游科技有限公司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武汉坤达安信息安全技术有限公司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中冶南方（武汉）信息技术工程有限公司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武汉兰丁智能医学股份有限公司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武汉蓝格包装材料有限公司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武汉蓝星科技股份有限公司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武汉蓝焰自动化应用技术有限责任公司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武汉朗迪叶轮机械有限公司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武汉朗开智能科技有限公司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武汉朗立创科技有限公司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武汉乐龙智能环境科技发展有限公司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武汉乐庭软件技术有限公司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武汉乐薇电子商务有限公司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武汉雷神特种器材有限公司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武汉雷特科技有限公司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武汉黎赛科技有限责任公司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武汉理工船舶股份有限公司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武汉理工光科股份有限公司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武汉理工新能源有限公司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武汉锂鑫自动化科技有限公司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武汉力诚生物科技有限公司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武汉力盾新材料科技有限公司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武汉力龙信息科技股份有限公司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武汉力拓达科技有限公司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武汉力祯环保科技有限公司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武汉立为工程技术有限公司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武汉丽辉新技术有限公司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武汉励合生物医药科技有限公司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武汉利德测控技术有限公司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武汉联动设计股份有限公司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武汉联合创想科技股份有限公司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武汉联农种业科技有限责任公司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武汉联图时空信息科技有限公司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武汉联宇技术股份有限公司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武汉炼化工程设计有限责任公司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武汉两点十分文化传播有限公司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武汉燎原模塑有限公司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武汉邻盛智能设备有限公司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武汉灵动时代智能技术股份有限公司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武汉凌安科技有限公司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武汉凌达压缩机有限公司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武汉凌云光电科技有限责任公司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武汉菱电汽车电控系统股份有限公司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武汉零创宏图工业设计有限公司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武汉龙安集团有限责任公司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武汉龙族药号生物医药科技有限公司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532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武汉路宝市政建设配套设施有限公司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武汉路源工程质量检测有限公司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武汉洛芙科技股份有限公司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武汉珞光电子有限公司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武汉绿诺环保科技有限公司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武汉绿之云科技有限公司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武汉玛雅动漫有限公司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武汉迈克斯热能技术有限公司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武汉迈力特通信有限公司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武汉迈特炉业科技有限公司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武汉迈信电气技术有限公司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武汉迈异信息科技有限公司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武汉麦塔威科技有限公司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武汉脉博信息技术有限公司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武汉美斯坦福信息技术有限公司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武汉梦之蓝科技有限公司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武汉秒开网络科技有限公司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武汉敏惠汽车零部件有限公司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武汉明炀大数据科技有限公司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武汉铭高新材料有限公司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武汉铭天信息科技有限责任公司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武汉摩尔生物科技有限公司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武汉墨光科技有限公司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武汉墨仗信息科技股份有限公司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武汉木兰环保设备有限公司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武汉目明乐视健康科技有限公司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武汉纳达康生物科技有限公司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武汉耐维斯顿科技有限公司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武汉南华工业设备工程股份有限公司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武汉南指网络科技有限公司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武汉能众科技有限公司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武汉霓盛智能科技有限公司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武汉纽康度生物科技股份有限公司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武汉纽威制药机械有限公司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武汉诺诚信息有限公司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武汉诺尔曼科技有限公司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武汉诺雅光电科技有限公司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武汉朋鼎科技有限公司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武汉璞华大数据技术有限公司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武汉普惠海洋光电技术有限公司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武汉普罗格集成科技有限公司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武汉普天新能源有限公司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武汉齐达康能源装备有限公司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武汉奇致激光技术股份有限公司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武汉启明泰和软件服务有限公司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武汉启瑞药业有限公司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武汉汽车车身附件研究所有限公司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武汉千水环境科技股份有限公司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武汉前兴科技股份有限公司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武汉乾冶工程技术有限公司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武汉群峰机械有限公司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武汉人福药业有限责任公司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武汉人民在线信息科技有限公司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武汉人天包装自动化技术股份有限公司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586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武汉人天机器人工程有限公司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武汉日电华信息工程有限公司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武汉日新科技股份有限公司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武汉日新科技照明有限公司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武汉荣科激光自动化设备有限公司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武汉如星科技有限公司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武汉锐昊泰科技有限公司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武汉锐科光纤激光技术股份有限公司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武汉锐思图科技有限公司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武汉锐特金刚石有限公司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武汉锐信达信息技术股份有限公司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武汉瑞科兴业科技有限公司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武汉瑞莱保科技有限公司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武汉瑞纳捷半导体有限公司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武汉瑞盈通网络技术有限公司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武汉瑞源电力设备有限公司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武汉赛捷思科技有限公司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武汉赛林德船舶科技有限公司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武汉赛维尔生物科技有限公司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武汉三工光电设备制造有限公司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武汉三好教育科技股份有限公司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武汉三剑照明器材有限公司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武汉三联水电控制设备有限公司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武汉三特爱乐玩旅游科技有限公司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武汉三鹰生物技术有限公司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武汉森泰环保股份有限公司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武汉善福重型机床有限公司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武汉上点点信息有限公司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武汉尚宜康健科技有限公司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武汉尚源新能环境有限公司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武汉申安智能系统股份有限公司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武汉深捷科技股份有限公司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武汉深蓝自动化设备股份有限公司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武汉神动汽车电子电器股份有限公司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武汉神库小匠科技有限公司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武汉神州地理软件开发有限公司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武汉升学在线科技股份有限公司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武汉生命之美科技有限公司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武汉生物制品研究所有限责任公司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武汉圣合软件技术有限公司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武汉胜鹏智造科技有限公司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武汉盛大神农生物工程有限公司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武汉盛帆电子股份有限公司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武汉盛世金安安全科技有限公司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武汉盛为芯科技有限公司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武汉时代地智科技股份有限公司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武汉世纪金桥安全技术有限公司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武汉世纪科怡科技发展有限公司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武汉仕全兴新材料科技股份有限公司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武汉市艾玻睿光电科技有限公司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武汉市安友科技有限公司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武汉市昂纳科技有限公司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武汉市贝恩三维科技有限公司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武汉市博思特电脑科技有限公司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640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武汉市创平科技有限公司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贺利氏创特（武汉）工程技术有限公司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武汉市德发电子信息有限责任公司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武汉市广广厨房设备制造有限公司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武汉市国扬科技集团有限公司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武汉市汉福专用车有限公司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武汉市汉江石油物资技术开发有限责任公司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武汉市汉阳市政建设集团有限公司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武汉市豪迈电力自动化技术有限责任公司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武汉市恒通诚汽车零部件有限公司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武汉市恒信泰采油设备制造有限公司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武汉市鸿盛华航旅服务股份有限公司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武汉市华英电力科技有限公司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武汉市黄鹤电线电缆一厂有限公司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武汉市江汉石油机械有限公司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武汉市江汉医疗制药设备有限公司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武汉市金运科技开发有限公司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武汉市晋升科技有限公司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武汉市精华减速机制造有限公司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武汉市精纳科技有限公司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武汉市科达云石护理材料有限公司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武汉市科睿自动控制系统有限公司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武汉市科洋生物工程有限公司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武汉市联晨精密制造有限公司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武汉市林美封头制造有限公司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武汉市珞珈俊德地信科技有限公司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武汉市蒙泰科技发展有限责任公司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武汉市强龙化工新材料有限责任公司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武汉市青龙人防构件制造有限公司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武汉市燃气热力规划设计院有限公司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武汉市思泰利医疗器械发展有限公司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武汉市天虹纸塑彩印有限公司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武汉市铁研汽车零件有限公司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武汉市武昌电控设备有限公司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武汉市欣泰科技发展有限公司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武汉市优派服务中心有限公司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武汉市宇驰检测技术有限公司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武汉市元大生物科技有限公司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武汉市园林建筑工程公司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武汉市长立生物技术有限责任公司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武汉市中易天地物联科技有限公司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武汉视科光电技术有限责任公司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武汉视野弘毅教育科技有限公司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武汉蔬博农业科技有限公司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武汉数为科技有限公司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武汉数字云图信息技术有限公司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武汉双键开姆密封材料有限公司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武汉水怡环保科技工程有限公司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武汉顺为起点软件技术咨询有限公司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武汉舜通智能科技有限公司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武汉思创易控科技有限公司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武汉思凯精冲模具有限责任公司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武汉思瑞法机器人制造有限公司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武汉思托福科技有限公司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694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武汉思唯电子有限公司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武汉斯艾特科技股份有限公司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武汉四维恒通科技有限公司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武汉四维图新科技有限公司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武汉松石科技股份有限公司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武汉松野智能仪表有限公司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武汉淞幸百年科技有限公司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武汉拓尔奇光电技术有限公司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武汉拓路科技开发有限公司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武汉拓盛科技有限公司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武汉拓优智能股份有限公司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武汉踏弛智能科技有限公司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武汉太福制药有限公司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武汉泰德明华数据信息有限公司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武汉泰尔斯刀具有限公司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武汉泰康翔科技股份有限公司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武汉泰普变压器开关有限公司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武汉特种工业泵厂有限公司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武汉天宸信息技术有限公司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武汉天楚云计算有限公司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武汉天虹环保产业股份有限公司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武汉天鸣集团有限公司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武汉天仁影像科技有限公司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武汉天颖环境工程股份有限公司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武汉天娱动画设计有限公司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武汉天昱智能制造有限公司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武汉天喻软件股份有限公司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武汉天喻信息产业股份有限公司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武汉铁盾民防工程有限公司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武汉铁锚焊接材料股份有限公司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武汉通用联合科技有限公司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武汉同德兴信息技术有限公司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武汉同济现代医药科技股份有限公司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武汉同强商用厨房设备科技股份有限公司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武汉童学文化股份有限公司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武汉推杰网络科技有限公司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武汉湾流科技股份有限公司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武汉万安智能技术有限公司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武汉万邦激光金刚石工具股份有限公司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武汉万向汽车制动器有限公司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武汉威克睿特科技有限公司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武汉威蒙环保科技有限公司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武汉威悦信息科技有限公司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武汉微创光电股份有限公司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武汉微动机器人科技有限公司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武汉微纳传感技术有限公司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武汉微摇科技文化有限公司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武汉维尔福生物科技股份有限公司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武汉维格英科技有限公司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武汉维斯第医用科技股份有限公司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武汉伟创科技有限公司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武汉希望组生物科技有限公司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武汉文林科技有限公司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武汉沃亿生物有限公司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748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武汉无限星云信息技术有限公司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武汉武泵泵业制造有限公司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武汉武船计量试验有限公司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武汉光谷卓越科技股份有限公司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武汉武钢北湖机械制造有限公司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武汉武钢华工激光大型装备有限公司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武汉武湖电缆有限公司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武汉武新新型建材股份有限公司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武汉武耀安全玻璃股份有限公司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武汉武重矿山机械有限公司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武汉物易云通网络科技有限公司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武汉西高电器有限公司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武汉希文科技股份有限公司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武汉惜源科技有限公司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武汉先路医药科技股份有限公司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武汉潇瑞机械设备有限公司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武汉小咪网络科技有限公司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武汉小药药医药科技有限公司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武汉笑脸科技有限公司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武汉协和齿环有限公司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武汉携康智能健康设备有限公司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武汉心浩智能科技有限公司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武汉芯泰科技有限公司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武汉新烽光电股份有限公司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武汉新鸿业印务有限公司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武汉新华扬生物股份有限公司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武汉新科谷技术股份有限公司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武汉新瑞达激光工程有限责任公司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武汉新瑞通达信息技术有限公司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武汉新时代铁路电气有限责任公司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武汉新天达美环境科技股份有限公司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武汉新途规划勘测有限公司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武汉新芯集成电路制造有限公司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武汉新新海健康科技有限公司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武汉新源水务环境工程有限公司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武汉鑫欧亚电器有限公司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武汉鑫越龙科技有限公司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武汉星创源科技有限公司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武汉星分科技股份有限公司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武汉兴达高技术工程有限公司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武汉兴得科技有限公司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武汉兴天宇环境股份有限公司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武汉兴图新科电子股份有限公司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武汉渲奇数字科技有限公司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武汉讯康电子技术有限公司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武汉雅虎光电设备有限公司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武汉亚格光电技术股份有限公司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武汉岩海工程技术有限公司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武汉一安高新技术股份有限公司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武汉一起游网络科技有限公司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武汉伊瑞尔科技有限责任公司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武汉依瑞德医疗设备新技术有限公司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武汉壹凡物联科技有限公司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武汉宜尚智能家具有限公司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802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武汉亿德光兴科技有限公司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武汉亿斯达工具有限公司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武汉亿童文教股份有限公司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武汉亿维达信息科技有限公司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武汉艺果互动科技股份有限公司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武汉艺画开天文化传播有限公司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武汉易惠信息技术服务有限公司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武汉易能教育科技有限公司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武汉羿阳科技有限公司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武汉益生泉生物科技开发有限责任公司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武汉益士天慧科技有限公司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武汉谊盛新材料科技有限公司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武汉意和信息技术有限公司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武汉意普科技有限责任公司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武汉溢爱环保实业有限公司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武汉翼高天成科技有限公司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武汉银采天纸业股份有限公司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武汉英卡科技有限公司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武汉英纽林生物科技有限公司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武汉英思工程科技股份有限公司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武汉英泰斯特电子技术有限公司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武汉盈力科技股份有限公司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武汉赢特智信息科技有限公司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武汉永驰新技术开发有限公司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武汉永平科技有限公司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武汉永清环保科技工程有限公司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武汉永业赛博能规划勘测有限公司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武汉优光科技有限责任公司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武汉优航网络技术有限公司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武汉优乐光电科技有限公司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武汉优品楚鼎科技有限公司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武汉优聘科技有限公司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武汉优斯特传感器科技有限公司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武汉优炜星科技有限公司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武汉优信技术股份有限公司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武汉友谊食品工程有限公司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武汉宇宙寓言影视发展有限公司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武汉雨滴科技有限公司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武汉玉航科技有限公司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武汉昱仝科技有限公司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武汉誉德节能数据服务有限公司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武汉元创光电科技有限公司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武汉元鼎创天信息科技有限公司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武汉元丰汽车电控系统有限公司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武汉元丰汽车零部件有限公司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武汉元光科技有限公司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武汉缘信能源环保科技有限公司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武汉源海博创科技有限公司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武汉源锦商品混凝土有限公司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武汉远大弘元股份有限公司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武汉远光瑞康科技有限公司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武汉云晶飞光纤材料有限公司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武汉云聚兴财科技有限公司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武汉云克隆科技股份有限公司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856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武汉云拓科技有限公司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武汉云易虹科技有限公司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武汉长光电源有限公司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武汉长光科技有限公司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武汉长海电力推进和化学电源有限公司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武汉长华长源汽车零部件有限公司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武汉长江控制设备研究所有限公司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武汉长江绿色工程科技股份有限公司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武汉长江新媒体有限公司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武汉长利新材料科技有限公司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武汉长天福瑞达科技有限公司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武汉长兴电器发展有限公司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武汉长盈鑫科技有限公司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武汉掌联科技有限公司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武汉臻智生物科技有限公司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武汉征原电气有限公司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武汉正丰汽车零部件系统有限责任公司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武汉正维电子技术有限公司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武汉正午阳光医药生物科技有限公司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武汉志软科技有限公司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武汉制信科技有限公司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武汉致卓测控科技有限公司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武汉智汇高桥科技股份有限公司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武汉智慧地铁科技有限公司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武汉智觉空间信息技术有限公司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武汉智联时空科技有限公司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武汉智明力强光电系统有限公司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武汉智能鸟无人机有限公司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武汉智网兴电科技开发有限公司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武汉智味来创新科技股份有限公司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武汉智迅创源科技发展股份有限公司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武汉智优慧选科技有限公司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武汉中创融科科技股份有限公司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武汉中地大非开挖研究院有限公司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武汉中地数码科技有限公司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武汉中地西能科技有限公司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武汉中电华瑞科技发展有限公司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武汉中谷联创光电科技股份有限公司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武汉中观自动化科技有限公司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武汉中航传感技术有限责任公司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武汉中交交通工程有限责任公司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武汉中科创新技术股份有限公司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武汉中科光谷绿色生物技术有限公司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武汉中科科理光电技术有限公司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武汉中科通达高新技术股份有限公司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武汉中科志康生物科技有限公司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武汉中联智诚科技有限公司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武汉中旗生物医疗电子有限公司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武汉中软通科技有限公司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武汉中岩测控技术有限公司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武汉中岩科技股份有限公司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武汉中仪物联技术股份有限公司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武汉中元华电科技股份有限公司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武汉中元华电软件有限公司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910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武汉中元通信股份有限公司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武汉中原长江科技发展有限公司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武汉中直电气股份有限公司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武汉中帜生物科技股份有限公司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武汉众犇慧通科技有限公司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武汉众联恒兴科技有限公司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武汉众望包装有限公司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武汉重型机床集团有限公司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武汉筑链科技有限公司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武汉筑梦科技有限公司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920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武汉卓成节能科技股份有限公司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921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武汉卓目科技有限公司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922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武汉卓讯互动信息科技有限公司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923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武汉卓亚网络科技有限公司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924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武汉资信管理有限公司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925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武汉纵横智慧城市股份有限公司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926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武桥重工集团股份有限公司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927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西红柿科技（武汉）有限公司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928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先富斯技术（武汉）有限公司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929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象辑知源（武汉）科技有限公司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亚正科技股份公司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延锋汽车饰件系统武汉有限公司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易瓦特科技股份公司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音信云（武汉）信息技术有限公司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远大医药（中国）有限公司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约斯特（中国）汽车部件有限公司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云峰核信科技（武汉）股份有限公司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云尚峰信息科技（武汉）股份有限公司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云优化信息科技（武汉）有限公司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云智汇（武汉）科技服务有限公司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长飞光纤光缆股份有限公司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长江地球物理探测（武汉）有限公司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长江勘测规划设计研究有限责任公司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长江三峡能事达电气股份有限公司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长江信达软件技术（武汉）有限责任公司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智汇翼（武汉）科技有限公司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中船重工（武汉）凌久电子有限责任公司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中船重工（武汉）凌久高科有限公司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中船重工环境工程有限公司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中电建武汉铁塔有限公司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950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中钢集团天澄环保科技股份有限公司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951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中工武大设计研究有限公司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952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中国检验认证集团湖北有限公司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953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中国一冶集团有限公司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954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中国医药集团联合工程有限公司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955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中国长江动力集团有限公司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956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中核武汉核电运行技术股份有限公司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957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中汇贝斯克信息科技（武汉）有限公司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958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中建科技武汉有限公司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959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中建三局第二建设工程有限责任公司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960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中建三局第三建设工程有限责任公司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961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中交城乡建设规划设计研究院有限公司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962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中交第二公路勘察设计研究院有限公司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963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中交二公局第一工程有限公司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964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中交二航局结构工程有限公司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965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中交和美环境生态建设有限公司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966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中交三公局第三工程有限公司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967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中交武汉港湾工程设计研究院有限公司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968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中节能博实（湖北）环境工程技术股份有限公司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969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中煤紫光湖北环保科技有限公司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970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中南安全环境技术研究院股份有限公司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971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中南冶勘资源环境工程有限公司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972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中蕊（武汉）光电科技有限公司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973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中石化江汉石油工程设计有限公司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974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中铁大桥勘测设计院集团有限公司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975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中铁大桥科学研究院有限公司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976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中铁第四勘察设计院集团有限公司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977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中铁十一局集团有限公司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978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中冶南方（武汉）热工有限公司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979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武汉莱恩软件技术有限公司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中冶南方（武汉）自动化有限公司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中冶南方都市环保工程技术股份有限公司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中冶南方工程技术有限公司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中冶南方连铸技术工程有限责任公司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中智讯（武汉）科技有限公司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纵横皆景（武汉）信息技术有限公司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武汉木仓科技股份有限公司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2020年首次认定技术先进型服务企业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130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武汉巧美自动化科技有限公司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武汉联绵信息技术有限公司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武汉博悦天诚科技有限公司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武汉全盛对外经济技术合作有限公司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一诺云科技（武汉）有限公司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云羽钢琴制造（武汉）有限公司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武汉众娱信息技术有限公司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武汉气吞云梦科技有限公司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武汉米易科技有限公司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武汉卡迪耐汽车设计服务有限公司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武汉初飞信息技术有限责任公司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武汉啪啪互娱信息科技有限公司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武汉诺克斯信息技术有限公司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四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957E9C" w:rsidP="00B6694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57E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外地整体迁入的高新技术企业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240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武汉宝龙精工科技有限公司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数字鹰电子（湖北）有限公司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湖北盛世恒通通信集团有限公司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欧森迈</w:t>
            </w:r>
            <w:r w:rsidRPr="00B66946">
              <w:rPr>
                <w:rFonts w:ascii="宋体" w:eastAsia="宋体" w:hAnsi="宋体"/>
                <w:sz w:val="18"/>
                <w:szCs w:val="18"/>
              </w:rPr>
              <w:t>(</w:t>
            </w: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</w:t>
            </w:r>
            <w:r w:rsidRPr="00B66946">
              <w:rPr>
                <w:rFonts w:ascii="宋体" w:eastAsia="宋体" w:hAnsi="宋体"/>
                <w:sz w:val="18"/>
                <w:szCs w:val="18"/>
              </w:rPr>
              <w:t>)</w:t>
            </w:r>
            <w:r w:rsidRPr="00B66946">
              <w:rPr>
                <w:rFonts w:ascii="宋体" w:eastAsia="宋体" w:hAnsi="宋体" w:hint="eastAsia"/>
                <w:sz w:val="18"/>
                <w:szCs w:val="18"/>
              </w:rPr>
              <w:t>新型材料有限公司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湖北达唯科技股份有限公司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武汉维思安智汇医疗科技发展有限公司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湖北视拓光电科技有限公司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湖北智权专利技术应用开发有限公司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spacing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B66946">
              <w:rPr>
                <w:rFonts w:ascii="宋体" w:eastAsia="宋体" w:hAnsi="宋体" w:hint="eastAsia"/>
                <w:sz w:val="18"/>
                <w:szCs w:val="18"/>
              </w:rPr>
              <w:t>武汉木仓科技股份有限公司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4155F3" w:rsidRPr="00B66946" w:rsidTr="00F02E54">
        <w:trPr>
          <w:trHeight w:val="227"/>
          <w:jc w:val="center"/>
        </w:trPr>
        <w:tc>
          <w:tcPr>
            <w:tcW w:w="3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5F3" w:rsidRPr="00B66946" w:rsidRDefault="004155F3" w:rsidP="00B6694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B66946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47400</w:t>
            </w:r>
          </w:p>
        </w:tc>
      </w:tr>
    </w:tbl>
    <w:p w:rsidR="00263D69" w:rsidRDefault="00263D69" w:rsidP="00EA4CDF">
      <w:pPr>
        <w:pStyle w:val="ae"/>
        <w:spacing w:line="540" w:lineRule="exact"/>
        <w:rPr>
          <w:rFonts w:ascii="文星仿宋" w:eastAsia="文星仿宋"/>
          <w:sz w:val="30"/>
          <w:szCs w:val="30"/>
        </w:rPr>
      </w:pPr>
      <w:bookmarkStart w:id="0" w:name="_GoBack"/>
      <w:bookmarkEnd w:id="0"/>
    </w:p>
    <w:sectPr w:rsidR="00263D69" w:rsidSect="00B669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1" w:right="1474" w:bottom="1361" w:left="1588" w:header="851" w:footer="737" w:gutter="0"/>
      <w:cols w:space="425"/>
      <w:formProt w:val="0"/>
      <w:docGrid w:type="linesAndChars" w:linePitch="573" w:charSpace="-18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9FF" w:rsidRDefault="002E19FF">
      <w:r>
        <w:separator/>
      </w:r>
    </w:p>
  </w:endnote>
  <w:endnote w:type="continuationSeparator" w:id="0">
    <w:p w:rsidR="002E19FF" w:rsidRDefault="002E1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公文小标宋简">
    <w:altName w:val="宋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文星黑体"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标宋"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文星仿宋"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716" w:rsidRDefault="00D90716" w:rsidP="00B66946">
    <w:pPr>
      <w:pStyle w:val="a4"/>
      <w:tabs>
        <w:tab w:val="clear" w:pos="4153"/>
        <w:tab w:val="clear" w:pos="8306"/>
      </w:tabs>
    </w:pPr>
    <w:r>
      <w:rPr>
        <w:rStyle w:val="a5"/>
        <w:rFonts w:hint="eastAsia"/>
      </w:rPr>
      <w:t>－</w:t>
    </w:r>
    <w:r w:rsidR="00C12408">
      <w:rPr>
        <w:rStyle w:val="a5"/>
      </w:rPr>
      <w:fldChar w:fldCharType="begin"/>
    </w:r>
    <w:r>
      <w:rPr>
        <w:rStyle w:val="a5"/>
      </w:rPr>
      <w:instrText xml:space="preserve"> PAGE </w:instrText>
    </w:r>
    <w:r w:rsidR="00C12408">
      <w:rPr>
        <w:rStyle w:val="a5"/>
      </w:rPr>
      <w:fldChar w:fldCharType="separate"/>
    </w:r>
    <w:r w:rsidR="00EA4CDF">
      <w:rPr>
        <w:rStyle w:val="a5"/>
        <w:noProof/>
      </w:rPr>
      <w:t>2</w:t>
    </w:r>
    <w:r w:rsidR="00C12408">
      <w:rPr>
        <w:rStyle w:val="a5"/>
      </w:rPr>
      <w:fldChar w:fldCharType="end"/>
    </w:r>
    <w:r>
      <w:rPr>
        <w:rStyle w:val="a5"/>
        <w:rFonts w:hint="eastAsia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716" w:rsidRPr="00B66946" w:rsidRDefault="00D90716" w:rsidP="00B66946">
    <w:pPr>
      <w:pStyle w:val="a4"/>
      <w:tabs>
        <w:tab w:val="clear" w:pos="4153"/>
        <w:tab w:val="clear" w:pos="8306"/>
      </w:tabs>
      <w:jc w:val="right"/>
      <w:rPr>
        <w:rFonts w:ascii="宋体" w:eastAsia="宋体" w:hAnsi="宋体"/>
      </w:rPr>
    </w:pPr>
    <w:r w:rsidRPr="00B66946">
      <w:rPr>
        <w:rStyle w:val="a5"/>
        <w:rFonts w:ascii="宋体" w:hAnsi="宋体" w:hint="eastAsia"/>
      </w:rPr>
      <w:t>－</w:t>
    </w:r>
    <w:r w:rsidR="00C12408" w:rsidRPr="00B66946">
      <w:rPr>
        <w:rStyle w:val="a5"/>
        <w:rFonts w:ascii="宋体" w:hAnsi="宋体"/>
      </w:rPr>
      <w:fldChar w:fldCharType="begin"/>
    </w:r>
    <w:r w:rsidRPr="00B66946">
      <w:rPr>
        <w:rStyle w:val="a5"/>
        <w:rFonts w:ascii="宋体" w:hAnsi="宋体"/>
      </w:rPr>
      <w:instrText xml:space="preserve"> PAGE </w:instrText>
    </w:r>
    <w:r w:rsidR="00C12408" w:rsidRPr="00B66946">
      <w:rPr>
        <w:rStyle w:val="a5"/>
        <w:rFonts w:ascii="宋体" w:hAnsi="宋体"/>
      </w:rPr>
      <w:fldChar w:fldCharType="separate"/>
    </w:r>
    <w:r w:rsidR="00EA4CDF">
      <w:rPr>
        <w:rStyle w:val="a5"/>
        <w:rFonts w:ascii="宋体" w:hAnsi="宋体"/>
        <w:noProof/>
      </w:rPr>
      <w:t>1</w:t>
    </w:r>
    <w:r w:rsidR="00C12408" w:rsidRPr="00B66946">
      <w:rPr>
        <w:rStyle w:val="a5"/>
        <w:rFonts w:ascii="宋体" w:hAnsi="宋体"/>
      </w:rPr>
      <w:fldChar w:fldCharType="end"/>
    </w:r>
    <w:r w:rsidRPr="00B66946">
      <w:rPr>
        <w:rStyle w:val="a5"/>
        <w:rFonts w:ascii="宋体" w:hAnsi="宋体" w:hint="eastAsia"/>
      </w:rPr>
      <w:t>－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40F" w:rsidRDefault="0041740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9FF" w:rsidRDefault="002E19FF">
      <w:r>
        <w:separator/>
      </w:r>
    </w:p>
  </w:footnote>
  <w:footnote w:type="continuationSeparator" w:id="0">
    <w:p w:rsidR="002E19FF" w:rsidRDefault="002E19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40F" w:rsidRDefault="0041740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40F" w:rsidRDefault="0041740F" w:rsidP="0041740F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40F" w:rsidRDefault="0041740F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425"/>
  <w:evenAndOddHeaders/>
  <w:drawingGridHorizontalSpacing w:val="311"/>
  <w:drawingGridVerticalSpacing w:val="57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946"/>
    <w:rsid w:val="000060B4"/>
    <w:rsid w:val="00016CFF"/>
    <w:rsid w:val="00037777"/>
    <w:rsid w:val="00097A1F"/>
    <w:rsid w:val="000D0459"/>
    <w:rsid w:val="00107643"/>
    <w:rsid w:val="001219AD"/>
    <w:rsid w:val="001336B6"/>
    <w:rsid w:val="00175430"/>
    <w:rsid w:val="00184EE3"/>
    <w:rsid w:val="001C6452"/>
    <w:rsid w:val="002608F2"/>
    <w:rsid w:val="00263D69"/>
    <w:rsid w:val="002A762E"/>
    <w:rsid w:val="002E19FF"/>
    <w:rsid w:val="002F2BF9"/>
    <w:rsid w:val="00317D19"/>
    <w:rsid w:val="00350E46"/>
    <w:rsid w:val="00370E89"/>
    <w:rsid w:val="00385C73"/>
    <w:rsid w:val="003D6939"/>
    <w:rsid w:val="003E4230"/>
    <w:rsid w:val="003F0689"/>
    <w:rsid w:val="003F7D8A"/>
    <w:rsid w:val="00402759"/>
    <w:rsid w:val="004155F3"/>
    <w:rsid w:val="0041740F"/>
    <w:rsid w:val="004330DB"/>
    <w:rsid w:val="004465FE"/>
    <w:rsid w:val="00464533"/>
    <w:rsid w:val="004D178A"/>
    <w:rsid w:val="004D6B0F"/>
    <w:rsid w:val="004F3BC5"/>
    <w:rsid w:val="004F7EBC"/>
    <w:rsid w:val="005332B4"/>
    <w:rsid w:val="005370FC"/>
    <w:rsid w:val="005617B3"/>
    <w:rsid w:val="00561F2F"/>
    <w:rsid w:val="005A2C94"/>
    <w:rsid w:val="005A6A5C"/>
    <w:rsid w:val="005B50A7"/>
    <w:rsid w:val="005D5445"/>
    <w:rsid w:val="005D5B6D"/>
    <w:rsid w:val="005E6932"/>
    <w:rsid w:val="006010BD"/>
    <w:rsid w:val="00636B67"/>
    <w:rsid w:val="00664CAF"/>
    <w:rsid w:val="006A790D"/>
    <w:rsid w:val="006C74BA"/>
    <w:rsid w:val="006D3B18"/>
    <w:rsid w:val="006F1815"/>
    <w:rsid w:val="00754748"/>
    <w:rsid w:val="00766C77"/>
    <w:rsid w:val="007A7713"/>
    <w:rsid w:val="00810B90"/>
    <w:rsid w:val="00824E88"/>
    <w:rsid w:val="00863703"/>
    <w:rsid w:val="008861D6"/>
    <w:rsid w:val="008F495F"/>
    <w:rsid w:val="009057A4"/>
    <w:rsid w:val="00937678"/>
    <w:rsid w:val="00940504"/>
    <w:rsid w:val="0094722A"/>
    <w:rsid w:val="0094780F"/>
    <w:rsid w:val="00957E9C"/>
    <w:rsid w:val="00982D3C"/>
    <w:rsid w:val="00983FD8"/>
    <w:rsid w:val="00986313"/>
    <w:rsid w:val="00996A21"/>
    <w:rsid w:val="009A4342"/>
    <w:rsid w:val="009C00B9"/>
    <w:rsid w:val="009E5AA9"/>
    <w:rsid w:val="00A15C9B"/>
    <w:rsid w:val="00A26596"/>
    <w:rsid w:val="00A75F94"/>
    <w:rsid w:val="00A9393D"/>
    <w:rsid w:val="00A95B17"/>
    <w:rsid w:val="00AB5F1B"/>
    <w:rsid w:val="00AC095C"/>
    <w:rsid w:val="00AE0051"/>
    <w:rsid w:val="00B16758"/>
    <w:rsid w:val="00B66946"/>
    <w:rsid w:val="00B70E1C"/>
    <w:rsid w:val="00BF1E1F"/>
    <w:rsid w:val="00BF4A44"/>
    <w:rsid w:val="00C03BA3"/>
    <w:rsid w:val="00C12408"/>
    <w:rsid w:val="00C263CD"/>
    <w:rsid w:val="00C60A65"/>
    <w:rsid w:val="00CA2894"/>
    <w:rsid w:val="00CF31E9"/>
    <w:rsid w:val="00D05D46"/>
    <w:rsid w:val="00D21F49"/>
    <w:rsid w:val="00D26A62"/>
    <w:rsid w:val="00D27F4C"/>
    <w:rsid w:val="00D34638"/>
    <w:rsid w:val="00D6695A"/>
    <w:rsid w:val="00D81019"/>
    <w:rsid w:val="00D90716"/>
    <w:rsid w:val="00D96F9F"/>
    <w:rsid w:val="00DD30FE"/>
    <w:rsid w:val="00DD5215"/>
    <w:rsid w:val="00E032AD"/>
    <w:rsid w:val="00E20AE8"/>
    <w:rsid w:val="00E416EE"/>
    <w:rsid w:val="00E433C1"/>
    <w:rsid w:val="00E47989"/>
    <w:rsid w:val="00E57CFF"/>
    <w:rsid w:val="00E6089A"/>
    <w:rsid w:val="00E61BD1"/>
    <w:rsid w:val="00E679B6"/>
    <w:rsid w:val="00E71869"/>
    <w:rsid w:val="00EA4CDF"/>
    <w:rsid w:val="00EB6F7F"/>
    <w:rsid w:val="00EE6DEF"/>
    <w:rsid w:val="00F02E54"/>
    <w:rsid w:val="00F1554F"/>
    <w:rsid w:val="00F41BE3"/>
    <w:rsid w:val="00F51B13"/>
    <w:rsid w:val="00F70CED"/>
    <w:rsid w:val="00FC2A5D"/>
    <w:rsid w:val="00FE3C32"/>
    <w:rsid w:val="00FE5EB2"/>
    <w:rsid w:val="00FF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Subtitle" w:qFormat="1"/>
    <w:lsdException w:name="Date" w:uiPriority="99" w:qFormat="1"/>
    <w:lsdException w:name="Hyperlink" w:uiPriority="99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6A5C"/>
    <w:pPr>
      <w:widowControl w:val="0"/>
      <w:jc w:val="both"/>
    </w:pPr>
    <w:rPr>
      <w:rFonts w:eastAsia="仿宋_GB2312"/>
      <w:kern w:val="2"/>
      <w:sz w:val="32"/>
    </w:rPr>
  </w:style>
  <w:style w:type="paragraph" w:styleId="1">
    <w:name w:val="heading 1"/>
    <w:basedOn w:val="a"/>
    <w:next w:val="a"/>
    <w:link w:val="1Char"/>
    <w:qFormat/>
    <w:rsid w:val="005A6A5C"/>
    <w:pPr>
      <w:keepNext/>
      <w:keepLines/>
      <w:adjustRightInd w:val="0"/>
      <w:jc w:val="distribute"/>
      <w:outlineLvl w:val="0"/>
    </w:pPr>
    <w:rPr>
      <w:rFonts w:eastAsia="公文小标宋简"/>
      <w:b/>
      <w:vanish/>
      <w:color w:val="FF0000"/>
      <w:kern w:val="44"/>
      <w:sz w:val="72"/>
    </w:rPr>
  </w:style>
  <w:style w:type="paragraph" w:styleId="2">
    <w:name w:val="heading 2"/>
    <w:basedOn w:val="a"/>
    <w:next w:val="a0"/>
    <w:link w:val="2Char"/>
    <w:qFormat/>
    <w:rsid w:val="005A6A5C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</w:rPr>
  </w:style>
  <w:style w:type="paragraph" w:styleId="3">
    <w:name w:val="heading 3"/>
    <w:basedOn w:val="a"/>
    <w:next w:val="a0"/>
    <w:link w:val="3Char"/>
    <w:qFormat/>
    <w:rsid w:val="005A6A5C"/>
    <w:pPr>
      <w:keepNext/>
      <w:keepLines/>
      <w:spacing w:before="1000" w:after="400"/>
      <w:jc w:val="center"/>
      <w:outlineLvl w:val="2"/>
    </w:pPr>
    <w:rPr>
      <w:rFonts w:ascii="公文小标宋简" w:eastAsia="公文小标宋简"/>
      <w:noProof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rsid w:val="004155F3"/>
    <w:rPr>
      <w:rFonts w:eastAsia="公文小标宋简"/>
      <w:b/>
      <w:vanish/>
      <w:color w:val="FF0000"/>
      <w:kern w:val="44"/>
      <w:sz w:val="72"/>
    </w:rPr>
  </w:style>
  <w:style w:type="paragraph" w:styleId="a0">
    <w:name w:val="Normal Indent"/>
    <w:basedOn w:val="a"/>
    <w:qFormat/>
    <w:rsid w:val="005A6A5C"/>
    <w:pPr>
      <w:ind w:firstLine="630"/>
    </w:pPr>
    <w:rPr>
      <w:kern w:val="0"/>
    </w:rPr>
  </w:style>
  <w:style w:type="character" w:customStyle="1" w:styleId="2Char">
    <w:name w:val="标题 2 Char"/>
    <w:basedOn w:val="a1"/>
    <w:link w:val="2"/>
    <w:rsid w:val="004155F3"/>
    <w:rPr>
      <w:rFonts w:ascii="Arial" w:eastAsia="黑体" w:hAnsi="Arial"/>
      <w:b/>
      <w:kern w:val="2"/>
      <w:sz w:val="32"/>
    </w:rPr>
  </w:style>
  <w:style w:type="character" w:customStyle="1" w:styleId="3Char">
    <w:name w:val="标题 3 Char"/>
    <w:basedOn w:val="a1"/>
    <w:link w:val="3"/>
    <w:rsid w:val="004155F3"/>
    <w:rPr>
      <w:rFonts w:ascii="公文小标宋简" w:eastAsia="公文小标宋简"/>
      <w:noProof/>
      <w:kern w:val="2"/>
      <w:sz w:val="44"/>
    </w:rPr>
  </w:style>
  <w:style w:type="paragraph" w:styleId="a4">
    <w:name w:val="footer"/>
    <w:basedOn w:val="a"/>
    <w:link w:val="Char"/>
    <w:uiPriority w:val="99"/>
    <w:qFormat/>
    <w:rsid w:val="005A6A5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link w:val="a4"/>
    <w:uiPriority w:val="99"/>
    <w:qFormat/>
    <w:rsid w:val="00FE5EB2"/>
    <w:rPr>
      <w:rFonts w:eastAsia="仿宋_GB2312"/>
      <w:kern w:val="2"/>
      <w:sz w:val="18"/>
    </w:rPr>
  </w:style>
  <w:style w:type="character" w:styleId="a5">
    <w:name w:val="page number"/>
    <w:rsid w:val="005A6A5C"/>
    <w:rPr>
      <w:rFonts w:eastAsia="宋体"/>
      <w:sz w:val="28"/>
    </w:rPr>
  </w:style>
  <w:style w:type="paragraph" w:customStyle="1" w:styleId="a6">
    <w:name w:val="主题词"/>
    <w:basedOn w:val="a"/>
    <w:rsid w:val="005A6A5C"/>
    <w:pPr>
      <w:framePr w:wrap="notBeside" w:hAnchor="margin" w:x="1" w:yAlign="bottom"/>
      <w:ind w:left="1246" w:hanging="1246"/>
    </w:pPr>
    <w:rPr>
      <w:rFonts w:eastAsia="公文小标宋简"/>
    </w:rPr>
  </w:style>
  <w:style w:type="character" w:styleId="a7">
    <w:name w:val="Hyperlink"/>
    <w:uiPriority w:val="99"/>
    <w:qFormat/>
    <w:rsid w:val="00754748"/>
    <w:rPr>
      <w:color w:val="0000FF"/>
      <w:u w:val="single"/>
    </w:rPr>
  </w:style>
  <w:style w:type="paragraph" w:customStyle="1" w:styleId="a8">
    <w:name w:val="附件"/>
    <w:basedOn w:val="a"/>
    <w:rsid w:val="005A6A5C"/>
    <w:pPr>
      <w:ind w:left="1638" w:hanging="1016"/>
    </w:pPr>
  </w:style>
  <w:style w:type="paragraph" w:styleId="a9">
    <w:name w:val="Date"/>
    <w:basedOn w:val="a"/>
    <w:next w:val="a"/>
    <w:link w:val="Char0"/>
    <w:uiPriority w:val="99"/>
    <w:qFormat/>
    <w:rsid w:val="005A6A5C"/>
  </w:style>
  <w:style w:type="character" w:customStyle="1" w:styleId="Char0">
    <w:name w:val="日期 Char"/>
    <w:basedOn w:val="a1"/>
    <w:link w:val="a9"/>
    <w:uiPriority w:val="99"/>
    <w:qFormat/>
    <w:rsid w:val="004155F3"/>
    <w:rPr>
      <w:rFonts w:eastAsia="仿宋_GB2312"/>
      <w:kern w:val="2"/>
      <w:sz w:val="32"/>
    </w:rPr>
  </w:style>
  <w:style w:type="paragraph" w:styleId="aa">
    <w:name w:val="header"/>
    <w:basedOn w:val="a"/>
    <w:link w:val="Char1"/>
    <w:uiPriority w:val="99"/>
    <w:qFormat/>
    <w:rsid w:val="00BF4A44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1">
    <w:name w:val="页眉 Char"/>
    <w:basedOn w:val="a1"/>
    <w:link w:val="aa"/>
    <w:uiPriority w:val="99"/>
    <w:rsid w:val="004155F3"/>
    <w:rPr>
      <w:rFonts w:eastAsia="仿宋_GB2312"/>
      <w:kern w:val="2"/>
      <w:sz w:val="18"/>
    </w:rPr>
  </w:style>
  <w:style w:type="paragraph" w:customStyle="1" w:styleId="ab">
    <w:name w:val="秘密紧急"/>
    <w:basedOn w:val="a"/>
    <w:rsid w:val="005A6A5C"/>
    <w:pPr>
      <w:jc w:val="right"/>
    </w:pPr>
    <w:rPr>
      <w:rFonts w:ascii="黑体" w:eastAsia="黑体"/>
    </w:rPr>
  </w:style>
  <w:style w:type="paragraph" w:customStyle="1" w:styleId="ac">
    <w:name w:val="抄 送"/>
    <w:basedOn w:val="a6"/>
    <w:rsid w:val="005A6A5C"/>
    <w:pPr>
      <w:framePr w:wrap="notBeside"/>
      <w:ind w:left="0" w:firstLine="0"/>
    </w:pPr>
    <w:rPr>
      <w:rFonts w:eastAsia="仿宋_GB2312"/>
    </w:rPr>
  </w:style>
  <w:style w:type="paragraph" w:customStyle="1" w:styleId="ad">
    <w:name w:val="抄送"/>
    <w:basedOn w:val="a6"/>
    <w:rsid w:val="009A4342"/>
    <w:pPr>
      <w:framePr w:wrap="notBeside"/>
      <w:ind w:left="0" w:firstLine="0"/>
    </w:pPr>
    <w:rPr>
      <w:rFonts w:eastAsia="仿宋_GB2312"/>
    </w:rPr>
  </w:style>
  <w:style w:type="paragraph" w:styleId="ae">
    <w:name w:val="Plain Text"/>
    <w:basedOn w:val="a"/>
    <w:link w:val="Char2"/>
    <w:rsid w:val="00FE5EB2"/>
    <w:rPr>
      <w:rFonts w:ascii="宋体" w:eastAsia="宋体" w:hAnsi="Courier New"/>
      <w:sz w:val="21"/>
    </w:rPr>
  </w:style>
  <w:style w:type="character" w:customStyle="1" w:styleId="Char2">
    <w:name w:val="纯文本 Char"/>
    <w:link w:val="ae"/>
    <w:rsid w:val="00FE5EB2"/>
    <w:rPr>
      <w:rFonts w:ascii="宋体" w:hAnsi="Courier New"/>
      <w:kern w:val="2"/>
      <w:sz w:val="21"/>
    </w:rPr>
  </w:style>
  <w:style w:type="paragraph" w:styleId="af">
    <w:name w:val="Balloon Text"/>
    <w:basedOn w:val="a"/>
    <w:link w:val="Char10"/>
    <w:uiPriority w:val="99"/>
    <w:unhideWhenUsed/>
    <w:qFormat/>
    <w:rsid w:val="004155F3"/>
    <w:rPr>
      <w:sz w:val="18"/>
      <w:szCs w:val="18"/>
    </w:rPr>
  </w:style>
  <w:style w:type="character" w:customStyle="1" w:styleId="Char10">
    <w:name w:val="批注框文本 Char1"/>
    <w:link w:val="af"/>
    <w:uiPriority w:val="99"/>
    <w:locked/>
    <w:rsid w:val="004155F3"/>
    <w:rPr>
      <w:rFonts w:eastAsia="仿宋_GB2312"/>
      <w:kern w:val="2"/>
      <w:sz w:val="18"/>
      <w:szCs w:val="18"/>
    </w:rPr>
  </w:style>
  <w:style w:type="character" w:customStyle="1" w:styleId="Char3">
    <w:name w:val="批注框文本 Char"/>
    <w:basedOn w:val="a1"/>
    <w:uiPriority w:val="99"/>
    <w:qFormat/>
    <w:rsid w:val="004155F3"/>
    <w:rPr>
      <w:rFonts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Subtitle" w:qFormat="1"/>
    <w:lsdException w:name="Date" w:uiPriority="99" w:qFormat="1"/>
    <w:lsdException w:name="Hyperlink" w:uiPriority="99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6A5C"/>
    <w:pPr>
      <w:widowControl w:val="0"/>
      <w:jc w:val="both"/>
    </w:pPr>
    <w:rPr>
      <w:rFonts w:eastAsia="仿宋_GB2312"/>
      <w:kern w:val="2"/>
      <w:sz w:val="32"/>
    </w:rPr>
  </w:style>
  <w:style w:type="paragraph" w:styleId="1">
    <w:name w:val="heading 1"/>
    <w:basedOn w:val="a"/>
    <w:next w:val="a"/>
    <w:link w:val="1Char"/>
    <w:qFormat/>
    <w:rsid w:val="005A6A5C"/>
    <w:pPr>
      <w:keepNext/>
      <w:keepLines/>
      <w:adjustRightInd w:val="0"/>
      <w:jc w:val="distribute"/>
      <w:outlineLvl w:val="0"/>
    </w:pPr>
    <w:rPr>
      <w:rFonts w:eastAsia="公文小标宋简"/>
      <w:b/>
      <w:vanish/>
      <w:color w:val="FF0000"/>
      <w:kern w:val="44"/>
      <w:sz w:val="72"/>
    </w:rPr>
  </w:style>
  <w:style w:type="paragraph" w:styleId="2">
    <w:name w:val="heading 2"/>
    <w:basedOn w:val="a"/>
    <w:next w:val="a0"/>
    <w:link w:val="2Char"/>
    <w:qFormat/>
    <w:rsid w:val="005A6A5C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</w:rPr>
  </w:style>
  <w:style w:type="paragraph" w:styleId="3">
    <w:name w:val="heading 3"/>
    <w:basedOn w:val="a"/>
    <w:next w:val="a0"/>
    <w:link w:val="3Char"/>
    <w:qFormat/>
    <w:rsid w:val="005A6A5C"/>
    <w:pPr>
      <w:keepNext/>
      <w:keepLines/>
      <w:spacing w:before="1000" w:after="400"/>
      <w:jc w:val="center"/>
      <w:outlineLvl w:val="2"/>
    </w:pPr>
    <w:rPr>
      <w:rFonts w:ascii="公文小标宋简" w:eastAsia="公文小标宋简"/>
      <w:noProof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rsid w:val="004155F3"/>
    <w:rPr>
      <w:rFonts w:eastAsia="公文小标宋简"/>
      <w:b/>
      <w:vanish/>
      <w:color w:val="FF0000"/>
      <w:kern w:val="44"/>
      <w:sz w:val="72"/>
    </w:rPr>
  </w:style>
  <w:style w:type="paragraph" w:styleId="a0">
    <w:name w:val="Normal Indent"/>
    <w:basedOn w:val="a"/>
    <w:qFormat/>
    <w:rsid w:val="005A6A5C"/>
    <w:pPr>
      <w:ind w:firstLine="630"/>
    </w:pPr>
    <w:rPr>
      <w:kern w:val="0"/>
    </w:rPr>
  </w:style>
  <w:style w:type="character" w:customStyle="1" w:styleId="2Char">
    <w:name w:val="标题 2 Char"/>
    <w:basedOn w:val="a1"/>
    <w:link w:val="2"/>
    <w:rsid w:val="004155F3"/>
    <w:rPr>
      <w:rFonts w:ascii="Arial" w:eastAsia="黑体" w:hAnsi="Arial"/>
      <w:b/>
      <w:kern w:val="2"/>
      <w:sz w:val="32"/>
    </w:rPr>
  </w:style>
  <w:style w:type="character" w:customStyle="1" w:styleId="3Char">
    <w:name w:val="标题 3 Char"/>
    <w:basedOn w:val="a1"/>
    <w:link w:val="3"/>
    <w:rsid w:val="004155F3"/>
    <w:rPr>
      <w:rFonts w:ascii="公文小标宋简" w:eastAsia="公文小标宋简"/>
      <w:noProof/>
      <w:kern w:val="2"/>
      <w:sz w:val="44"/>
    </w:rPr>
  </w:style>
  <w:style w:type="paragraph" w:styleId="a4">
    <w:name w:val="footer"/>
    <w:basedOn w:val="a"/>
    <w:link w:val="Char"/>
    <w:uiPriority w:val="99"/>
    <w:qFormat/>
    <w:rsid w:val="005A6A5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link w:val="a4"/>
    <w:uiPriority w:val="99"/>
    <w:qFormat/>
    <w:rsid w:val="00FE5EB2"/>
    <w:rPr>
      <w:rFonts w:eastAsia="仿宋_GB2312"/>
      <w:kern w:val="2"/>
      <w:sz w:val="18"/>
    </w:rPr>
  </w:style>
  <w:style w:type="character" w:styleId="a5">
    <w:name w:val="page number"/>
    <w:rsid w:val="005A6A5C"/>
    <w:rPr>
      <w:rFonts w:eastAsia="宋体"/>
      <w:sz w:val="28"/>
    </w:rPr>
  </w:style>
  <w:style w:type="paragraph" w:customStyle="1" w:styleId="a6">
    <w:name w:val="主题词"/>
    <w:basedOn w:val="a"/>
    <w:rsid w:val="005A6A5C"/>
    <w:pPr>
      <w:framePr w:wrap="notBeside" w:hAnchor="margin" w:x="1" w:yAlign="bottom"/>
      <w:ind w:left="1246" w:hanging="1246"/>
    </w:pPr>
    <w:rPr>
      <w:rFonts w:eastAsia="公文小标宋简"/>
    </w:rPr>
  </w:style>
  <w:style w:type="character" w:styleId="a7">
    <w:name w:val="Hyperlink"/>
    <w:uiPriority w:val="99"/>
    <w:qFormat/>
    <w:rsid w:val="00754748"/>
    <w:rPr>
      <w:color w:val="0000FF"/>
      <w:u w:val="single"/>
    </w:rPr>
  </w:style>
  <w:style w:type="paragraph" w:customStyle="1" w:styleId="a8">
    <w:name w:val="附件"/>
    <w:basedOn w:val="a"/>
    <w:rsid w:val="005A6A5C"/>
    <w:pPr>
      <w:ind w:left="1638" w:hanging="1016"/>
    </w:pPr>
  </w:style>
  <w:style w:type="paragraph" w:styleId="a9">
    <w:name w:val="Date"/>
    <w:basedOn w:val="a"/>
    <w:next w:val="a"/>
    <w:link w:val="Char0"/>
    <w:uiPriority w:val="99"/>
    <w:qFormat/>
    <w:rsid w:val="005A6A5C"/>
  </w:style>
  <w:style w:type="character" w:customStyle="1" w:styleId="Char0">
    <w:name w:val="日期 Char"/>
    <w:basedOn w:val="a1"/>
    <w:link w:val="a9"/>
    <w:uiPriority w:val="99"/>
    <w:qFormat/>
    <w:rsid w:val="004155F3"/>
    <w:rPr>
      <w:rFonts w:eastAsia="仿宋_GB2312"/>
      <w:kern w:val="2"/>
      <w:sz w:val="32"/>
    </w:rPr>
  </w:style>
  <w:style w:type="paragraph" w:styleId="aa">
    <w:name w:val="header"/>
    <w:basedOn w:val="a"/>
    <w:link w:val="Char1"/>
    <w:uiPriority w:val="99"/>
    <w:qFormat/>
    <w:rsid w:val="00BF4A44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1">
    <w:name w:val="页眉 Char"/>
    <w:basedOn w:val="a1"/>
    <w:link w:val="aa"/>
    <w:uiPriority w:val="99"/>
    <w:rsid w:val="004155F3"/>
    <w:rPr>
      <w:rFonts w:eastAsia="仿宋_GB2312"/>
      <w:kern w:val="2"/>
      <w:sz w:val="18"/>
    </w:rPr>
  </w:style>
  <w:style w:type="paragraph" w:customStyle="1" w:styleId="ab">
    <w:name w:val="秘密紧急"/>
    <w:basedOn w:val="a"/>
    <w:rsid w:val="005A6A5C"/>
    <w:pPr>
      <w:jc w:val="right"/>
    </w:pPr>
    <w:rPr>
      <w:rFonts w:ascii="黑体" w:eastAsia="黑体"/>
    </w:rPr>
  </w:style>
  <w:style w:type="paragraph" w:customStyle="1" w:styleId="ac">
    <w:name w:val="抄 送"/>
    <w:basedOn w:val="a6"/>
    <w:rsid w:val="005A6A5C"/>
    <w:pPr>
      <w:framePr w:wrap="notBeside"/>
      <w:ind w:left="0" w:firstLine="0"/>
    </w:pPr>
    <w:rPr>
      <w:rFonts w:eastAsia="仿宋_GB2312"/>
    </w:rPr>
  </w:style>
  <w:style w:type="paragraph" w:customStyle="1" w:styleId="ad">
    <w:name w:val="抄送"/>
    <w:basedOn w:val="a6"/>
    <w:rsid w:val="009A4342"/>
    <w:pPr>
      <w:framePr w:wrap="notBeside"/>
      <w:ind w:left="0" w:firstLine="0"/>
    </w:pPr>
    <w:rPr>
      <w:rFonts w:eastAsia="仿宋_GB2312"/>
    </w:rPr>
  </w:style>
  <w:style w:type="paragraph" w:styleId="ae">
    <w:name w:val="Plain Text"/>
    <w:basedOn w:val="a"/>
    <w:link w:val="Char2"/>
    <w:rsid w:val="00FE5EB2"/>
    <w:rPr>
      <w:rFonts w:ascii="宋体" w:eastAsia="宋体" w:hAnsi="Courier New"/>
      <w:sz w:val="21"/>
    </w:rPr>
  </w:style>
  <w:style w:type="character" w:customStyle="1" w:styleId="Char2">
    <w:name w:val="纯文本 Char"/>
    <w:link w:val="ae"/>
    <w:rsid w:val="00FE5EB2"/>
    <w:rPr>
      <w:rFonts w:ascii="宋体" w:hAnsi="Courier New"/>
      <w:kern w:val="2"/>
      <w:sz w:val="21"/>
    </w:rPr>
  </w:style>
  <w:style w:type="paragraph" w:styleId="af">
    <w:name w:val="Balloon Text"/>
    <w:basedOn w:val="a"/>
    <w:link w:val="Char10"/>
    <w:uiPriority w:val="99"/>
    <w:unhideWhenUsed/>
    <w:qFormat/>
    <w:rsid w:val="004155F3"/>
    <w:rPr>
      <w:sz w:val="18"/>
      <w:szCs w:val="18"/>
    </w:rPr>
  </w:style>
  <w:style w:type="character" w:customStyle="1" w:styleId="Char10">
    <w:name w:val="批注框文本 Char1"/>
    <w:link w:val="af"/>
    <w:uiPriority w:val="99"/>
    <w:locked/>
    <w:rsid w:val="004155F3"/>
    <w:rPr>
      <w:rFonts w:eastAsia="仿宋_GB2312"/>
      <w:kern w:val="2"/>
      <w:sz w:val="18"/>
      <w:szCs w:val="18"/>
    </w:rPr>
  </w:style>
  <w:style w:type="character" w:customStyle="1" w:styleId="Char3">
    <w:name w:val="批注框文本 Char"/>
    <w:basedOn w:val="a1"/>
    <w:uiPriority w:val="99"/>
    <w:qFormat/>
    <w:rsid w:val="004155F3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4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713wy\Desktop\2021&#24180;&#27169;&#26495;\1&#21495;-&#24179;&#34892;&#25991;&#27169;&#26495;&#65288;&#36890;&#30693;&#12289;&#25209;&#22797;&#31561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1号-平行文模板（通知、批复等）</Template>
  <TotalTime>1</TotalTime>
  <Pages>1</Pages>
  <Words>10102</Words>
  <Characters>57582</Characters>
  <Application>Microsoft Office Word</Application>
  <DocSecurity>0</DocSecurity>
  <Lines>479</Lines>
  <Paragraphs>135</Paragraphs>
  <ScaleCrop>false</ScaleCrop>
  <Company>武汉市科学技术局</Company>
  <LinksUpToDate>false</LinksUpToDate>
  <CharactersWithSpaces>67549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市科技局  下行文</dc:title>
  <dc:creator>Anonymous</dc:creator>
  <cp:lastModifiedBy>Anonymous</cp:lastModifiedBy>
  <cp:revision>7</cp:revision>
  <cp:lastPrinted>2021-05-25T09:06:00Z</cp:lastPrinted>
  <dcterms:created xsi:type="dcterms:W3CDTF">2021-05-26T03:37:00Z</dcterms:created>
  <dcterms:modified xsi:type="dcterms:W3CDTF">2021-05-26T03:38:00Z</dcterms:modified>
</cp:coreProperties>
</file>