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B47" w:rsidRDefault="00E00B47">
      <w:pPr>
        <w:rPr>
          <w:rFonts w:ascii="黑体" w:eastAsia="黑体" w:hAnsi="黑体"/>
          <w:sz w:val="28"/>
          <w:szCs w:val="28"/>
        </w:rPr>
      </w:pPr>
      <w:r w:rsidRPr="0075210E"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/>
          <w:sz w:val="28"/>
          <w:szCs w:val="28"/>
        </w:rPr>
        <w:t>3</w:t>
      </w:r>
    </w:p>
    <w:p w:rsidR="00E00B47" w:rsidRDefault="00E00B47" w:rsidP="00D26862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2020</w:t>
      </w:r>
      <w:r>
        <w:rPr>
          <w:rFonts w:ascii="黑体" w:eastAsia="黑体" w:hAnsi="黑体" w:hint="eastAsia"/>
          <w:sz w:val="44"/>
          <w:szCs w:val="44"/>
        </w:rPr>
        <w:t>年武汉市创业十佳大赛推荐报名汇总表</w:t>
      </w:r>
    </w:p>
    <w:p w:rsidR="00E00B47" w:rsidRDefault="00E00B47" w:rsidP="006E3C19">
      <w:pPr>
        <w:spacing w:beforeLines="1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推荐单位（盖章）：</w:t>
      </w:r>
      <w:r>
        <w:rPr>
          <w:rFonts w:ascii="仿宋" w:eastAsia="仿宋" w:hAnsi="仿宋"/>
          <w:sz w:val="28"/>
          <w:szCs w:val="28"/>
        </w:rPr>
        <w:t xml:space="preserve">            </w:t>
      </w:r>
      <w:r>
        <w:rPr>
          <w:rFonts w:ascii="仿宋" w:eastAsia="仿宋" w:hAnsi="仿宋" w:hint="eastAsia"/>
          <w:sz w:val="28"/>
          <w:szCs w:val="28"/>
        </w:rPr>
        <w:t>填报人：</w:t>
      </w:r>
      <w:r>
        <w:rPr>
          <w:rFonts w:ascii="仿宋" w:eastAsia="仿宋" w:hAnsi="仿宋"/>
          <w:sz w:val="28"/>
          <w:szCs w:val="28"/>
        </w:rPr>
        <w:t xml:space="preserve">          </w:t>
      </w:r>
      <w:r>
        <w:rPr>
          <w:rFonts w:ascii="仿宋" w:eastAsia="仿宋" w:hAnsi="仿宋" w:hint="eastAsia"/>
          <w:sz w:val="28"/>
          <w:szCs w:val="28"/>
        </w:rPr>
        <w:t>填报时间：</w:t>
      </w:r>
      <w:r>
        <w:rPr>
          <w:rFonts w:ascii="仿宋" w:eastAsia="仿宋" w:hAnsi="仿宋"/>
          <w:sz w:val="28"/>
          <w:szCs w:val="28"/>
        </w:rPr>
        <w:t xml:space="preserve">          </w:t>
      </w:r>
      <w:r>
        <w:rPr>
          <w:rFonts w:ascii="仿宋" w:eastAsia="仿宋" w:hAnsi="仿宋" w:hint="eastAsia"/>
          <w:sz w:val="28"/>
          <w:szCs w:val="28"/>
        </w:rPr>
        <w:t>联系电话：</w:t>
      </w:r>
    </w:p>
    <w:tbl>
      <w:tblPr>
        <w:tblW w:w="1488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1"/>
        <w:gridCol w:w="1016"/>
        <w:gridCol w:w="554"/>
        <w:gridCol w:w="781"/>
        <w:gridCol w:w="1010"/>
        <w:gridCol w:w="1124"/>
        <w:gridCol w:w="2091"/>
        <w:gridCol w:w="781"/>
        <w:gridCol w:w="782"/>
        <w:gridCol w:w="1972"/>
        <w:gridCol w:w="1416"/>
        <w:gridCol w:w="1123"/>
        <w:gridCol w:w="1713"/>
      </w:tblGrid>
      <w:tr w:rsidR="00E00B47" w:rsidRPr="006E3C19" w:rsidTr="006E3C19">
        <w:trPr>
          <w:trHeight w:val="656"/>
        </w:trPr>
        <w:tc>
          <w:tcPr>
            <w:tcW w:w="521" w:type="dxa"/>
            <w:vMerge w:val="restart"/>
            <w:vAlign w:val="center"/>
          </w:tcPr>
          <w:p w:rsidR="00E00B47" w:rsidRPr="006E3C19" w:rsidRDefault="00E00B47" w:rsidP="006E3C1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E3C19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016" w:type="dxa"/>
            <w:vMerge w:val="restart"/>
            <w:vAlign w:val="center"/>
          </w:tcPr>
          <w:p w:rsidR="00E00B47" w:rsidRPr="006E3C19" w:rsidRDefault="00E00B47" w:rsidP="006E3C1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E3C19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554" w:type="dxa"/>
            <w:vMerge w:val="restart"/>
            <w:vAlign w:val="center"/>
          </w:tcPr>
          <w:p w:rsidR="00E00B47" w:rsidRPr="006E3C19" w:rsidRDefault="00E00B47" w:rsidP="006E3C1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E3C19">
              <w:rPr>
                <w:rFonts w:ascii="仿宋" w:eastAsia="仿宋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781" w:type="dxa"/>
            <w:vMerge w:val="restart"/>
            <w:vAlign w:val="center"/>
          </w:tcPr>
          <w:p w:rsidR="00E00B47" w:rsidRPr="006E3C19" w:rsidRDefault="00E00B47" w:rsidP="006E3C1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E3C19">
              <w:rPr>
                <w:rFonts w:ascii="仿宋" w:eastAsia="仿宋" w:hAnsi="仿宋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010" w:type="dxa"/>
            <w:vMerge w:val="restart"/>
            <w:vAlign w:val="center"/>
          </w:tcPr>
          <w:p w:rsidR="00E00B47" w:rsidRPr="006E3C19" w:rsidRDefault="00E00B47" w:rsidP="006E3C1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E3C19">
              <w:rPr>
                <w:rFonts w:ascii="仿宋" w:eastAsia="仿宋" w:hAnsi="仿宋"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1124" w:type="dxa"/>
            <w:vMerge w:val="restart"/>
            <w:vAlign w:val="center"/>
          </w:tcPr>
          <w:p w:rsidR="00E00B47" w:rsidRPr="006E3C19" w:rsidRDefault="00E00B47" w:rsidP="006E3C1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E3C19">
              <w:rPr>
                <w:rFonts w:ascii="仿宋" w:eastAsia="仿宋" w:hAnsi="仿宋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091" w:type="dxa"/>
            <w:vMerge w:val="restart"/>
            <w:vAlign w:val="center"/>
          </w:tcPr>
          <w:p w:rsidR="00E00B47" w:rsidRPr="006E3C19" w:rsidRDefault="00E00B47" w:rsidP="006E3C1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E3C19">
              <w:rPr>
                <w:rFonts w:ascii="仿宋" w:eastAsia="仿宋" w:hAnsi="仿宋" w:hint="eastAsia"/>
                <w:b/>
                <w:sz w:val="28"/>
                <w:szCs w:val="28"/>
              </w:rPr>
              <w:t>企业名称</w:t>
            </w:r>
            <w:r w:rsidRPr="006E3C19">
              <w:rPr>
                <w:rFonts w:ascii="仿宋" w:eastAsia="仿宋" w:hAnsi="仿宋"/>
                <w:b/>
                <w:sz w:val="28"/>
                <w:szCs w:val="28"/>
              </w:rPr>
              <w:t xml:space="preserve">    </w:t>
            </w:r>
            <w:r w:rsidRPr="006E3C19">
              <w:rPr>
                <w:rFonts w:ascii="仿宋" w:eastAsia="仿宋" w:hAnsi="仿宋" w:hint="eastAsia"/>
                <w:b/>
                <w:sz w:val="28"/>
                <w:szCs w:val="28"/>
              </w:rPr>
              <w:t>（全称）</w:t>
            </w:r>
          </w:p>
        </w:tc>
        <w:tc>
          <w:tcPr>
            <w:tcW w:w="781" w:type="dxa"/>
            <w:vMerge w:val="restart"/>
            <w:vAlign w:val="center"/>
          </w:tcPr>
          <w:p w:rsidR="00E00B47" w:rsidRPr="006E3C19" w:rsidRDefault="00E00B47" w:rsidP="006E3C1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E3C19">
              <w:rPr>
                <w:rFonts w:ascii="仿宋" w:eastAsia="仿宋" w:hAnsi="仿宋" w:hint="eastAsia"/>
                <w:b/>
                <w:sz w:val="28"/>
                <w:szCs w:val="28"/>
              </w:rPr>
              <w:t>所属行业</w:t>
            </w:r>
          </w:p>
        </w:tc>
        <w:tc>
          <w:tcPr>
            <w:tcW w:w="782" w:type="dxa"/>
            <w:vMerge w:val="restart"/>
            <w:vAlign w:val="center"/>
          </w:tcPr>
          <w:p w:rsidR="00E00B47" w:rsidRPr="006E3C19" w:rsidRDefault="00E00B47" w:rsidP="006E3C1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E3C19">
              <w:rPr>
                <w:rFonts w:ascii="仿宋" w:eastAsia="仿宋" w:hAnsi="仿宋" w:hint="eastAsia"/>
                <w:b/>
                <w:sz w:val="28"/>
                <w:szCs w:val="28"/>
              </w:rPr>
              <w:t>企业注册时间</w:t>
            </w:r>
          </w:p>
        </w:tc>
        <w:tc>
          <w:tcPr>
            <w:tcW w:w="1972" w:type="dxa"/>
            <w:vMerge w:val="restart"/>
            <w:vAlign w:val="center"/>
          </w:tcPr>
          <w:p w:rsidR="00E00B47" w:rsidRPr="006E3C19" w:rsidRDefault="00E00B47" w:rsidP="006E3C1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E3C19">
              <w:rPr>
                <w:rFonts w:ascii="仿宋" w:eastAsia="仿宋" w:hAnsi="仿宋" w:hint="eastAsia"/>
                <w:b/>
                <w:sz w:val="28"/>
                <w:szCs w:val="28"/>
              </w:rPr>
              <w:t>企业详细地址</w:t>
            </w:r>
          </w:p>
        </w:tc>
        <w:tc>
          <w:tcPr>
            <w:tcW w:w="2539" w:type="dxa"/>
            <w:gridSpan w:val="2"/>
            <w:vAlign w:val="center"/>
          </w:tcPr>
          <w:p w:rsidR="00E00B47" w:rsidRPr="006E3C19" w:rsidRDefault="00E00B47" w:rsidP="006E3C1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E3C19">
              <w:rPr>
                <w:rFonts w:ascii="仿宋" w:eastAsia="仿宋" w:hAnsi="仿宋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713" w:type="dxa"/>
            <w:vMerge w:val="restart"/>
          </w:tcPr>
          <w:p w:rsidR="00E00B47" w:rsidRPr="006E3C19" w:rsidRDefault="00E00B47" w:rsidP="006E3C1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E3C19">
              <w:rPr>
                <w:rFonts w:ascii="仿宋" w:eastAsia="仿宋" w:hAnsi="仿宋" w:hint="eastAsia"/>
                <w:b/>
                <w:sz w:val="28"/>
                <w:szCs w:val="28"/>
              </w:rPr>
              <w:t>报名类型</w:t>
            </w:r>
          </w:p>
          <w:p w:rsidR="00E00B47" w:rsidRPr="006E3C19" w:rsidRDefault="00E00B47" w:rsidP="006E3C1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E3C19">
              <w:rPr>
                <w:rFonts w:ascii="仿宋" w:eastAsia="仿宋" w:hAnsi="仿宋" w:hint="eastAsia"/>
                <w:b/>
                <w:sz w:val="28"/>
                <w:szCs w:val="28"/>
              </w:rPr>
              <w:t>（综合组和大学生组）</w:t>
            </w:r>
          </w:p>
        </w:tc>
      </w:tr>
      <w:tr w:rsidR="00E00B47" w:rsidRPr="006E3C19" w:rsidTr="006E3C19">
        <w:trPr>
          <w:trHeight w:val="854"/>
        </w:trPr>
        <w:tc>
          <w:tcPr>
            <w:tcW w:w="521" w:type="dxa"/>
            <w:vMerge/>
            <w:vAlign w:val="center"/>
          </w:tcPr>
          <w:p w:rsidR="00E00B47" w:rsidRPr="006E3C19" w:rsidRDefault="00E00B47" w:rsidP="006E3C1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16" w:type="dxa"/>
            <w:vMerge/>
            <w:vAlign w:val="center"/>
          </w:tcPr>
          <w:p w:rsidR="00E00B47" w:rsidRPr="006E3C19" w:rsidRDefault="00E00B47" w:rsidP="006E3C1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554" w:type="dxa"/>
            <w:vMerge/>
            <w:vAlign w:val="center"/>
          </w:tcPr>
          <w:p w:rsidR="00E00B47" w:rsidRPr="006E3C19" w:rsidRDefault="00E00B47" w:rsidP="006E3C1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81" w:type="dxa"/>
            <w:vMerge/>
            <w:vAlign w:val="center"/>
          </w:tcPr>
          <w:p w:rsidR="00E00B47" w:rsidRPr="006E3C19" w:rsidRDefault="00E00B47" w:rsidP="006E3C1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10" w:type="dxa"/>
            <w:vMerge/>
            <w:vAlign w:val="center"/>
          </w:tcPr>
          <w:p w:rsidR="00E00B47" w:rsidRPr="006E3C19" w:rsidRDefault="00E00B47" w:rsidP="006E3C1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24" w:type="dxa"/>
            <w:vMerge/>
            <w:vAlign w:val="center"/>
          </w:tcPr>
          <w:p w:rsidR="00E00B47" w:rsidRPr="006E3C19" w:rsidRDefault="00E00B47" w:rsidP="006E3C1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091" w:type="dxa"/>
            <w:vMerge/>
            <w:vAlign w:val="center"/>
          </w:tcPr>
          <w:p w:rsidR="00E00B47" w:rsidRPr="006E3C19" w:rsidRDefault="00E00B47" w:rsidP="006E3C1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81" w:type="dxa"/>
            <w:vMerge/>
            <w:vAlign w:val="center"/>
          </w:tcPr>
          <w:p w:rsidR="00E00B47" w:rsidRPr="006E3C19" w:rsidRDefault="00E00B47" w:rsidP="006E3C1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82" w:type="dxa"/>
            <w:vMerge/>
            <w:vAlign w:val="center"/>
          </w:tcPr>
          <w:p w:rsidR="00E00B47" w:rsidRPr="006E3C19" w:rsidRDefault="00E00B47" w:rsidP="006E3C1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72" w:type="dxa"/>
            <w:vMerge/>
            <w:vAlign w:val="center"/>
          </w:tcPr>
          <w:p w:rsidR="00E00B47" w:rsidRPr="006E3C19" w:rsidRDefault="00E00B47" w:rsidP="006E3C1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E00B47" w:rsidRPr="006E3C19" w:rsidRDefault="00E00B47" w:rsidP="006E3C1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E3C19">
              <w:rPr>
                <w:rFonts w:ascii="仿宋" w:eastAsia="仿宋" w:hAnsi="仿宋" w:hint="eastAsia"/>
                <w:b/>
                <w:sz w:val="28"/>
                <w:szCs w:val="28"/>
              </w:rPr>
              <w:t>固定电话</w:t>
            </w:r>
          </w:p>
        </w:tc>
        <w:tc>
          <w:tcPr>
            <w:tcW w:w="1123" w:type="dxa"/>
            <w:vAlign w:val="center"/>
          </w:tcPr>
          <w:p w:rsidR="00E00B47" w:rsidRPr="006E3C19" w:rsidRDefault="00E00B47" w:rsidP="006E3C1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E3C19">
              <w:rPr>
                <w:rFonts w:ascii="仿宋" w:eastAsia="仿宋" w:hAnsi="仿宋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1713" w:type="dxa"/>
            <w:vMerge/>
          </w:tcPr>
          <w:p w:rsidR="00E00B47" w:rsidRPr="006E3C19" w:rsidRDefault="00E00B47" w:rsidP="006E3C1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E00B47" w:rsidRPr="006E3C19" w:rsidTr="006E3C19">
        <w:trPr>
          <w:trHeight w:val="851"/>
        </w:trPr>
        <w:tc>
          <w:tcPr>
            <w:tcW w:w="521" w:type="dxa"/>
          </w:tcPr>
          <w:p w:rsidR="00E00B47" w:rsidRPr="006E3C19" w:rsidRDefault="00E00B47" w:rsidP="00277C7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16" w:type="dxa"/>
          </w:tcPr>
          <w:p w:rsidR="00E00B47" w:rsidRPr="006E3C19" w:rsidRDefault="00E00B47" w:rsidP="00277C7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54" w:type="dxa"/>
          </w:tcPr>
          <w:p w:rsidR="00E00B47" w:rsidRPr="006E3C19" w:rsidRDefault="00E00B47" w:rsidP="00277C7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1" w:type="dxa"/>
          </w:tcPr>
          <w:p w:rsidR="00E00B47" w:rsidRPr="006E3C19" w:rsidRDefault="00E00B47" w:rsidP="00277C7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10" w:type="dxa"/>
          </w:tcPr>
          <w:p w:rsidR="00E00B47" w:rsidRPr="006E3C19" w:rsidRDefault="00E00B47" w:rsidP="00277C7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4" w:type="dxa"/>
          </w:tcPr>
          <w:p w:rsidR="00E00B47" w:rsidRPr="006E3C19" w:rsidRDefault="00E00B47" w:rsidP="00277C7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1" w:type="dxa"/>
          </w:tcPr>
          <w:p w:rsidR="00E00B47" w:rsidRPr="006E3C19" w:rsidRDefault="00E00B47" w:rsidP="00277C7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1" w:type="dxa"/>
          </w:tcPr>
          <w:p w:rsidR="00E00B47" w:rsidRPr="006E3C19" w:rsidRDefault="00E00B47" w:rsidP="00277C7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2" w:type="dxa"/>
          </w:tcPr>
          <w:p w:rsidR="00E00B47" w:rsidRPr="006E3C19" w:rsidRDefault="00E00B47" w:rsidP="00277C7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72" w:type="dxa"/>
          </w:tcPr>
          <w:p w:rsidR="00E00B47" w:rsidRPr="006E3C19" w:rsidRDefault="00E00B47" w:rsidP="00277C7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6" w:type="dxa"/>
          </w:tcPr>
          <w:p w:rsidR="00E00B47" w:rsidRPr="006E3C19" w:rsidRDefault="00E00B47" w:rsidP="00277C7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3" w:type="dxa"/>
          </w:tcPr>
          <w:p w:rsidR="00E00B47" w:rsidRPr="006E3C19" w:rsidRDefault="00E00B47" w:rsidP="00277C7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13" w:type="dxa"/>
          </w:tcPr>
          <w:p w:rsidR="00E00B47" w:rsidRPr="006E3C19" w:rsidRDefault="00E00B47" w:rsidP="00277C7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00B47" w:rsidRPr="006E3C19" w:rsidTr="006E3C19">
        <w:trPr>
          <w:trHeight w:val="851"/>
        </w:trPr>
        <w:tc>
          <w:tcPr>
            <w:tcW w:w="521" w:type="dxa"/>
          </w:tcPr>
          <w:p w:rsidR="00E00B47" w:rsidRPr="006E3C19" w:rsidRDefault="00E00B47" w:rsidP="00277C7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16" w:type="dxa"/>
          </w:tcPr>
          <w:p w:rsidR="00E00B47" w:rsidRPr="006E3C19" w:rsidRDefault="00E00B47" w:rsidP="00277C7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54" w:type="dxa"/>
          </w:tcPr>
          <w:p w:rsidR="00E00B47" w:rsidRPr="006E3C19" w:rsidRDefault="00E00B47" w:rsidP="00277C7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1" w:type="dxa"/>
          </w:tcPr>
          <w:p w:rsidR="00E00B47" w:rsidRPr="006E3C19" w:rsidRDefault="00E00B47" w:rsidP="00277C7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10" w:type="dxa"/>
          </w:tcPr>
          <w:p w:rsidR="00E00B47" w:rsidRPr="006E3C19" w:rsidRDefault="00E00B47" w:rsidP="00277C7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4" w:type="dxa"/>
          </w:tcPr>
          <w:p w:rsidR="00E00B47" w:rsidRPr="006E3C19" w:rsidRDefault="00E00B47" w:rsidP="00277C7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1" w:type="dxa"/>
          </w:tcPr>
          <w:p w:rsidR="00E00B47" w:rsidRPr="006E3C19" w:rsidRDefault="00E00B47" w:rsidP="00277C7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1" w:type="dxa"/>
          </w:tcPr>
          <w:p w:rsidR="00E00B47" w:rsidRPr="006E3C19" w:rsidRDefault="00E00B47" w:rsidP="00277C7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2" w:type="dxa"/>
          </w:tcPr>
          <w:p w:rsidR="00E00B47" w:rsidRPr="006E3C19" w:rsidRDefault="00E00B47" w:rsidP="00277C7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72" w:type="dxa"/>
          </w:tcPr>
          <w:p w:rsidR="00E00B47" w:rsidRPr="006E3C19" w:rsidRDefault="00E00B47" w:rsidP="00277C7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6" w:type="dxa"/>
          </w:tcPr>
          <w:p w:rsidR="00E00B47" w:rsidRPr="006E3C19" w:rsidRDefault="00E00B47" w:rsidP="00277C7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3" w:type="dxa"/>
          </w:tcPr>
          <w:p w:rsidR="00E00B47" w:rsidRPr="006E3C19" w:rsidRDefault="00E00B47" w:rsidP="00277C7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13" w:type="dxa"/>
          </w:tcPr>
          <w:p w:rsidR="00E00B47" w:rsidRPr="006E3C19" w:rsidRDefault="00E00B47" w:rsidP="00277C7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00B47" w:rsidRPr="006E3C19" w:rsidTr="006E3C19">
        <w:trPr>
          <w:trHeight w:val="851"/>
        </w:trPr>
        <w:tc>
          <w:tcPr>
            <w:tcW w:w="521" w:type="dxa"/>
          </w:tcPr>
          <w:p w:rsidR="00E00B47" w:rsidRPr="006E3C19" w:rsidRDefault="00E00B47" w:rsidP="00277C7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16" w:type="dxa"/>
          </w:tcPr>
          <w:p w:rsidR="00E00B47" w:rsidRPr="006E3C19" w:rsidRDefault="00E00B47" w:rsidP="00277C7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54" w:type="dxa"/>
          </w:tcPr>
          <w:p w:rsidR="00E00B47" w:rsidRPr="006E3C19" w:rsidRDefault="00E00B47" w:rsidP="00277C7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1" w:type="dxa"/>
          </w:tcPr>
          <w:p w:rsidR="00E00B47" w:rsidRPr="006E3C19" w:rsidRDefault="00E00B47" w:rsidP="00277C7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10" w:type="dxa"/>
          </w:tcPr>
          <w:p w:rsidR="00E00B47" w:rsidRPr="006E3C19" w:rsidRDefault="00E00B47" w:rsidP="00277C7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4" w:type="dxa"/>
          </w:tcPr>
          <w:p w:rsidR="00E00B47" w:rsidRPr="006E3C19" w:rsidRDefault="00E00B47" w:rsidP="00277C7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1" w:type="dxa"/>
          </w:tcPr>
          <w:p w:rsidR="00E00B47" w:rsidRPr="006E3C19" w:rsidRDefault="00E00B47" w:rsidP="00277C7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1" w:type="dxa"/>
          </w:tcPr>
          <w:p w:rsidR="00E00B47" w:rsidRPr="006E3C19" w:rsidRDefault="00E00B47" w:rsidP="00277C7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2" w:type="dxa"/>
          </w:tcPr>
          <w:p w:rsidR="00E00B47" w:rsidRPr="006E3C19" w:rsidRDefault="00E00B47" w:rsidP="00277C7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72" w:type="dxa"/>
          </w:tcPr>
          <w:p w:rsidR="00E00B47" w:rsidRPr="006E3C19" w:rsidRDefault="00E00B47" w:rsidP="00277C7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6" w:type="dxa"/>
          </w:tcPr>
          <w:p w:rsidR="00E00B47" w:rsidRPr="006E3C19" w:rsidRDefault="00E00B47" w:rsidP="00277C7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3" w:type="dxa"/>
          </w:tcPr>
          <w:p w:rsidR="00E00B47" w:rsidRPr="006E3C19" w:rsidRDefault="00E00B47" w:rsidP="00277C7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13" w:type="dxa"/>
          </w:tcPr>
          <w:p w:rsidR="00E00B47" w:rsidRPr="006E3C19" w:rsidRDefault="00E00B47" w:rsidP="00277C7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00B47" w:rsidRPr="006E3C19" w:rsidTr="006E3C19">
        <w:trPr>
          <w:trHeight w:val="851"/>
        </w:trPr>
        <w:tc>
          <w:tcPr>
            <w:tcW w:w="521" w:type="dxa"/>
          </w:tcPr>
          <w:p w:rsidR="00E00B47" w:rsidRPr="006E3C19" w:rsidRDefault="00E00B47" w:rsidP="00277C7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16" w:type="dxa"/>
          </w:tcPr>
          <w:p w:rsidR="00E00B47" w:rsidRPr="006E3C19" w:rsidRDefault="00E00B47" w:rsidP="00277C7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54" w:type="dxa"/>
          </w:tcPr>
          <w:p w:rsidR="00E00B47" w:rsidRPr="006E3C19" w:rsidRDefault="00E00B47" w:rsidP="00277C7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1" w:type="dxa"/>
          </w:tcPr>
          <w:p w:rsidR="00E00B47" w:rsidRPr="006E3C19" w:rsidRDefault="00E00B47" w:rsidP="00277C7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10" w:type="dxa"/>
          </w:tcPr>
          <w:p w:rsidR="00E00B47" w:rsidRPr="006E3C19" w:rsidRDefault="00E00B47" w:rsidP="00277C7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4" w:type="dxa"/>
          </w:tcPr>
          <w:p w:rsidR="00E00B47" w:rsidRPr="006E3C19" w:rsidRDefault="00E00B47" w:rsidP="00277C7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1" w:type="dxa"/>
          </w:tcPr>
          <w:p w:rsidR="00E00B47" w:rsidRPr="006E3C19" w:rsidRDefault="00E00B47" w:rsidP="00277C7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1" w:type="dxa"/>
          </w:tcPr>
          <w:p w:rsidR="00E00B47" w:rsidRPr="006E3C19" w:rsidRDefault="00E00B47" w:rsidP="00277C7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2" w:type="dxa"/>
          </w:tcPr>
          <w:p w:rsidR="00E00B47" w:rsidRPr="006E3C19" w:rsidRDefault="00E00B47" w:rsidP="00277C7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72" w:type="dxa"/>
          </w:tcPr>
          <w:p w:rsidR="00E00B47" w:rsidRPr="006E3C19" w:rsidRDefault="00E00B47" w:rsidP="00277C7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6" w:type="dxa"/>
          </w:tcPr>
          <w:p w:rsidR="00E00B47" w:rsidRPr="006E3C19" w:rsidRDefault="00E00B47" w:rsidP="00277C7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3" w:type="dxa"/>
          </w:tcPr>
          <w:p w:rsidR="00E00B47" w:rsidRPr="006E3C19" w:rsidRDefault="00E00B47" w:rsidP="00277C7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13" w:type="dxa"/>
          </w:tcPr>
          <w:p w:rsidR="00E00B47" w:rsidRPr="006E3C19" w:rsidRDefault="00E00B47" w:rsidP="00277C7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00B47" w:rsidRPr="006E3C19" w:rsidTr="006E3C19">
        <w:trPr>
          <w:trHeight w:val="851"/>
        </w:trPr>
        <w:tc>
          <w:tcPr>
            <w:tcW w:w="521" w:type="dxa"/>
          </w:tcPr>
          <w:p w:rsidR="00E00B47" w:rsidRPr="006E3C19" w:rsidRDefault="00E00B47" w:rsidP="00277C7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16" w:type="dxa"/>
          </w:tcPr>
          <w:p w:rsidR="00E00B47" w:rsidRPr="006E3C19" w:rsidRDefault="00E00B47" w:rsidP="00277C7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54" w:type="dxa"/>
          </w:tcPr>
          <w:p w:rsidR="00E00B47" w:rsidRPr="006E3C19" w:rsidRDefault="00E00B47" w:rsidP="00277C7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1" w:type="dxa"/>
          </w:tcPr>
          <w:p w:rsidR="00E00B47" w:rsidRPr="006E3C19" w:rsidRDefault="00E00B47" w:rsidP="00277C7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10" w:type="dxa"/>
          </w:tcPr>
          <w:p w:rsidR="00E00B47" w:rsidRPr="006E3C19" w:rsidRDefault="00E00B47" w:rsidP="00277C7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4" w:type="dxa"/>
          </w:tcPr>
          <w:p w:rsidR="00E00B47" w:rsidRPr="006E3C19" w:rsidRDefault="00E00B47" w:rsidP="00277C7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1" w:type="dxa"/>
          </w:tcPr>
          <w:p w:rsidR="00E00B47" w:rsidRPr="006E3C19" w:rsidRDefault="00E00B47" w:rsidP="00277C7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1" w:type="dxa"/>
          </w:tcPr>
          <w:p w:rsidR="00E00B47" w:rsidRPr="006E3C19" w:rsidRDefault="00E00B47" w:rsidP="00277C7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2" w:type="dxa"/>
          </w:tcPr>
          <w:p w:rsidR="00E00B47" w:rsidRPr="006E3C19" w:rsidRDefault="00E00B47" w:rsidP="00277C7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72" w:type="dxa"/>
          </w:tcPr>
          <w:p w:rsidR="00E00B47" w:rsidRPr="006E3C19" w:rsidRDefault="00E00B47" w:rsidP="00277C7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6" w:type="dxa"/>
          </w:tcPr>
          <w:p w:rsidR="00E00B47" w:rsidRPr="006E3C19" w:rsidRDefault="00E00B47" w:rsidP="00277C7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3" w:type="dxa"/>
          </w:tcPr>
          <w:p w:rsidR="00E00B47" w:rsidRPr="006E3C19" w:rsidRDefault="00E00B47" w:rsidP="00277C7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13" w:type="dxa"/>
          </w:tcPr>
          <w:p w:rsidR="00E00B47" w:rsidRPr="006E3C19" w:rsidRDefault="00E00B47" w:rsidP="00277C7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00B47" w:rsidRPr="006E3C19" w:rsidTr="006E3C19">
        <w:trPr>
          <w:trHeight w:val="851"/>
        </w:trPr>
        <w:tc>
          <w:tcPr>
            <w:tcW w:w="521" w:type="dxa"/>
          </w:tcPr>
          <w:p w:rsidR="00E00B47" w:rsidRPr="006E3C19" w:rsidRDefault="00E00B47" w:rsidP="00277C7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16" w:type="dxa"/>
          </w:tcPr>
          <w:p w:rsidR="00E00B47" w:rsidRPr="006E3C19" w:rsidRDefault="00E00B47" w:rsidP="00277C7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54" w:type="dxa"/>
          </w:tcPr>
          <w:p w:rsidR="00E00B47" w:rsidRPr="006E3C19" w:rsidRDefault="00E00B47" w:rsidP="00277C7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1" w:type="dxa"/>
          </w:tcPr>
          <w:p w:rsidR="00E00B47" w:rsidRPr="006E3C19" w:rsidRDefault="00E00B47" w:rsidP="00277C7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10" w:type="dxa"/>
          </w:tcPr>
          <w:p w:rsidR="00E00B47" w:rsidRPr="006E3C19" w:rsidRDefault="00E00B47" w:rsidP="00277C7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4" w:type="dxa"/>
          </w:tcPr>
          <w:p w:rsidR="00E00B47" w:rsidRPr="006E3C19" w:rsidRDefault="00E00B47" w:rsidP="00277C7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1" w:type="dxa"/>
          </w:tcPr>
          <w:p w:rsidR="00E00B47" w:rsidRPr="006E3C19" w:rsidRDefault="00E00B47" w:rsidP="00277C7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1" w:type="dxa"/>
          </w:tcPr>
          <w:p w:rsidR="00E00B47" w:rsidRPr="006E3C19" w:rsidRDefault="00E00B47" w:rsidP="00277C7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2" w:type="dxa"/>
          </w:tcPr>
          <w:p w:rsidR="00E00B47" w:rsidRPr="006E3C19" w:rsidRDefault="00E00B47" w:rsidP="00277C7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72" w:type="dxa"/>
          </w:tcPr>
          <w:p w:rsidR="00E00B47" w:rsidRPr="006E3C19" w:rsidRDefault="00E00B47" w:rsidP="00277C7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6" w:type="dxa"/>
          </w:tcPr>
          <w:p w:rsidR="00E00B47" w:rsidRPr="006E3C19" w:rsidRDefault="00E00B47" w:rsidP="00277C7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3" w:type="dxa"/>
          </w:tcPr>
          <w:p w:rsidR="00E00B47" w:rsidRPr="006E3C19" w:rsidRDefault="00E00B47" w:rsidP="00277C7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13" w:type="dxa"/>
          </w:tcPr>
          <w:p w:rsidR="00E00B47" w:rsidRPr="006E3C19" w:rsidRDefault="00E00B47" w:rsidP="00277C7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E00B47" w:rsidRPr="00EF521B" w:rsidRDefault="00E00B47" w:rsidP="00277C71">
      <w:pPr>
        <w:rPr>
          <w:rFonts w:ascii="仿宋" w:eastAsia="仿宋" w:hAnsi="仿宋"/>
          <w:sz w:val="28"/>
          <w:szCs w:val="28"/>
        </w:rPr>
      </w:pPr>
    </w:p>
    <w:sectPr w:rsidR="00E00B47" w:rsidRPr="00EF521B" w:rsidSect="0029386B">
      <w:pgSz w:w="16838" w:h="11906" w:orient="landscape"/>
      <w:pgMar w:top="851" w:right="678" w:bottom="1134" w:left="70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B47" w:rsidRDefault="00E00B47" w:rsidP="0075210E">
      <w:r>
        <w:separator/>
      </w:r>
    </w:p>
  </w:endnote>
  <w:endnote w:type="continuationSeparator" w:id="0">
    <w:p w:rsidR="00E00B47" w:rsidRDefault="00E00B47" w:rsidP="00752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B47" w:rsidRDefault="00E00B47" w:rsidP="0075210E">
      <w:r>
        <w:separator/>
      </w:r>
    </w:p>
  </w:footnote>
  <w:footnote w:type="continuationSeparator" w:id="0">
    <w:p w:rsidR="00E00B47" w:rsidRDefault="00E00B47" w:rsidP="007521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210E"/>
    <w:rsid w:val="000E724B"/>
    <w:rsid w:val="00157D23"/>
    <w:rsid w:val="001E4311"/>
    <w:rsid w:val="00274C73"/>
    <w:rsid w:val="00277C71"/>
    <w:rsid w:val="0029386B"/>
    <w:rsid w:val="003034CF"/>
    <w:rsid w:val="003D7A1A"/>
    <w:rsid w:val="00403666"/>
    <w:rsid w:val="004B409A"/>
    <w:rsid w:val="005313C4"/>
    <w:rsid w:val="005A7C2A"/>
    <w:rsid w:val="006135E4"/>
    <w:rsid w:val="006D5FFE"/>
    <w:rsid w:val="006E3C19"/>
    <w:rsid w:val="0075210E"/>
    <w:rsid w:val="008E0E8B"/>
    <w:rsid w:val="00921E95"/>
    <w:rsid w:val="00B43DD5"/>
    <w:rsid w:val="00C5265E"/>
    <w:rsid w:val="00C60130"/>
    <w:rsid w:val="00D26862"/>
    <w:rsid w:val="00D617A0"/>
    <w:rsid w:val="00DA08CB"/>
    <w:rsid w:val="00E00B47"/>
    <w:rsid w:val="00E5345A"/>
    <w:rsid w:val="00EF521B"/>
    <w:rsid w:val="00F95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8C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521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5210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521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5210E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EF521B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88</TotalTime>
  <Pages>1</Pages>
  <Words>38</Words>
  <Characters>223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Lenovo User</cp:lastModifiedBy>
  <cp:revision>13</cp:revision>
  <dcterms:created xsi:type="dcterms:W3CDTF">2020-07-22T03:52:00Z</dcterms:created>
  <dcterms:modified xsi:type="dcterms:W3CDTF">2020-08-07T09:04:00Z</dcterms:modified>
</cp:coreProperties>
</file>