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59" w:rsidRDefault="000B0F59" w:rsidP="00E66943">
      <w:pPr>
        <w:spacing w:line="580" w:lineRule="exact"/>
        <w:rPr>
          <w:rFonts w:ascii="新宋体" w:eastAsia="新宋体" w:hAnsi="新宋体"/>
          <w:b/>
          <w:kern w:val="0"/>
          <w:sz w:val="30"/>
          <w:szCs w:val="30"/>
        </w:rPr>
      </w:pPr>
      <w:r>
        <w:rPr>
          <w:rFonts w:ascii="新宋体" w:eastAsia="新宋体" w:hAnsi="新宋体" w:hint="eastAsia"/>
          <w:b/>
          <w:kern w:val="0"/>
          <w:sz w:val="30"/>
          <w:szCs w:val="30"/>
        </w:rPr>
        <w:t>附件</w:t>
      </w:r>
      <w:r>
        <w:rPr>
          <w:rFonts w:ascii="新宋体" w:eastAsia="新宋体" w:hAnsi="新宋体"/>
          <w:b/>
          <w:kern w:val="0"/>
          <w:sz w:val="30"/>
          <w:szCs w:val="30"/>
        </w:rPr>
        <w:t>1</w:t>
      </w:r>
    </w:p>
    <w:p w:rsidR="000B0F59" w:rsidRDefault="000B0F59" w:rsidP="009D0301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/>
          <w:sz w:val="44"/>
          <w:szCs w:val="44"/>
        </w:rPr>
        <w:t>2020</w:t>
      </w:r>
      <w:r>
        <w:rPr>
          <w:rFonts w:ascii="黑体" w:eastAsia="黑体" w:hAnsi="黑体" w:cs="黑体" w:hint="eastAsia"/>
          <w:sz w:val="44"/>
          <w:szCs w:val="44"/>
        </w:rPr>
        <w:t>年武汉市创业十佳大赛报名表</w:t>
      </w:r>
    </w:p>
    <w:p w:rsidR="000B0F59" w:rsidRPr="003E7010" w:rsidRDefault="000B0F59" w:rsidP="006668D9">
      <w:pPr>
        <w:spacing w:beforeLines="100" w:afterLines="50"/>
        <w:jc w:val="left"/>
        <w:rPr>
          <w:rFonts w:ascii="宋体" w:cs="黑体"/>
          <w:sz w:val="28"/>
          <w:szCs w:val="28"/>
        </w:rPr>
      </w:pPr>
      <w:r w:rsidRPr="003E7010">
        <w:rPr>
          <w:rFonts w:ascii="宋体" w:hAnsi="宋体" w:cs="黑体" w:hint="eastAsia"/>
          <w:sz w:val="28"/>
          <w:szCs w:val="28"/>
        </w:rPr>
        <w:t>推荐单位</w:t>
      </w:r>
      <w:r>
        <w:rPr>
          <w:rFonts w:ascii="宋体" w:hAnsi="宋体" w:cs="黑体" w:hint="eastAsia"/>
          <w:sz w:val="28"/>
          <w:szCs w:val="28"/>
        </w:rPr>
        <w:t>（区经信部门、示范基地）</w:t>
      </w:r>
      <w:r w:rsidRPr="003E7010">
        <w:rPr>
          <w:rFonts w:ascii="宋体" w:hAnsi="宋体" w:cs="黑体"/>
          <w:sz w:val="28"/>
          <w:szCs w:val="28"/>
        </w:rPr>
        <w:t>:</w:t>
      </w:r>
      <w:r>
        <w:rPr>
          <w:rFonts w:ascii="宋体" w:hAnsi="宋体" w:cs="黑体"/>
          <w:sz w:val="28"/>
          <w:szCs w:val="28"/>
        </w:rPr>
        <w:t xml:space="preserve">                             </w:t>
      </w:r>
    </w:p>
    <w:tbl>
      <w:tblPr>
        <w:tblW w:w="10081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004"/>
        <w:gridCol w:w="993"/>
        <w:gridCol w:w="125"/>
        <w:gridCol w:w="157"/>
        <w:gridCol w:w="994"/>
        <w:gridCol w:w="709"/>
        <w:gridCol w:w="541"/>
        <w:gridCol w:w="780"/>
        <w:gridCol w:w="107"/>
        <w:gridCol w:w="149"/>
        <w:gridCol w:w="549"/>
        <w:gridCol w:w="446"/>
        <w:gridCol w:w="138"/>
        <w:gridCol w:w="263"/>
        <w:gridCol w:w="704"/>
        <w:gridCol w:w="579"/>
        <w:gridCol w:w="618"/>
        <w:gridCol w:w="1225"/>
      </w:tblGrid>
      <w:tr w:rsidR="000B0F59" w:rsidTr="00B0387C">
        <w:trPr>
          <w:trHeight w:val="489"/>
          <w:jc w:val="center"/>
        </w:trPr>
        <w:tc>
          <w:tcPr>
            <w:tcW w:w="100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Pr="009D0301" w:rsidRDefault="000B0F59" w:rsidP="00DB6D64">
            <w:pPr>
              <w:widowControl/>
              <w:spacing w:line="580" w:lineRule="exact"/>
              <w:jc w:val="center"/>
              <w:rPr>
                <w:rFonts w:ascii="宋体"/>
                <w:b/>
                <w:kern w:val="0"/>
                <w:sz w:val="24"/>
              </w:rPr>
            </w:pPr>
            <w:r w:rsidRPr="009D0301">
              <w:rPr>
                <w:rFonts w:ascii="宋体" w:hAnsi="宋体" w:cs="黑体" w:hint="eastAsia"/>
                <w:b/>
                <w:sz w:val="24"/>
              </w:rPr>
              <w:t>报名人及所在企业基本情况表</w:t>
            </w:r>
          </w:p>
        </w:tc>
      </w:tr>
      <w:tr w:rsidR="000B0F59" w:rsidTr="00DB6D64">
        <w:trPr>
          <w:trHeight w:val="489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widowControl/>
              <w:spacing w:line="580" w:lineRule="exact"/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企业全称</w:t>
            </w:r>
          </w:p>
        </w:tc>
        <w:tc>
          <w:tcPr>
            <w:tcW w:w="49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widowControl/>
              <w:spacing w:line="5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widowControl/>
              <w:spacing w:line="580" w:lineRule="exact"/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注册时间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widowControl/>
              <w:spacing w:line="5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0B0F59" w:rsidTr="00DB6D64">
        <w:trPr>
          <w:trHeight w:val="568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widowControl/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企业注册地址</w:t>
            </w:r>
          </w:p>
        </w:tc>
        <w:tc>
          <w:tcPr>
            <w:tcW w:w="49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widowControl/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注册区属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0B0F59" w:rsidTr="00DB6D64">
        <w:trPr>
          <w:trHeight w:val="568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widowControl/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企业办公地址</w:t>
            </w:r>
          </w:p>
        </w:tc>
        <w:tc>
          <w:tcPr>
            <w:tcW w:w="49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widowControl/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所属行业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0B0F59" w:rsidTr="00DB6D64">
        <w:trPr>
          <w:trHeight w:val="462"/>
          <w:jc w:val="center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报名人基本情况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widowControl/>
              <w:spacing w:line="5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widowControl/>
              <w:spacing w:line="5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widowControl/>
              <w:spacing w:line="5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widowControl/>
              <w:spacing w:line="5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spacing w:line="5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年龄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spacing w:line="5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spacing w:line="5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学历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widowControl/>
              <w:spacing w:line="58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widowControl/>
              <w:spacing w:line="5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widowControl/>
              <w:spacing w:line="5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0B0F59" w:rsidTr="003E7010">
        <w:trPr>
          <w:trHeight w:val="674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widowControl/>
              <w:spacing w:line="5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报名类型</w:t>
            </w:r>
          </w:p>
        </w:tc>
        <w:tc>
          <w:tcPr>
            <w:tcW w:w="78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Pr="00957C2C" w:rsidRDefault="000B0F59" w:rsidP="000B0F59">
            <w:pPr>
              <w:widowControl/>
              <w:ind w:leftChars="57" w:left="3168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□综合组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□大学生组（含博士和硕士研究生，毕业离校不超过</w:t>
            </w:r>
            <w:r>
              <w:rPr>
                <w:rFonts w:ascii="宋体" w:hAnsi="宋体"/>
                <w:kern w:val="0"/>
                <w:sz w:val="24"/>
              </w:rPr>
              <w:t>5</w:t>
            </w:r>
            <w:r>
              <w:rPr>
                <w:rFonts w:ascii="宋体" w:hAnsi="宋体" w:hint="eastAsia"/>
                <w:kern w:val="0"/>
                <w:sz w:val="24"/>
              </w:rPr>
              <w:t>年）</w:t>
            </w:r>
          </w:p>
        </w:tc>
      </w:tr>
      <w:tr w:rsidR="000B0F59" w:rsidTr="00DB6D64">
        <w:trPr>
          <w:trHeight w:val="468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报名人联系方式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spacing w:line="5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手机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spacing w:line="58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联络人姓名和联系方式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spacing w:line="5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手机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spacing w:line="5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0B0F59" w:rsidTr="00DB6D64">
        <w:trPr>
          <w:trHeight w:val="432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spacing w:line="5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spacing w:line="5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固定电话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spacing w:line="5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spacing w:line="5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spacing w:line="580" w:lineRule="exact"/>
              <w:ind w:left="1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spacing w:line="5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固定电话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spacing w:line="5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0B0F59" w:rsidTr="00DB6D64">
        <w:trPr>
          <w:trHeight w:val="204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spacing w:line="5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spacing w:line="5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邮箱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spacing w:line="5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spacing w:line="5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spacing w:line="580" w:lineRule="exact"/>
              <w:ind w:left="1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spacing w:line="5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邮箱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spacing w:line="5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0B0F59" w:rsidTr="00DB6D64">
        <w:trPr>
          <w:trHeight w:val="524"/>
          <w:jc w:val="center"/>
        </w:trPr>
        <w:tc>
          <w:tcPr>
            <w:tcW w:w="100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59" w:rsidRDefault="000B0F59" w:rsidP="00DB6D64">
            <w:pPr>
              <w:widowControl/>
              <w:spacing w:line="580" w:lineRule="exact"/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企业近三年经营情况（单位：万元、人，成立不满三年按实际填报）</w:t>
            </w:r>
          </w:p>
        </w:tc>
      </w:tr>
      <w:tr w:rsidR="000B0F59" w:rsidTr="00DB6D64">
        <w:trPr>
          <w:trHeight w:val="505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033AFD">
            <w:pPr>
              <w:spacing w:line="5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2017</w:t>
            </w:r>
            <w:r>
              <w:rPr>
                <w:rFonts w:ascii="宋体" w:hAnsi="宋体" w:hint="eastAsia"/>
                <w:sz w:val="24"/>
              </w:rPr>
              <w:t>年销售收入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C02970">
            <w:pPr>
              <w:spacing w:line="58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033AFD">
            <w:pPr>
              <w:spacing w:line="5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2018</w:t>
            </w:r>
            <w:r>
              <w:rPr>
                <w:rFonts w:ascii="宋体" w:hAnsi="宋体" w:hint="eastAsia"/>
                <w:sz w:val="24"/>
              </w:rPr>
              <w:t>年销售收入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033AFD">
            <w:pPr>
              <w:spacing w:line="58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033AFD">
            <w:pPr>
              <w:spacing w:line="5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年销售收入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spacing w:line="5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0B0F59" w:rsidTr="00DB6D64">
        <w:trPr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033AFD">
            <w:pPr>
              <w:spacing w:line="58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2017</w:t>
            </w:r>
            <w:r>
              <w:rPr>
                <w:rFonts w:ascii="宋体" w:hAnsi="宋体" w:hint="eastAsia"/>
                <w:sz w:val="24"/>
              </w:rPr>
              <w:t>年利润额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C02970">
            <w:pPr>
              <w:spacing w:line="58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033AFD">
            <w:pPr>
              <w:spacing w:line="58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2018</w:t>
            </w:r>
            <w:r>
              <w:rPr>
                <w:rFonts w:ascii="宋体" w:hAnsi="宋体" w:hint="eastAsia"/>
                <w:sz w:val="24"/>
              </w:rPr>
              <w:t>年利润额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033AFD">
            <w:pPr>
              <w:spacing w:line="58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033AFD">
            <w:pPr>
              <w:spacing w:line="58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年利润额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spacing w:line="5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0B0F59" w:rsidTr="00DB6D64">
        <w:trPr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033AFD">
            <w:pPr>
              <w:spacing w:line="58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2017</w:t>
            </w:r>
            <w:r>
              <w:rPr>
                <w:rFonts w:ascii="宋体" w:hAnsi="宋体" w:hint="eastAsia"/>
                <w:sz w:val="24"/>
              </w:rPr>
              <w:t>年纳税额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C02970">
            <w:pPr>
              <w:spacing w:line="58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033AFD">
            <w:pPr>
              <w:spacing w:line="58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2018</w:t>
            </w:r>
            <w:r>
              <w:rPr>
                <w:rFonts w:ascii="宋体" w:hAnsi="宋体" w:hint="eastAsia"/>
                <w:sz w:val="24"/>
              </w:rPr>
              <w:t>年纳税额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033AFD">
            <w:pPr>
              <w:spacing w:line="58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033AFD">
            <w:pPr>
              <w:spacing w:line="58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年纳税额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spacing w:line="5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0B0F59" w:rsidTr="00DB6D64">
        <w:trPr>
          <w:trHeight w:val="445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033AFD">
            <w:pPr>
              <w:spacing w:line="5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2017</w:t>
            </w:r>
            <w:r>
              <w:rPr>
                <w:rFonts w:ascii="宋体" w:hAnsi="宋体" w:hint="eastAsia"/>
                <w:sz w:val="24"/>
              </w:rPr>
              <w:t>年资产总额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C02970">
            <w:pPr>
              <w:spacing w:line="58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033AFD">
            <w:pPr>
              <w:spacing w:line="5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2018</w:t>
            </w:r>
            <w:r>
              <w:rPr>
                <w:rFonts w:ascii="宋体" w:hAnsi="宋体" w:hint="eastAsia"/>
                <w:sz w:val="24"/>
              </w:rPr>
              <w:t>年资产总额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033AFD">
            <w:pPr>
              <w:spacing w:line="58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033AFD">
            <w:pPr>
              <w:spacing w:line="5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年资产总额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spacing w:line="5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0B0F59" w:rsidTr="00DB6D64">
        <w:trPr>
          <w:trHeight w:val="410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033AFD">
            <w:pPr>
              <w:spacing w:line="5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2017</w:t>
            </w:r>
            <w:r>
              <w:rPr>
                <w:rFonts w:ascii="宋体" w:hAnsi="宋体" w:hint="eastAsia"/>
                <w:sz w:val="24"/>
              </w:rPr>
              <w:t>年底员工数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C02970">
            <w:pPr>
              <w:spacing w:line="58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033AFD">
            <w:pPr>
              <w:spacing w:line="5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2018</w:t>
            </w:r>
            <w:r>
              <w:rPr>
                <w:rFonts w:ascii="宋体" w:hAnsi="宋体" w:hint="eastAsia"/>
                <w:sz w:val="24"/>
              </w:rPr>
              <w:t>年底员工数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033AFD">
            <w:pPr>
              <w:spacing w:line="58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033AFD">
            <w:pPr>
              <w:spacing w:line="5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年底员工数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DB6D64">
            <w:pPr>
              <w:spacing w:line="5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0B0F59" w:rsidTr="00DB6D64">
        <w:trPr>
          <w:jc w:val="center"/>
        </w:trPr>
        <w:tc>
          <w:tcPr>
            <w:tcW w:w="100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59" w:rsidRDefault="000B0F59" w:rsidP="00577F2E">
            <w:pPr>
              <w:spacing w:line="580" w:lineRule="exact"/>
              <w:jc w:val="center"/>
              <w:rPr>
                <w:rFonts w:ascii="宋体"/>
                <w:b/>
                <w:kern w:val="0"/>
                <w:sz w:val="24"/>
              </w:rPr>
            </w:pPr>
            <w:r w:rsidRPr="008123EC">
              <w:rPr>
                <w:rFonts w:ascii="宋体" w:hAnsi="宋体" w:hint="eastAsia"/>
                <w:b/>
                <w:kern w:val="0"/>
                <w:sz w:val="24"/>
              </w:rPr>
              <w:t>企业简介（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公司</w:t>
            </w:r>
            <w:r w:rsidRPr="008123EC">
              <w:rPr>
                <w:rFonts w:ascii="宋体" w:hAnsi="宋体" w:hint="eastAsia"/>
                <w:b/>
                <w:kern w:val="0"/>
                <w:sz w:val="24"/>
              </w:rPr>
              <w:t>发展、品牌、社会责任、所获荣誉等方面情况，</w:t>
            </w:r>
            <w:r w:rsidRPr="008123EC">
              <w:rPr>
                <w:rFonts w:ascii="宋体" w:hAnsi="宋体"/>
                <w:b/>
                <w:kern w:val="0"/>
                <w:sz w:val="24"/>
              </w:rPr>
              <w:t>400</w:t>
            </w:r>
            <w:r w:rsidRPr="008123EC">
              <w:rPr>
                <w:rFonts w:ascii="宋体" w:hAnsi="宋体" w:hint="eastAsia"/>
                <w:b/>
                <w:kern w:val="0"/>
                <w:sz w:val="24"/>
              </w:rPr>
              <w:t>字以内）</w:t>
            </w:r>
          </w:p>
        </w:tc>
      </w:tr>
      <w:tr w:rsidR="000B0F59" w:rsidTr="003E7010">
        <w:trPr>
          <w:trHeight w:val="798"/>
          <w:jc w:val="center"/>
        </w:trPr>
        <w:tc>
          <w:tcPr>
            <w:tcW w:w="100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8123EC">
            <w:pPr>
              <w:widowControl/>
              <w:autoSpaceDN w:val="0"/>
              <w:rPr>
                <w:rFonts w:ascii="宋体"/>
                <w:kern w:val="0"/>
                <w:sz w:val="24"/>
              </w:rPr>
            </w:pPr>
          </w:p>
        </w:tc>
      </w:tr>
      <w:tr w:rsidR="000B0F59" w:rsidTr="00DB6D64">
        <w:trPr>
          <w:jc w:val="center"/>
        </w:trPr>
        <w:tc>
          <w:tcPr>
            <w:tcW w:w="100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59" w:rsidRPr="008123EC" w:rsidRDefault="000B0F59" w:rsidP="005B51D5">
            <w:pPr>
              <w:widowControl/>
              <w:spacing w:line="580" w:lineRule="exact"/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报名人学习工作简历及所获荣誉</w:t>
            </w:r>
            <w:r>
              <w:rPr>
                <w:rFonts w:ascii="宋体" w:hAnsi="宋体"/>
                <w:b/>
                <w:kern w:val="0"/>
                <w:sz w:val="24"/>
              </w:rPr>
              <w:t>(200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字以内</w:t>
            </w:r>
            <w:r>
              <w:rPr>
                <w:rFonts w:ascii="宋体" w:hAnsi="宋体"/>
                <w:b/>
                <w:kern w:val="0"/>
                <w:sz w:val="24"/>
              </w:rPr>
              <w:t>)</w:t>
            </w:r>
          </w:p>
        </w:tc>
      </w:tr>
      <w:tr w:rsidR="000B0F59" w:rsidTr="003E7010">
        <w:trPr>
          <w:trHeight w:val="818"/>
          <w:jc w:val="center"/>
        </w:trPr>
        <w:tc>
          <w:tcPr>
            <w:tcW w:w="100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F59" w:rsidRPr="00DA62C2" w:rsidRDefault="000B0F59" w:rsidP="00EC4BD3">
            <w:pPr>
              <w:widowControl/>
              <w:autoSpaceDN w:val="0"/>
              <w:rPr>
                <w:rFonts w:ascii="宋体"/>
                <w:kern w:val="0"/>
                <w:sz w:val="24"/>
              </w:rPr>
            </w:pPr>
          </w:p>
        </w:tc>
      </w:tr>
      <w:tr w:rsidR="000B0F59" w:rsidTr="003E7010">
        <w:trPr>
          <w:trHeight w:val="1255"/>
          <w:jc w:val="center"/>
        </w:trPr>
        <w:tc>
          <w:tcPr>
            <w:tcW w:w="100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59" w:rsidRPr="008123EC" w:rsidRDefault="000B0F59" w:rsidP="00DB6D64">
            <w:pPr>
              <w:widowControl/>
              <w:spacing w:line="580" w:lineRule="exact"/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报名</w:t>
            </w:r>
            <w:r w:rsidRPr="008123EC">
              <w:rPr>
                <w:rFonts w:ascii="宋体" w:hAnsi="宋体" w:hint="eastAsia"/>
                <w:b/>
                <w:kern w:val="0"/>
                <w:sz w:val="24"/>
              </w:rPr>
              <w:t>人主要创业事迹（</w:t>
            </w:r>
            <w:r w:rsidRPr="008123EC">
              <w:rPr>
                <w:rFonts w:ascii="宋体" w:hAnsi="宋体"/>
                <w:b/>
                <w:kern w:val="0"/>
                <w:sz w:val="24"/>
              </w:rPr>
              <w:t>500-1000</w:t>
            </w:r>
            <w:r w:rsidRPr="008123EC">
              <w:rPr>
                <w:rFonts w:ascii="宋体" w:hAnsi="宋体" w:hint="eastAsia"/>
                <w:b/>
                <w:kern w:val="0"/>
                <w:sz w:val="24"/>
              </w:rPr>
              <w:t>字，另附页）</w:t>
            </w:r>
          </w:p>
          <w:p w:rsidR="000B0F59" w:rsidRPr="00DA62C2" w:rsidRDefault="000B0F59" w:rsidP="008123EC">
            <w:pPr>
              <w:spacing w:line="360" w:lineRule="auto"/>
              <w:rPr>
                <w:rFonts w:ascii="宋体"/>
                <w:kern w:val="0"/>
                <w:sz w:val="24"/>
              </w:rPr>
            </w:pPr>
          </w:p>
        </w:tc>
      </w:tr>
    </w:tbl>
    <w:p w:rsidR="000B0F59" w:rsidRPr="005B51D5" w:rsidRDefault="000B0F59" w:rsidP="005B51D5">
      <w:pPr>
        <w:jc w:val="left"/>
        <w:rPr>
          <w:rFonts w:ascii="黑体" w:eastAsia="黑体" w:hAnsi="黑体" w:cs="黑体"/>
          <w:sz w:val="24"/>
        </w:rPr>
      </w:pPr>
    </w:p>
    <w:tbl>
      <w:tblPr>
        <w:tblW w:w="10044" w:type="dxa"/>
        <w:jc w:val="center"/>
        <w:tblInd w:w="37" w:type="dxa"/>
        <w:tblLayout w:type="fixed"/>
        <w:tblCellMar>
          <w:left w:w="0" w:type="dxa"/>
          <w:right w:w="0" w:type="dxa"/>
        </w:tblCellMar>
        <w:tblLook w:val="00A0"/>
      </w:tblPr>
      <w:tblGrid>
        <w:gridCol w:w="1674"/>
        <w:gridCol w:w="284"/>
        <w:gridCol w:w="27"/>
        <w:gridCol w:w="628"/>
        <w:gridCol w:w="850"/>
        <w:gridCol w:w="993"/>
        <w:gridCol w:w="736"/>
        <w:gridCol w:w="681"/>
        <w:gridCol w:w="936"/>
        <w:gridCol w:w="1561"/>
        <w:gridCol w:w="56"/>
        <w:gridCol w:w="1618"/>
      </w:tblGrid>
      <w:tr w:rsidR="000B0F59" w:rsidTr="003552A1">
        <w:trPr>
          <w:trHeight w:val="568"/>
          <w:jc w:val="center"/>
        </w:trPr>
        <w:tc>
          <w:tcPr>
            <w:tcW w:w="100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Pr="005F1F02" w:rsidRDefault="000B0F59" w:rsidP="00DA62C2">
            <w:pPr>
              <w:widowControl/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企业主要团队成员信息</w:t>
            </w:r>
          </w:p>
        </w:tc>
      </w:tr>
      <w:tr w:rsidR="000B0F59" w:rsidTr="005A2849">
        <w:trPr>
          <w:trHeight w:val="568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Pr="00D219D5" w:rsidRDefault="000B0F59" w:rsidP="005A2849">
            <w:pPr>
              <w:spacing w:line="580" w:lineRule="exact"/>
              <w:jc w:val="center"/>
              <w:rPr>
                <w:rFonts w:ascii="宋体"/>
                <w:b/>
                <w:sz w:val="24"/>
              </w:rPr>
            </w:pPr>
            <w:r w:rsidRPr="00D219D5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Pr="00D219D5" w:rsidRDefault="000B0F59" w:rsidP="005A2849">
            <w:pPr>
              <w:spacing w:line="580" w:lineRule="exact"/>
              <w:jc w:val="center"/>
              <w:rPr>
                <w:rFonts w:ascii="宋体"/>
                <w:b/>
                <w:kern w:val="0"/>
                <w:sz w:val="24"/>
              </w:rPr>
            </w:pPr>
            <w:r w:rsidRPr="00D219D5">
              <w:rPr>
                <w:rFonts w:ascii="宋体" w:hAnsi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Pr="00E12BF5" w:rsidRDefault="000B0F59" w:rsidP="005A2849">
            <w:pPr>
              <w:spacing w:line="580" w:lineRule="exact"/>
              <w:jc w:val="center"/>
              <w:rPr>
                <w:rFonts w:ascii="宋体"/>
                <w:b/>
                <w:sz w:val="24"/>
              </w:rPr>
            </w:pPr>
            <w:r w:rsidRPr="00E12BF5">
              <w:rPr>
                <w:rFonts w:ascii="宋体" w:hAnsi="宋体" w:hint="eastAsia"/>
                <w:b/>
                <w:sz w:val="24"/>
              </w:rPr>
              <w:t>职位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Pr="00E12BF5" w:rsidRDefault="000B0F59" w:rsidP="005A2849">
            <w:pPr>
              <w:spacing w:line="580" w:lineRule="exact"/>
              <w:jc w:val="center"/>
              <w:rPr>
                <w:rFonts w:ascii="宋体"/>
                <w:b/>
                <w:kern w:val="0"/>
                <w:sz w:val="24"/>
              </w:rPr>
            </w:pPr>
            <w:r w:rsidRPr="00E12BF5">
              <w:rPr>
                <w:rFonts w:ascii="宋体" w:hAnsi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Pr="00E12BF5" w:rsidRDefault="000B0F59" w:rsidP="005A2849">
            <w:pPr>
              <w:spacing w:line="580" w:lineRule="exact"/>
              <w:jc w:val="center"/>
              <w:rPr>
                <w:rFonts w:ascii="宋体"/>
                <w:b/>
                <w:sz w:val="24"/>
              </w:rPr>
            </w:pPr>
            <w:r w:rsidRPr="00E12BF5">
              <w:rPr>
                <w:rFonts w:ascii="宋体" w:hAnsi="宋体" w:hint="eastAsia"/>
                <w:b/>
                <w:sz w:val="24"/>
              </w:rPr>
              <w:t>毕业院校及专业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Pr="00E12BF5" w:rsidRDefault="000B0F59" w:rsidP="005A2849">
            <w:pPr>
              <w:spacing w:line="580" w:lineRule="exact"/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资质证书</w:t>
            </w:r>
          </w:p>
        </w:tc>
      </w:tr>
      <w:tr w:rsidR="000B0F59" w:rsidTr="005A2849">
        <w:trPr>
          <w:trHeight w:val="568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Pr="005F1F02" w:rsidRDefault="000B0F59" w:rsidP="005F1F02">
            <w:pPr>
              <w:widowControl/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Pr="005F1F02" w:rsidRDefault="000B0F59" w:rsidP="005F1F02">
            <w:pPr>
              <w:widowControl/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Pr="005F1F02" w:rsidRDefault="000B0F59" w:rsidP="005F1F02">
            <w:pPr>
              <w:widowControl/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Pr="005F1F02" w:rsidRDefault="000B0F59" w:rsidP="005F1F02">
            <w:pPr>
              <w:widowControl/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Pr="005F1F02" w:rsidRDefault="000B0F59" w:rsidP="005F1F02">
            <w:pPr>
              <w:widowControl/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Pr="005F1F02" w:rsidRDefault="000B0F59" w:rsidP="005F1F02">
            <w:pPr>
              <w:widowControl/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</w:tr>
      <w:tr w:rsidR="000B0F59" w:rsidTr="005A2849">
        <w:trPr>
          <w:trHeight w:val="568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Pr="005F1F02" w:rsidRDefault="000B0F59" w:rsidP="005F1F02">
            <w:pPr>
              <w:widowControl/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Pr="005F1F02" w:rsidRDefault="000B0F59" w:rsidP="005F1F02">
            <w:pPr>
              <w:widowControl/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Pr="005F1F02" w:rsidRDefault="000B0F59" w:rsidP="005F1F02">
            <w:pPr>
              <w:widowControl/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Pr="005F1F02" w:rsidRDefault="000B0F59" w:rsidP="005F1F02">
            <w:pPr>
              <w:widowControl/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Pr="005F1F02" w:rsidRDefault="000B0F59" w:rsidP="005F1F02">
            <w:pPr>
              <w:widowControl/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Pr="005F1F02" w:rsidRDefault="000B0F59" w:rsidP="005F1F02">
            <w:pPr>
              <w:widowControl/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</w:tr>
      <w:tr w:rsidR="000B0F59" w:rsidTr="005A2849">
        <w:trPr>
          <w:trHeight w:val="568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Pr="005F1F02" w:rsidRDefault="000B0F59" w:rsidP="005F1F02">
            <w:pPr>
              <w:widowControl/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Pr="005F1F02" w:rsidRDefault="000B0F59" w:rsidP="005F1F02">
            <w:pPr>
              <w:widowControl/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Pr="005F1F02" w:rsidRDefault="000B0F59" w:rsidP="005F1F02">
            <w:pPr>
              <w:widowControl/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Pr="005F1F02" w:rsidRDefault="000B0F59" w:rsidP="005F1F02">
            <w:pPr>
              <w:widowControl/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Pr="005F1F02" w:rsidRDefault="000B0F59" w:rsidP="005F1F02">
            <w:pPr>
              <w:widowControl/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Pr="005F1F02" w:rsidRDefault="000B0F59" w:rsidP="005F1F02">
            <w:pPr>
              <w:widowControl/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</w:tr>
      <w:tr w:rsidR="000B0F59" w:rsidTr="00F76735">
        <w:trPr>
          <w:trHeight w:val="568"/>
          <w:jc w:val="center"/>
        </w:trPr>
        <w:tc>
          <w:tcPr>
            <w:tcW w:w="100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Pr="005F1F02" w:rsidRDefault="000B0F59" w:rsidP="005F1F02">
            <w:pPr>
              <w:widowControl/>
              <w:jc w:val="center"/>
              <w:rPr>
                <w:rFonts w:ascii="宋体" w:cs="黑体"/>
                <w:b/>
                <w:sz w:val="24"/>
              </w:rPr>
            </w:pPr>
            <w:r w:rsidRPr="005F1F02">
              <w:rPr>
                <w:rFonts w:ascii="宋体" w:hAnsi="宋体" w:cs="黑体" w:hint="eastAsia"/>
                <w:b/>
                <w:sz w:val="24"/>
              </w:rPr>
              <w:t>报名人所在企业主要项目（或优势产品、技术）情况</w:t>
            </w:r>
          </w:p>
        </w:tc>
      </w:tr>
      <w:tr w:rsidR="000B0F59" w:rsidTr="005F1F02">
        <w:trPr>
          <w:trHeight w:val="568"/>
          <w:jc w:val="center"/>
        </w:trPr>
        <w:tc>
          <w:tcPr>
            <w:tcW w:w="3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BF3628">
            <w:pPr>
              <w:widowControl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主要项目（或产品、技术）名称</w:t>
            </w:r>
          </w:p>
        </w:tc>
        <w:tc>
          <w:tcPr>
            <w:tcW w:w="6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Pr="005F1F02" w:rsidRDefault="000B0F59" w:rsidP="00BF3628"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 w:rsidR="000B0F59" w:rsidTr="005F1F02">
        <w:trPr>
          <w:trHeight w:val="568"/>
          <w:jc w:val="center"/>
        </w:trPr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BF3628">
            <w:pPr>
              <w:widowControl/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涉及核心技术</w:t>
            </w:r>
          </w:p>
        </w:tc>
        <w:tc>
          <w:tcPr>
            <w:tcW w:w="150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BF362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□专利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BF362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专利名称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BF362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类型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BF362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专利号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BF362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获得时间</w:t>
            </w:r>
          </w:p>
        </w:tc>
      </w:tr>
      <w:tr w:rsidR="000B0F59" w:rsidTr="005F1F02">
        <w:trPr>
          <w:trHeight w:val="568"/>
          <w:jc w:val="center"/>
        </w:trPr>
        <w:tc>
          <w:tcPr>
            <w:tcW w:w="1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BF3628">
            <w:pPr>
              <w:widowControl/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150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BF362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BF362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BF362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BF362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BF362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0B0F59" w:rsidTr="005F1F02">
        <w:trPr>
          <w:trHeight w:val="568"/>
          <w:jc w:val="center"/>
        </w:trPr>
        <w:tc>
          <w:tcPr>
            <w:tcW w:w="1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BF3628">
            <w:pPr>
              <w:widowControl/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150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BF362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BF362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BF362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BF362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BF362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0B0F59" w:rsidTr="00BF3628">
        <w:trPr>
          <w:trHeight w:val="568"/>
          <w:jc w:val="center"/>
        </w:trPr>
        <w:tc>
          <w:tcPr>
            <w:tcW w:w="1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BF3628">
            <w:pPr>
              <w:widowControl/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8086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BF3628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□软件著作权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□专有技术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□药品批文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□医疗器械批文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□创新商业模式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□集成电路布图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□其他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（请附后提交相应资质证明）</w:t>
            </w:r>
          </w:p>
        </w:tc>
      </w:tr>
      <w:tr w:rsidR="000B0F59" w:rsidTr="00BF3628">
        <w:trPr>
          <w:trHeight w:val="568"/>
          <w:jc w:val="center"/>
        </w:trPr>
        <w:tc>
          <w:tcPr>
            <w:tcW w:w="1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Pr="000B0FB6" w:rsidRDefault="000B0F59" w:rsidP="00BF3628">
            <w:pPr>
              <w:widowControl/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8086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BF3628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技术来源：□独立知识产权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□合作研发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□购买技术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□其他：</w:t>
            </w:r>
          </w:p>
        </w:tc>
      </w:tr>
      <w:tr w:rsidR="000B0F59" w:rsidTr="00BF3628">
        <w:trPr>
          <w:jc w:val="center"/>
        </w:trPr>
        <w:tc>
          <w:tcPr>
            <w:tcW w:w="100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59" w:rsidRDefault="000B0F59" w:rsidP="00BF3628">
            <w:pPr>
              <w:spacing w:line="580" w:lineRule="exact"/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主要项目（技术、产品）信息</w:t>
            </w:r>
          </w:p>
        </w:tc>
      </w:tr>
      <w:tr w:rsidR="000B0F59" w:rsidTr="00BF3628">
        <w:trPr>
          <w:trHeight w:val="1087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Pr="00197111" w:rsidRDefault="000B0F59" w:rsidP="00633749">
            <w:pPr>
              <w:widowControl/>
              <w:autoSpaceDN w:val="0"/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概述及技术特点</w:t>
            </w:r>
          </w:p>
        </w:tc>
        <w:tc>
          <w:tcPr>
            <w:tcW w:w="80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Pr="00186BDF" w:rsidRDefault="000B0F59" w:rsidP="00BF3628">
            <w:pPr>
              <w:widowControl/>
              <w:autoSpaceDN w:val="0"/>
              <w:rPr>
                <w:rFonts w:ascii="宋体"/>
                <w:color w:val="FF0000"/>
                <w:kern w:val="0"/>
                <w:sz w:val="24"/>
              </w:rPr>
            </w:pPr>
          </w:p>
          <w:p w:rsidR="000B0F59" w:rsidRDefault="000B0F59" w:rsidP="00BF3628">
            <w:pPr>
              <w:widowControl/>
              <w:autoSpaceDN w:val="0"/>
              <w:rPr>
                <w:rFonts w:ascii="宋体"/>
                <w:color w:val="FF0000"/>
                <w:kern w:val="0"/>
                <w:sz w:val="24"/>
              </w:rPr>
            </w:pPr>
          </w:p>
          <w:p w:rsidR="000B0F59" w:rsidRPr="005B51D5" w:rsidRDefault="000B0F59" w:rsidP="00BF3628">
            <w:pPr>
              <w:widowControl/>
              <w:autoSpaceDN w:val="0"/>
              <w:rPr>
                <w:rFonts w:ascii="宋体"/>
                <w:color w:val="FF0000"/>
                <w:kern w:val="0"/>
                <w:sz w:val="24"/>
              </w:rPr>
            </w:pPr>
          </w:p>
        </w:tc>
      </w:tr>
      <w:tr w:rsidR="000B0F59" w:rsidTr="00BF3628">
        <w:trPr>
          <w:trHeight w:val="1087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Pr="00197111" w:rsidRDefault="000B0F59" w:rsidP="00C02970">
            <w:pPr>
              <w:widowControl/>
              <w:autoSpaceDN w:val="0"/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行业</w:t>
            </w:r>
            <w:r w:rsidRPr="00197111">
              <w:rPr>
                <w:rFonts w:ascii="宋体" w:hAnsi="宋体" w:hint="eastAsia"/>
                <w:b/>
                <w:kern w:val="0"/>
                <w:sz w:val="24"/>
              </w:rPr>
              <w:t>市场分析</w:t>
            </w:r>
          </w:p>
        </w:tc>
        <w:tc>
          <w:tcPr>
            <w:tcW w:w="80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C02970">
            <w:pPr>
              <w:widowControl/>
              <w:autoSpaceDN w:val="0"/>
              <w:rPr>
                <w:rFonts w:ascii="宋体"/>
                <w:color w:val="FF0000"/>
                <w:kern w:val="0"/>
                <w:sz w:val="24"/>
              </w:rPr>
            </w:pPr>
          </w:p>
          <w:p w:rsidR="000B0F59" w:rsidRPr="00A81AB6" w:rsidRDefault="000B0F59" w:rsidP="00C02970">
            <w:pPr>
              <w:widowControl/>
              <w:autoSpaceDN w:val="0"/>
              <w:rPr>
                <w:rFonts w:ascii="宋体"/>
                <w:color w:val="FF0000"/>
                <w:kern w:val="0"/>
                <w:sz w:val="24"/>
              </w:rPr>
            </w:pPr>
          </w:p>
        </w:tc>
      </w:tr>
      <w:tr w:rsidR="000B0F59" w:rsidTr="00BF3628">
        <w:trPr>
          <w:trHeight w:val="1087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Pr="00197111" w:rsidRDefault="000B0F59" w:rsidP="00BF3628">
            <w:pPr>
              <w:widowControl/>
              <w:autoSpaceDN w:val="0"/>
              <w:jc w:val="center"/>
              <w:rPr>
                <w:rFonts w:ascii="宋体"/>
                <w:b/>
                <w:kern w:val="0"/>
                <w:sz w:val="24"/>
              </w:rPr>
            </w:pPr>
            <w:r w:rsidRPr="00197111">
              <w:rPr>
                <w:rFonts w:ascii="宋体" w:hAnsi="宋体" w:hint="eastAsia"/>
                <w:b/>
                <w:kern w:val="0"/>
                <w:sz w:val="24"/>
              </w:rPr>
              <w:t>经营与营销</w:t>
            </w:r>
          </w:p>
        </w:tc>
        <w:tc>
          <w:tcPr>
            <w:tcW w:w="80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BF3628">
            <w:pPr>
              <w:widowControl/>
              <w:autoSpaceDN w:val="0"/>
              <w:rPr>
                <w:rFonts w:ascii="宋体"/>
                <w:color w:val="FF0000"/>
                <w:kern w:val="0"/>
                <w:sz w:val="24"/>
              </w:rPr>
            </w:pPr>
          </w:p>
          <w:p w:rsidR="000B0F59" w:rsidRDefault="000B0F59" w:rsidP="00BF3628">
            <w:pPr>
              <w:widowControl/>
              <w:autoSpaceDN w:val="0"/>
              <w:rPr>
                <w:rFonts w:ascii="宋体"/>
                <w:color w:val="FF0000"/>
                <w:kern w:val="0"/>
                <w:sz w:val="24"/>
              </w:rPr>
            </w:pPr>
          </w:p>
          <w:p w:rsidR="000B0F59" w:rsidRDefault="000B0F59" w:rsidP="00BF3628">
            <w:pPr>
              <w:widowControl/>
              <w:autoSpaceDN w:val="0"/>
              <w:rPr>
                <w:rFonts w:ascii="宋体"/>
                <w:color w:val="FF0000"/>
                <w:kern w:val="0"/>
                <w:sz w:val="24"/>
              </w:rPr>
            </w:pPr>
          </w:p>
          <w:p w:rsidR="000B0F59" w:rsidRPr="005B51D5" w:rsidRDefault="000B0F59" w:rsidP="00BF3628">
            <w:pPr>
              <w:widowControl/>
              <w:autoSpaceDN w:val="0"/>
              <w:rPr>
                <w:rFonts w:ascii="宋体"/>
                <w:color w:val="FF0000"/>
                <w:kern w:val="0"/>
                <w:sz w:val="24"/>
              </w:rPr>
            </w:pPr>
          </w:p>
        </w:tc>
      </w:tr>
      <w:tr w:rsidR="000B0F59" w:rsidTr="00BF3628">
        <w:trPr>
          <w:trHeight w:val="1087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Pr="00197111" w:rsidRDefault="000B0F59" w:rsidP="000B0F59">
            <w:pPr>
              <w:widowControl/>
              <w:autoSpaceDN w:val="0"/>
              <w:ind w:left="31680" w:hangingChars="100" w:firstLine="31680"/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 xml:space="preserve">  </w:t>
            </w:r>
            <w:r w:rsidRPr="00197111">
              <w:rPr>
                <w:rFonts w:ascii="宋体" w:hAnsi="宋体" w:hint="eastAsia"/>
                <w:b/>
                <w:kern w:val="0"/>
                <w:sz w:val="24"/>
              </w:rPr>
              <w:t>财务分析</w:t>
            </w:r>
            <w:r w:rsidRPr="00197111">
              <w:rPr>
                <w:rFonts w:ascii="宋体" w:hAnsi="宋体"/>
                <w:b/>
                <w:kern w:val="0"/>
                <w:sz w:val="24"/>
              </w:rPr>
              <w:t xml:space="preserve">       </w:t>
            </w:r>
          </w:p>
        </w:tc>
        <w:tc>
          <w:tcPr>
            <w:tcW w:w="80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BF3628">
            <w:pPr>
              <w:widowControl/>
              <w:autoSpaceDN w:val="0"/>
              <w:rPr>
                <w:rFonts w:ascii="宋体"/>
                <w:color w:val="FF0000"/>
                <w:kern w:val="0"/>
                <w:sz w:val="24"/>
              </w:rPr>
            </w:pPr>
          </w:p>
          <w:p w:rsidR="000B0F59" w:rsidRPr="00232DFA" w:rsidRDefault="000B0F59" w:rsidP="00BF3628">
            <w:pPr>
              <w:widowControl/>
              <w:autoSpaceDN w:val="0"/>
              <w:rPr>
                <w:rFonts w:ascii="宋体"/>
                <w:color w:val="FF0000"/>
                <w:kern w:val="0"/>
                <w:sz w:val="24"/>
              </w:rPr>
            </w:pPr>
          </w:p>
          <w:p w:rsidR="000B0F59" w:rsidRDefault="000B0F59" w:rsidP="00BF3628">
            <w:pPr>
              <w:widowControl/>
              <w:autoSpaceDN w:val="0"/>
              <w:rPr>
                <w:rFonts w:ascii="宋体"/>
                <w:color w:val="FF0000"/>
                <w:kern w:val="0"/>
                <w:sz w:val="24"/>
              </w:rPr>
            </w:pPr>
          </w:p>
          <w:p w:rsidR="000B0F59" w:rsidRPr="005B51D5" w:rsidRDefault="000B0F59" w:rsidP="00BF3628">
            <w:pPr>
              <w:widowControl/>
              <w:autoSpaceDN w:val="0"/>
              <w:rPr>
                <w:rFonts w:ascii="宋体"/>
                <w:color w:val="FF0000"/>
                <w:kern w:val="0"/>
                <w:sz w:val="24"/>
              </w:rPr>
            </w:pPr>
          </w:p>
        </w:tc>
      </w:tr>
      <w:tr w:rsidR="000B0F59" w:rsidTr="000D1658">
        <w:trPr>
          <w:trHeight w:val="1423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Default="000B0F59" w:rsidP="000B0F59">
            <w:pPr>
              <w:widowControl/>
              <w:autoSpaceDN w:val="0"/>
              <w:ind w:left="31680" w:hangingChars="100" w:firstLine="31680"/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其他说明</w:t>
            </w:r>
          </w:p>
        </w:tc>
        <w:tc>
          <w:tcPr>
            <w:tcW w:w="80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9" w:rsidRPr="005B51D5" w:rsidRDefault="000B0F59" w:rsidP="00BF3628">
            <w:pPr>
              <w:widowControl/>
              <w:autoSpaceDN w:val="0"/>
              <w:rPr>
                <w:rFonts w:ascii="宋体"/>
                <w:color w:val="FF0000"/>
                <w:kern w:val="0"/>
                <w:sz w:val="24"/>
              </w:rPr>
            </w:pPr>
          </w:p>
        </w:tc>
      </w:tr>
    </w:tbl>
    <w:p w:rsidR="000B0F59" w:rsidRPr="00B04335" w:rsidRDefault="000B0F59" w:rsidP="00197111">
      <w:pPr>
        <w:rPr>
          <w:rFonts w:ascii="黑体" w:eastAsia="黑体" w:hAnsi="黑体"/>
          <w:sz w:val="44"/>
          <w:szCs w:val="44"/>
        </w:rPr>
      </w:pPr>
    </w:p>
    <w:sectPr w:rsidR="000B0F59" w:rsidRPr="00B04335" w:rsidSect="000D1658">
      <w:pgSz w:w="11906" w:h="16838"/>
      <w:pgMar w:top="709" w:right="991" w:bottom="142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F59" w:rsidRDefault="000B0F59" w:rsidP="008123EC">
      <w:r>
        <w:separator/>
      </w:r>
    </w:p>
  </w:endnote>
  <w:endnote w:type="continuationSeparator" w:id="0">
    <w:p w:rsidR="000B0F59" w:rsidRDefault="000B0F59" w:rsidP="00812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F59" w:rsidRDefault="000B0F59" w:rsidP="008123EC">
      <w:r>
        <w:separator/>
      </w:r>
    </w:p>
  </w:footnote>
  <w:footnote w:type="continuationSeparator" w:id="0">
    <w:p w:rsidR="000B0F59" w:rsidRDefault="000B0F59" w:rsidP="008123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3EC"/>
    <w:rsid w:val="00033AFD"/>
    <w:rsid w:val="000620B3"/>
    <w:rsid w:val="0006465A"/>
    <w:rsid w:val="000B0F59"/>
    <w:rsid w:val="000B0FB6"/>
    <w:rsid w:val="000C5754"/>
    <w:rsid w:val="000D1658"/>
    <w:rsid w:val="00101ED4"/>
    <w:rsid w:val="00114880"/>
    <w:rsid w:val="0015479A"/>
    <w:rsid w:val="001628FF"/>
    <w:rsid w:val="00186BDF"/>
    <w:rsid w:val="00187B84"/>
    <w:rsid w:val="00197111"/>
    <w:rsid w:val="001A667C"/>
    <w:rsid w:val="00232DFA"/>
    <w:rsid w:val="00267198"/>
    <w:rsid w:val="002703B2"/>
    <w:rsid w:val="002A1003"/>
    <w:rsid w:val="00313606"/>
    <w:rsid w:val="00347BB7"/>
    <w:rsid w:val="003542FC"/>
    <w:rsid w:val="003552A1"/>
    <w:rsid w:val="00357E9E"/>
    <w:rsid w:val="00382FCF"/>
    <w:rsid w:val="003D2FE2"/>
    <w:rsid w:val="003E7010"/>
    <w:rsid w:val="00403F7A"/>
    <w:rsid w:val="004F7C4C"/>
    <w:rsid w:val="00570B2A"/>
    <w:rsid w:val="00577F2E"/>
    <w:rsid w:val="00591611"/>
    <w:rsid w:val="005A2849"/>
    <w:rsid w:val="005B51D5"/>
    <w:rsid w:val="005E318A"/>
    <w:rsid w:val="005F1F02"/>
    <w:rsid w:val="00633749"/>
    <w:rsid w:val="00654FE6"/>
    <w:rsid w:val="00655873"/>
    <w:rsid w:val="006668D9"/>
    <w:rsid w:val="006A751C"/>
    <w:rsid w:val="006B051E"/>
    <w:rsid w:val="006D4D5F"/>
    <w:rsid w:val="00711F06"/>
    <w:rsid w:val="0077346C"/>
    <w:rsid w:val="00782A7B"/>
    <w:rsid w:val="00787357"/>
    <w:rsid w:val="007E54E6"/>
    <w:rsid w:val="008123EC"/>
    <w:rsid w:val="00873598"/>
    <w:rsid w:val="008C6E59"/>
    <w:rsid w:val="00957C2C"/>
    <w:rsid w:val="0097799A"/>
    <w:rsid w:val="009878A1"/>
    <w:rsid w:val="00993D1C"/>
    <w:rsid w:val="009A6BF0"/>
    <w:rsid w:val="009A7295"/>
    <w:rsid w:val="009D0301"/>
    <w:rsid w:val="00A656E7"/>
    <w:rsid w:val="00A81AB6"/>
    <w:rsid w:val="00AE3863"/>
    <w:rsid w:val="00B0387C"/>
    <w:rsid w:val="00B04335"/>
    <w:rsid w:val="00B417DF"/>
    <w:rsid w:val="00B52BE5"/>
    <w:rsid w:val="00B5306C"/>
    <w:rsid w:val="00BF3628"/>
    <w:rsid w:val="00C02970"/>
    <w:rsid w:val="00C3086E"/>
    <w:rsid w:val="00C82576"/>
    <w:rsid w:val="00C86698"/>
    <w:rsid w:val="00CB6DB0"/>
    <w:rsid w:val="00CE487F"/>
    <w:rsid w:val="00D1171C"/>
    <w:rsid w:val="00D219D5"/>
    <w:rsid w:val="00D4786D"/>
    <w:rsid w:val="00D6245F"/>
    <w:rsid w:val="00DA4E4D"/>
    <w:rsid w:val="00DA62C2"/>
    <w:rsid w:val="00DB6D64"/>
    <w:rsid w:val="00DF3BB4"/>
    <w:rsid w:val="00E12BF5"/>
    <w:rsid w:val="00E66943"/>
    <w:rsid w:val="00EC4BD3"/>
    <w:rsid w:val="00ED1E48"/>
    <w:rsid w:val="00F76735"/>
    <w:rsid w:val="00FD0D7A"/>
    <w:rsid w:val="00FF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3E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12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23E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123E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23E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394</TotalTime>
  <Pages>2</Pages>
  <Words>130</Words>
  <Characters>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Lenovo User</cp:lastModifiedBy>
  <cp:revision>31</cp:revision>
  <cp:lastPrinted>2020-08-07T03:34:00Z</cp:lastPrinted>
  <dcterms:created xsi:type="dcterms:W3CDTF">2020-05-19T07:08:00Z</dcterms:created>
  <dcterms:modified xsi:type="dcterms:W3CDTF">2020-08-07T09:03:00Z</dcterms:modified>
</cp:coreProperties>
</file>