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A83" w:rsidRDefault="00C43A83" w:rsidP="00E1652C">
      <w:pPr>
        <w:spacing w:line="580" w:lineRule="exact"/>
        <w:jc w:val="center"/>
        <w:rPr>
          <w:rFonts w:ascii="黑体" w:eastAsia="黑体" w:hAnsi="华文中宋" w:cs="Times New Roman"/>
          <w:b/>
          <w:bCs/>
          <w:sz w:val="32"/>
          <w:szCs w:val="32"/>
        </w:rPr>
      </w:pPr>
    </w:p>
    <w:p w:rsidR="00C43A83" w:rsidRPr="00AC5E24" w:rsidRDefault="00C43A83" w:rsidP="00E1652C">
      <w:pPr>
        <w:spacing w:line="580" w:lineRule="exact"/>
        <w:jc w:val="center"/>
        <w:rPr>
          <w:rFonts w:ascii="方正小标宋简体" w:eastAsia="方正小标宋简体" w:hAnsi="华文中宋" w:cs="Times New Roman"/>
          <w:bCs/>
          <w:sz w:val="36"/>
          <w:szCs w:val="36"/>
        </w:rPr>
      </w:pPr>
      <w:r>
        <w:rPr>
          <w:rFonts w:ascii="方正小标宋简体" w:eastAsia="方正小标宋简体" w:hAnsi="华文中宋" w:cs="Times New Roman"/>
          <w:bCs/>
          <w:sz w:val="36"/>
          <w:szCs w:val="36"/>
        </w:rPr>
        <w:t>2019</w:t>
      </w:r>
      <w:r>
        <w:rPr>
          <w:rFonts w:ascii="方正小标宋简体" w:eastAsia="方正小标宋简体" w:hAnsi="华文中宋" w:cs="Times New Roman" w:hint="eastAsia"/>
          <w:bCs/>
          <w:sz w:val="36"/>
          <w:szCs w:val="36"/>
        </w:rPr>
        <w:t>年</w:t>
      </w:r>
      <w:r w:rsidRPr="00AC5E24">
        <w:rPr>
          <w:rFonts w:ascii="方正小标宋简体" w:eastAsia="方正小标宋简体" w:hAnsi="华文中宋" w:cs="Times New Roman" w:hint="eastAsia"/>
          <w:bCs/>
          <w:sz w:val="36"/>
          <w:szCs w:val="36"/>
        </w:rPr>
        <w:t>武汉市文化产业发展专项资金申请表</w:t>
      </w:r>
    </w:p>
    <w:tbl>
      <w:tblPr>
        <w:tblpPr w:leftFromText="180" w:rightFromText="180" w:vertAnchor="text" w:horzAnchor="page" w:tblpX="1215" w:tblpY="532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2"/>
        <w:gridCol w:w="531"/>
        <w:gridCol w:w="293"/>
        <w:gridCol w:w="66"/>
        <w:gridCol w:w="505"/>
        <w:gridCol w:w="517"/>
        <w:gridCol w:w="164"/>
        <w:gridCol w:w="1638"/>
        <w:gridCol w:w="1112"/>
        <w:gridCol w:w="100"/>
        <w:gridCol w:w="1016"/>
        <w:gridCol w:w="720"/>
        <w:gridCol w:w="2284"/>
      </w:tblGrid>
      <w:tr w:rsidR="00C43A83" w:rsidRPr="00796D4B" w:rsidTr="009B02A6">
        <w:trPr>
          <w:trHeight w:val="454"/>
        </w:trPr>
        <w:tc>
          <w:tcPr>
            <w:tcW w:w="1592" w:type="dxa"/>
            <w:gridSpan w:val="4"/>
            <w:vAlign w:val="center"/>
          </w:tcPr>
          <w:p w:rsidR="00C43A83" w:rsidRPr="00796D4B" w:rsidRDefault="00C43A83" w:rsidP="009B02A6">
            <w:pPr>
              <w:jc w:val="center"/>
              <w:rPr>
                <w:rFonts w:ascii="宋体" w:cs="Times New Roman"/>
                <w:szCs w:val="21"/>
              </w:rPr>
            </w:pPr>
            <w:r w:rsidRPr="00796D4B">
              <w:rPr>
                <w:rFonts w:ascii="宋体" w:cs="Times New Roman" w:hint="eastAsia"/>
                <w:kern w:val="0"/>
                <w:sz w:val="20"/>
                <w:szCs w:val="21"/>
              </w:rPr>
              <w:t>申请单位名称</w:t>
            </w:r>
          </w:p>
        </w:tc>
        <w:tc>
          <w:tcPr>
            <w:tcW w:w="8056" w:type="dxa"/>
            <w:gridSpan w:val="9"/>
            <w:vAlign w:val="center"/>
          </w:tcPr>
          <w:p w:rsidR="00C43A83" w:rsidRPr="00796D4B" w:rsidRDefault="00C43A83" w:rsidP="009B02A6">
            <w:pPr>
              <w:jc w:val="center"/>
              <w:rPr>
                <w:rFonts w:ascii="宋体" w:cs="Times New Roman"/>
                <w:szCs w:val="21"/>
              </w:rPr>
            </w:pPr>
          </w:p>
        </w:tc>
      </w:tr>
      <w:tr w:rsidR="00C43A83" w:rsidRPr="00796D4B" w:rsidTr="009B02A6">
        <w:trPr>
          <w:trHeight w:val="454"/>
        </w:trPr>
        <w:tc>
          <w:tcPr>
            <w:tcW w:w="2614" w:type="dxa"/>
            <w:gridSpan w:val="6"/>
            <w:vAlign w:val="center"/>
          </w:tcPr>
          <w:p w:rsidR="00C43A83" w:rsidRPr="00796D4B" w:rsidRDefault="00C43A83" w:rsidP="009B02A6">
            <w:pPr>
              <w:jc w:val="center"/>
              <w:rPr>
                <w:rFonts w:ascii="宋体" w:cs="Times New Roman"/>
                <w:szCs w:val="21"/>
              </w:rPr>
            </w:pPr>
            <w:r w:rsidRPr="00796D4B">
              <w:rPr>
                <w:rFonts w:ascii="宋体" w:cs="Times New Roman" w:hint="eastAsia"/>
                <w:kern w:val="0"/>
                <w:sz w:val="20"/>
                <w:szCs w:val="21"/>
              </w:rPr>
              <w:t>所在区（功能区）</w:t>
            </w:r>
          </w:p>
        </w:tc>
        <w:tc>
          <w:tcPr>
            <w:tcW w:w="1802" w:type="dxa"/>
            <w:gridSpan w:val="2"/>
            <w:vAlign w:val="center"/>
          </w:tcPr>
          <w:p w:rsidR="00C43A83" w:rsidRPr="00796D4B" w:rsidRDefault="00C43A83" w:rsidP="009B02A6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C43A83" w:rsidRPr="00796D4B" w:rsidRDefault="00C43A83" w:rsidP="009B02A6">
            <w:pPr>
              <w:jc w:val="center"/>
              <w:rPr>
                <w:rFonts w:ascii="宋体" w:cs="Times New Roman"/>
                <w:szCs w:val="21"/>
              </w:rPr>
            </w:pPr>
            <w:r w:rsidRPr="00796D4B">
              <w:rPr>
                <w:rFonts w:ascii="宋体" w:cs="Times New Roman" w:hint="eastAsia"/>
                <w:kern w:val="0"/>
                <w:sz w:val="20"/>
                <w:szCs w:val="21"/>
              </w:rPr>
              <w:t>通信地址</w:t>
            </w:r>
          </w:p>
        </w:tc>
        <w:tc>
          <w:tcPr>
            <w:tcW w:w="4120" w:type="dxa"/>
            <w:gridSpan w:val="4"/>
            <w:vAlign w:val="center"/>
          </w:tcPr>
          <w:p w:rsidR="00C43A83" w:rsidRPr="00796D4B" w:rsidRDefault="00C43A83" w:rsidP="009B02A6">
            <w:pPr>
              <w:jc w:val="center"/>
              <w:rPr>
                <w:rFonts w:ascii="宋体" w:cs="Times New Roman"/>
                <w:szCs w:val="21"/>
              </w:rPr>
            </w:pPr>
          </w:p>
        </w:tc>
      </w:tr>
      <w:tr w:rsidR="00C43A83" w:rsidRPr="00796D4B" w:rsidTr="009B02A6">
        <w:trPr>
          <w:trHeight w:val="454"/>
        </w:trPr>
        <w:tc>
          <w:tcPr>
            <w:tcW w:w="2614" w:type="dxa"/>
            <w:gridSpan w:val="6"/>
            <w:vAlign w:val="center"/>
          </w:tcPr>
          <w:p w:rsidR="00C43A83" w:rsidRPr="00796D4B" w:rsidRDefault="00C43A83" w:rsidP="009B02A6">
            <w:pPr>
              <w:jc w:val="center"/>
              <w:rPr>
                <w:rFonts w:ascii="宋体" w:cs="Times New Roman"/>
                <w:szCs w:val="21"/>
              </w:rPr>
            </w:pPr>
            <w:r w:rsidRPr="00796D4B">
              <w:rPr>
                <w:rFonts w:ascii="宋体" w:cs="Times New Roman" w:hint="eastAsia"/>
                <w:kern w:val="0"/>
                <w:sz w:val="20"/>
                <w:szCs w:val="21"/>
              </w:rPr>
              <w:t>成立时间（年</w:t>
            </w:r>
            <w:r w:rsidRPr="00796D4B">
              <w:rPr>
                <w:rFonts w:ascii="Times New Roman" w:hAnsi="Times New Roman" w:cs="Times New Roman"/>
                <w:kern w:val="0"/>
                <w:sz w:val="20"/>
                <w:szCs w:val="21"/>
              </w:rPr>
              <w:t>/</w:t>
            </w:r>
            <w:r w:rsidRPr="00796D4B">
              <w:rPr>
                <w:rFonts w:ascii="宋体" w:cs="Times New Roman" w:hint="eastAsia"/>
                <w:kern w:val="0"/>
                <w:sz w:val="20"/>
                <w:szCs w:val="21"/>
              </w:rPr>
              <w:t>月）</w:t>
            </w:r>
          </w:p>
        </w:tc>
        <w:tc>
          <w:tcPr>
            <w:tcW w:w="1802" w:type="dxa"/>
            <w:gridSpan w:val="2"/>
            <w:vAlign w:val="center"/>
          </w:tcPr>
          <w:p w:rsidR="00C43A83" w:rsidRPr="00796D4B" w:rsidRDefault="00C43A83" w:rsidP="009B02A6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C43A83" w:rsidRPr="00796D4B" w:rsidRDefault="00C43A83" w:rsidP="009B02A6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 w:hint="eastAsia"/>
                <w:kern w:val="0"/>
                <w:sz w:val="20"/>
                <w:szCs w:val="21"/>
              </w:rPr>
              <w:t>统一社会信用代码</w:t>
            </w:r>
          </w:p>
        </w:tc>
        <w:tc>
          <w:tcPr>
            <w:tcW w:w="4120" w:type="dxa"/>
            <w:gridSpan w:val="4"/>
            <w:vAlign w:val="center"/>
          </w:tcPr>
          <w:p w:rsidR="00C43A83" w:rsidRPr="00796D4B" w:rsidRDefault="00C43A83" w:rsidP="009B02A6">
            <w:pPr>
              <w:jc w:val="center"/>
              <w:rPr>
                <w:rFonts w:ascii="宋体" w:cs="Times New Roman"/>
                <w:szCs w:val="21"/>
              </w:rPr>
            </w:pPr>
          </w:p>
        </w:tc>
      </w:tr>
      <w:tr w:rsidR="00C43A83" w:rsidRPr="00796D4B" w:rsidTr="009B02A6">
        <w:trPr>
          <w:trHeight w:val="454"/>
        </w:trPr>
        <w:tc>
          <w:tcPr>
            <w:tcW w:w="1592" w:type="dxa"/>
            <w:gridSpan w:val="4"/>
            <w:vAlign w:val="center"/>
          </w:tcPr>
          <w:p w:rsidR="00C43A83" w:rsidRPr="00796D4B" w:rsidRDefault="00C43A83" w:rsidP="009B02A6">
            <w:pPr>
              <w:jc w:val="center"/>
              <w:rPr>
                <w:rFonts w:ascii="宋体" w:cs="Times New Roman"/>
                <w:szCs w:val="21"/>
              </w:rPr>
            </w:pPr>
            <w:r w:rsidRPr="00796D4B">
              <w:rPr>
                <w:rFonts w:ascii="宋体" w:cs="Times New Roman" w:hint="eastAsia"/>
                <w:kern w:val="0"/>
                <w:sz w:val="20"/>
                <w:szCs w:val="21"/>
              </w:rPr>
              <w:t>所属领域</w:t>
            </w:r>
          </w:p>
          <w:p w:rsidR="00C43A83" w:rsidRPr="00796D4B" w:rsidRDefault="00C43A83" w:rsidP="009B02A6">
            <w:pPr>
              <w:jc w:val="center"/>
              <w:rPr>
                <w:rFonts w:ascii="宋体" w:cs="Times New Roman"/>
                <w:szCs w:val="21"/>
              </w:rPr>
            </w:pPr>
            <w:r w:rsidRPr="00796D4B">
              <w:rPr>
                <w:rFonts w:ascii="宋体" w:cs="Times New Roman" w:hint="eastAsia"/>
                <w:kern w:val="0"/>
                <w:sz w:val="20"/>
                <w:szCs w:val="21"/>
              </w:rPr>
              <w:t>（限选三项）</w:t>
            </w:r>
          </w:p>
        </w:tc>
        <w:tc>
          <w:tcPr>
            <w:tcW w:w="8056" w:type="dxa"/>
            <w:gridSpan w:val="9"/>
            <w:vAlign w:val="center"/>
          </w:tcPr>
          <w:p w:rsidR="00C43A83" w:rsidRPr="00796D4B" w:rsidRDefault="00C43A83" w:rsidP="009B02A6">
            <w:pPr>
              <w:rPr>
                <w:rFonts w:ascii="宋体" w:cs="Times New Roman"/>
                <w:szCs w:val="21"/>
              </w:rPr>
            </w:pPr>
            <w:r w:rsidRPr="00796D4B">
              <w:rPr>
                <w:rFonts w:ascii="宋体" w:cs="Times New Roman" w:hint="eastAsia"/>
                <w:kern w:val="0"/>
                <w:sz w:val="20"/>
                <w:szCs w:val="21"/>
              </w:rPr>
              <w:t>□创意设计</w:t>
            </w:r>
            <w:r>
              <w:rPr>
                <w:rFonts w:ascii="宋体" w:cs="Times New Roman"/>
                <w:kern w:val="0"/>
                <w:sz w:val="20"/>
                <w:szCs w:val="21"/>
              </w:rPr>
              <w:t xml:space="preserve">  </w:t>
            </w:r>
            <w:r w:rsidRPr="00796D4B">
              <w:rPr>
                <w:rFonts w:ascii="宋体" w:cs="Times New Roman" w:hint="eastAsia"/>
                <w:kern w:val="0"/>
                <w:sz w:val="20"/>
                <w:szCs w:val="21"/>
              </w:rPr>
              <w:t>□网络文化</w:t>
            </w:r>
            <w:r>
              <w:rPr>
                <w:rFonts w:ascii="宋体" w:cs="Times New Roman"/>
                <w:kern w:val="0"/>
                <w:sz w:val="20"/>
                <w:szCs w:val="21"/>
              </w:rPr>
              <w:t xml:space="preserve">  </w:t>
            </w:r>
            <w:r w:rsidRPr="00796D4B">
              <w:rPr>
                <w:rFonts w:ascii="宋体" w:cs="Times New Roman" w:hint="eastAsia"/>
                <w:kern w:val="0"/>
                <w:sz w:val="20"/>
                <w:szCs w:val="21"/>
              </w:rPr>
              <w:t>□传媒出版</w:t>
            </w:r>
            <w:r>
              <w:rPr>
                <w:rFonts w:ascii="宋体" w:cs="Times New Roman"/>
                <w:kern w:val="0"/>
                <w:sz w:val="20"/>
                <w:szCs w:val="21"/>
              </w:rPr>
              <w:t xml:space="preserve">  </w:t>
            </w:r>
            <w:r w:rsidRPr="00796D4B">
              <w:rPr>
                <w:rFonts w:ascii="宋体" w:cs="Times New Roman" w:hint="eastAsia"/>
                <w:kern w:val="0"/>
                <w:sz w:val="20"/>
                <w:szCs w:val="21"/>
              </w:rPr>
              <w:t>□演艺娱乐</w:t>
            </w:r>
          </w:p>
          <w:p w:rsidR="00C43A83" w:rsidRPr="00796D4B" w:rsidRDefault="00C43A83" w:rsidP="009B02A6">
            <w:pPr>
              <w:rPr>
                <w:rFonts w:ascii="宋体" w:cs="Times New Roman"/>
                <w:szCs w:val="21"/>
              </w:rPr>
            </w:pPr>
            <w:r w:rsidRPr="00796D4B">
              <w:rPr>
                <w:rFonts w:ascii="宋体" w:cs="Times New Roman" w:hint="eastAsia"/>
                <w:kern w:val="0"/>
                <w:sz w:val="20"/>
                <w:szCs w:val="21"/>
              </w:rPr>
              <w:t>□文化旅游</w:t>
            </w:r>
            <w:r>
              <w:rPr>
                <w:rFonts w:ascii="宋体" w:cs="Times New Roman"/>
                <w:kern w:val="0"/>
                <w:sz w:val="20"/>
                <w:szCs w:val="21"/>
              </w:rPr>
              <w:t xml:space="preserve">  </w:t>
            </w:r>
            <w:r w:rsidRPr="00796D4B">
              <w:rPr>
                <w:rFonts w:ascii="宋体" w:cs="Times New Roman" w:hint="eastAsia"/>
                <w:kern w:val="0"/>
                <w:sz w:val="20"/>
                <w:szCs w:val="21"/>
              </w:rPr>
              <w:t>□艺术品业</w:t>
            </w:r>
            <w:r>
              <w:rPr>
                <w:rFonts w:ascii="宋体" w:cs="Times New Roman"/>
                <w:kern w:val="0"/>
                <w:sz w:val="20"/>
                <w:szCs w:val="21"/>
              </w:rPr>
              <w:t xml:space="preserve">  </w:t>
            </w:r>
            <w:r w:rsidRPr="00796D4B">
              <w:rPr>
                <w:rFonts w:ascii="宋体" w:cs="Times New Roman" w:hint="eastAsia"/>
                <w:kern w:val="0"/>
                <w:sz w:val="20"/>
                <w:szCs w:val="21"/>
              </w:rPr>
              <w:t>□文化会展</w:t>
            </w:r>
            <w:r>
              <w:rPr>
                <w:rFonts w:ascii="宋体" w:cs="Times New Roman"/>
                <w:kern w:val="0"/>
                <w:sz w:val="20"/>
                <w:szCs w:val="21"/>
              </w:rPr>
              <w:t xml:space="preserve">  </w:t>
            </w:r>
            <w:r w:rsidRPr="00796D4B">
              <w:rPr>
                <w:rFonts w:ascii="宋体" w:cs="Times New Roman" w:hint="eastAsia"/>
                <w:kern w:val="0"/>
                <w:sz w:val="20"/>
                <w:szCs w:val="21"/>
              </w:rPr>
              <w:t>□其它</w:t>
            </w:r>
          </w:p>
        </w:tc>
      </w:tr>
      <w:tr w:rsidR="00C43A83" w:rsidRPr="00796D4B" w:rsidTr="009B02A6">
        <w:trPr>
          <w:trHeight w:val="454"/>
        </w:trPr>
        <w:tc>
          <w:tcPr>
            <w:tcW w:w="1526" w:type="dxa"/>
            <w:gridSpan w:val="3"/>
            <w:vMerge w:val="restart"/>
            <w:vAlign w:val="center"/>
          </w:tcPr>
          <w:p w:rsidR="00C43A83" w:rsidRPr="00796D4B" w:rsidRDefault="00C43A83" w:rsidP="009B02A6">
            <w:pPr>
              <w:jc w:val="center"/>
              <w:rPr>
                <w:rFonts w:ascii="宋体" w:cs="Times New Roman"/>
                <w:szCs w:val="21"/>
              </w:rPr>
            </w:pPr>
            <w:r w:rsidRPr="00796D4B">
              <w:rPr>
                <w:rFonts w:ascii="宋体" w:cs="Times New Roman" w:hint="eastAsia"/>
                <w:kern w:val="0"/>
                <w:sz w:val="20"/>
                <w:szCs w:val="21"/>
              </w:rPr>
              <w:t>主营业务收入</w:t>
            </w:r>
          </w:p>
          <w:p w:rsidR="00C43A83" w:rsidRPr="00796D4B" w:rsidRDefault="00C43A83" w:rsidP="009B02A6">
            <w:pPr>
              <w:jc w:val="center"/>
              <w:rPr>
                <w:rFonts w:ascii="宋体" w:cs="Times New Roman"/>
                <w:szCs w:val="21"/>
              </w:rPr>
            </w:pPr>
            <w:r w:rsidRPr="00796D4B">
              <w:rPr>
                <w:rFonts w:ascii="宋体" w:cs="Times New Roman" w:hint="eastAsia"/>
                <w:kern w:val="0"/>
                <w:sz w:val="20"/>
                <w:szCs w:val="21"/>
              </w:rPr>
              <w:t>（万元）</w:t>
            </w:r>
          </w:p>
        </w:tc>
        <w:tc>
          <w:tcPr>
            <w:tcW w:w="2890" w:type="dxa"/>
            <w:gridSpan w:val="5"/>
            <w:vAlign w:val="center"/>
          </w:tcPr>
          <w:p w:rsidR="00C43A83" w:rsidRPr="00796D4B" w:rsidRDefault="00C43A83" w:rsidP="009B02A6">
            <w:pPr>
              <w:jc w:val="center"/>
              <w:rPr>
                <w:rFonts w:ascii="宋体" w:cs="Times New Roman"/>
                <w:szCs w:val="21"/>
              </w:rPr>
            </w:pPr>
            <w:r w:rsidRPr="00796D4B">
              <w:rPr>
                <w:rFonts w:ascii="宋体" w:cs="Times New Roman"/>
                <w:kern w:val="0"/>
                <w:sz w:val="20"/>
                <w:szCs w:val="21"/>
              </w:rPr>
              <w:t>201</w:t>
            </w:r>
            <w:r>
              <w:rPr>
                <w:rFonts w:ascii="宋体" w:cs="Times New Roman"/>
                <w:kern w:val="0"/>
                <w:sz w:val="20"/>
                <w:szCs w:val="21"/>
              </w:rPr>
              <w:t>6</w:t>
            </w:r>
            <w:r w:rsidRPr="00796D4B">
              <w:rPr>
                <w:rFonts w:ascii="宋体" w:cs="Times New Roman" w:hint="eastAsia"/>
                <w:kern w:val="0"/>
                <w:sz w:val="20"/>
                <w:szCs w:val="21"/>
              </w:rPr>
              <w:t>年</w:t>
            </w:r>
          </w:p>
        </w:tc>
        <w:tc>
          <w:tcPr>
            <w:tcW w:w="2228" w:type="dxa"/>
            <w:gridSpan w:val="3"/>
            <w:vAlign w:val="center"/>
          </w:tcPr>
          <w:p w:rsidR="00C43A83" w:rsidRPr="00796D4B" w:rsidRDefault="00C43A83" w:rsidP="009B02A6">
            <w:pPr>
              <w:jc w:val="center"/>
              <w:rPr>
                <w:rFonts w:ascii="宋体" w:cs="Times New Roman"/>
                <w:szCs w:val="21"/>
              </w:rPr>
            </w:pPr>
            <w:r w:rsidRPr="00796D4B">
              <w:rPr>
                <w:rFonts w:ascii="宋体" w:cs="Times New Roman"/>
                <w:kern w:val="0"/>
                <w:sz w:val="20"/>
                <w:szCs w:val="21"/>
              </w:rPr>
              <w:t>201</w:t>
            </w:r>
            <w:r>
              <w:rPr>
                <w:rFonts w:ascii="宋体" w:cs="Times New Roman"/>
                <w:kern w:val="0"/>
                <w:sz w:val="20"/>
                <w:szCs w:val="21"/>
              </w:rPr>
              <w:t>7</w:t>
            </w:r>
            <w:r w:rsidRPr="00796D4B">
              <w:rPr>
                <w:rFonts w:ascii="宋体" w:cs="Times New Roman" w:hint="eastAsia"/>
                <w:kern w:val="0"/>
                <w:sz w:val="20"/>
                <w:szCs w:val="21"/>
              </w:rPr>
              <w:t>年</w:t>
            </w:r>
          </w:p>
        </w:tc>
        <w:tc>
          <w:tcPr>
            <w:tcW w:w="3004" w:type="dxa"/>
            <w:gridSpan w:val="2"/>
            <w:vAlign w:val="center"/>
          </w:tcPr>
          <w:p w:rsidR="00C43A83" w:rsidRPr="00796D4B" w:rsidRDefault="00C43A83" w:rsidP="009B02A6">
            <w:pPr>
              <w:jc w:val="center"/>
              <w:rPr>
                <w:rFonts w:ascii="宋体" w:cs="Times New Roman"/>
                <w:szCs w:val="21"/>
              </w:rPr>
            </w:pPr>
            <w:r w:rsidRPr="00796D4B">
              <w:rPr>
                <w:rFonts w:ascii="宋体" w:cs="Times New Roman"/>
                <w:kern w:val="0"/>
                <w:sz w:val="20"/>
                <w:szCs w:val="21"/>
              </w:rPr>
              <w:t>201</w:t>
            </w:r>
            <w:r>
              <w:rPr>
                <w:rFonts w:ascii="宋体" w:cs="Times New Roman"/>
                <w:kern w:val="0"/>
                <w:sz w:val="20"/>
                <w:szCs w:val="21"/>
              </w:rPr>
              <w:t>8</w:t>
            </w:r>
            <w:r w:rsidRPr="00796D4B">
              <w:rPr>
                <w:rFonts w:ascii="宋体" w:cs="Times New Roman" w:hint="eastAsia"/>
                <w:kern w:val="0"/>
                <w:sz w:val="20"/>
                <w:szCs w:val="21"/>
              </w:rPr>
              <w:t>年</w:t>
            </w:r>
          </w:p>
        </w:tc>
      </w:tr>
      <w:tr w:rsidR="00C43A83" w:rsidRPr="00796D4B" w:rsidTr="009B02A6">
        <w:trPr>
          <w:trHeight w:val="454"/>
        </w:trPr>
        <w:tc>
          <w:tcPr>
            <w:tcW w:w="1526" w:type="dxa"/>
            <w:gridSpan w:val="3"/>
            <w:vMerge/>
            <w:vAlign w:val="center"/>
          </w:tcPr>
          <w:p w:rsidR="00C43A83" w:rsidRPr="00796D4B" w:rsidRDefault="00C43A83" w:rsidP="009B02A6">
            <w:pPr>
              <w:widowControl/>
              <w:jc w:val="left"/>
              <w:rPr>
                <w:rFonts w:ascii="宋体" w:cs="Times New Roman"/>
                <w:szCs w:val="21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C43A83" w:rsidRPr="00796D4B" w:rsidRDefault="00C43A83" w:rsidP="009B02A6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2228" w:type="dxa"/>
            <w:gridSpan w:val="3"/>
            <w:vAlign w:val="center"/>
          </w:tcPr>
          <w:p w:rsidR="00C43A83" w:rsidRPr="00796D4B" w:rsidRDefault="00C43A83" w:rsidP="009B02A6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3004" w:type="dxa"/>
            <w:gridSpan w:val="2"/>
            <w:vAlign w:val="center"/>
          </w:tcPr>
          <w:p w:rsidR="00C43A83" w:rsidRPr="00796D4B" w:rsidRDefault="00C43A83" w:rsidP="009B02A6">
            <w:pPr>
              <w:jc w:val="center"/>
              <w:rPr>
                <w:rFonts w:ascii="宋体" w:cs="Times New Roman"/>
                <w:szCs w:val="21"/>
              </w:rPr>
            </w:pPr>
          </w:p>
        </w:tc>
      </w:tr>
      <w:tr w:rsidR="00C43A83" w:rsidRPr="00796D4B" w:rsidTr="009B02A6">
        <w:trPr>
          <w:trHeight w:val="454"/>
        </w:trPr>
        <w:tc>
          <w:tcPr>
            <w:tcW w:w="1526" w:type="dxa"/>
            <w:gridSpan w:val="3"/>
            <w:vAlign w:val="center"/>
          </w:tcPr>
          <w:p w:rsidR="00C43A83" w:rsidRDefault="00C43A83" w:rsidP="009B02A6">
            <w:pPr>
              <w:jc w:val="center"/>
              <w:rPr>
                <w:rFonts w:ascii="宋体" w:cs="Times New Roman"/>
                <w:kern w:val="0"/>
                <w:sz w:val="20"/>
                <w:szCs w:val="21"/>
              </w:rPr>
            </w:pPr>
            <w:r>
              <w:rPr>
                <w:rFonts w:ascii="宋体" w:cs="Times New Roman" w:hint="eastAsia"/>
                <w:kern w:val="0"/>
                <w:sz w:val="20"/>
                <w:szCs w:val="21"/>
              </w:rPr>
              <w:t>营业</w:t>
            </w:r>
            <w:r w:rsidRPr="00796D4B">
              <w:rPr>
                <w:rFonts w:ascii="宋体" w:cs="Times New Roman" w:hint="eastAsia"/>
                <w:kern w:val="0"/>
                <w:sz w:val="20"/>
                <w:szCs w:val="21"/>
              </w:rPr>
              <w:t>利润</w:t>
            </w:r>
          </w:p>
          <w:p w:rsidR="00C43A83" w:rsidRPr="00796D4B" w:rsidRDefault="00C43A83" w:rsidP="009B02A6">
            <w:pPr>
              <w:jc w:val="center"/>
              <w:rPr>
                <w:rFonts w:ascii="宋体" w:cs="Times New Roman"/>
                <w:szCs w:val="21"/>
              </w:rPr>
            </w:pPr>
            <w:r w:rsidRPr="00796D4B">
              <w:rPr>
                <w:rFonts w:ascii="宋体" w:cs="Times New Roman" w:hint="eastAsia"/>
                <w:kern w:val="0"/>
                <w:sz w:val="20"/>
                <w:szCs w:val="21"/>
              </w:rPr>
              <w:t>（万元）</w:t>
            </w:r>
          </w:p>
        </w:tc>
        <w:tc>
          <w:tcPr>
            <w:tcW w:w="2890" w:type="dxa"/>
            <w:gridSpan w:val="5"/>
            <w:vAlign w:val="center"/>
          </w:tcPr>
          <w:p w:rsidR="00C43A83" w:rsidRPr="00796D4B" w:rsidRDefault="00C43A83" w:rsidP="009B02A6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2228" w:type="dxa"/>
            <w:gridSpan w:val="3"/>
            <w:vAlign w:val="center"/>
          </w:tcPr>
          <w:p w:rsidR="00C43A83" w:rsidRPr="00796D4B" w:rsidRDefault="00C43A83" w:rsidP="009B02A6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3004" w:type="dxa"/>
            <w:gridSpan w:val="2"/>
            <w:vAlign w:val="center"/>
          </w:tcPr>
          <w:p w:rsidR="00C43A83" w:rsidRPr="00796D4B" w:rsidRDefault="00C43A83" w:rsidP="009B02A6">
            <w:pPr>
              <w:jc w:val="center"/>
              <w:rPr>
                <w:rFonts w:ascii="宋体" w:cs="Times New Roman"/>
                <w:szCs w:val="21"/>
              </w:rPr>
            </w:pPr>
          </w:p>
        </w:tc>
      </w:tr>
      <w:tr w:rsidR="00C43A83" w:rsidRPr="00796D4B" w:rsidTr="009B02A6">
        <w:trPr>
          <w:trHeight w:val="4827"/>
        </w:trPr>
        <w:tc>
          <w:tcPr>
            <w:tcW w:w="702" w:type="dxa"/>
            <w:vAlign w:val="center"/>
          </w:tcPr>
          <w:p w:rsidR="00C43A83" w:rsidRPr="00796D4B" w:rsidRDefault="00C43A83" w:rsidP="009B02A6">
            <w:pPr>
              <w:jc w:val="center"/>
              <w:rPr>
                <w:rFonts w:ascii="宋体" w:cs="Times New Roman"/>
                <w:szCs w:val="21"/>
              </w:rPr>
            </w:pPr>
            <w:r w:rsidRPr="00796D4B">
              <w:rPr>
                <w:rFonts w:ascii="宋体" w:cs="Times New Roman" w:hint="eastAsia"/>
                <w:kern w:val="0"/>
                <w:sz w:val="20"/>
                <w:szCs w:val="21"/>
              </w:rPr>
              <w:t>企业基本情况介绍</w:t>
            </w:r>
          </w:p>
          <w:p w:rsidR="00C43A83" w:rsidRPr="00796D4B" w:rsidRDefault="00C43A83" w:rsidP="009B02A6">
            <w:pPr>
              <w:jc w:val="center"/>
              <w:rPr>
                <w:rFonts w:ascii="宋体" w:cs="Times New Roman"/>
                <w:szCs w:val="21"/>
              </w:rPr>
            </w:pPr>
            <w:r w:rsidRPr="00796D4B">
              <w:rPr>
                <w:rFonts w:ascii="宋体" w:cs="Times New Roman" w:hint="eastAsia"/>
                <w:kern w:val="0"/>
                <w:sz w:val="20"/>
                <w:szCs w:val="21"/>
              </w:rPr>
              <w:t>（不超过</w:t>
            </w:r>
            <w:r w:rsidRPr="00796D4B">
              <w:rPr>
                <w:rFonts w:ascii="Times New Roman" w:hAnsi="Times New Roman" w:cs="Times New Roman"/>
                <w:kern w:val="0"/>
                <w:sz w:val="20"/>
                <w:szCs w:val="21"/>
              </w:rPr>
              <w:t>300</w:t>
            </w:r>
            <w:r w:rsidRPr="00796D4B">
              <w:rPr>
                <w:rFonts w:ascii="宋体" w:cs="Times New Roman" w:hint="eastAsia"/>
                <w:kern w:val="0"/>
                <w:sz w:val="20"/>
                <w:szCs w:val="21"/>
              </w:rPr>
              <w:t>字）</w:t>
            </w:r>
          </w:p>
        </w:tc>
        <w:tc>
          <w:tcPr>
            <w:tcW w:w="8946" w:type="dxa"/>
            <w:gridSpan w:val="12"/>
            <w:vAlign w:val="center"/>
          </w:tcPr>
          <w:p w:rsidR="00C43A83" w:rsidRPr="00796D4B" w:rsidRDefault="00C43A83" w:rsidP="009B02A6">
            <w:pPr>
              <w:jc w:val="center"/>
              <w:rPr>
                <w:rFonts w:ascii="宋体" w:cs="Times New Roman"/>
                <w:szCs w:val="21"/>
              </w:rPr>
            </w:pPr>
          </w:p>
          <w:p w:rsidR="00C43A83" w:rsidRPr="00796D4B" w:rsidRDefault="00C43A83" w:rsidP="009B02A6">
            <w:pPr>
              <w:jc w:val="center"/>
              <w:rPr>
                <w:rFonts w:ascii="宋体" w:cs="Times New Roman"/>
                <w:szCs w:val="21"/>
              </w:rPr>
            </w:pPr>
          </w:p>
          <w:p w:rsidR="00C43A83" w:rsidRPr="00796D4B" w:rsidRDefault="00C43A83" w:rsidP="009B02A6">
            <w:pPr>
              <w:jc w:val="center"/>
              <w:rPr>
                <w:rFonts w:ascii="宋体" w:cs="Times New Roman"/>
                <w:szCs w:val="21"/>
              </w:rPr>
            </w:pPr>
          </w:p>
          <w:p w:rsidR="00C43A83" w:rsidRPr="00796D4B" w:rsidRDefault="00C43A83" w:rsidP="009B02A6">
            <w:pPr>
              <w:jc w:val="center"/>
              <w:rPr>
                <w:rFonts w:ascii="宋体" w:cs="Times New Roman"/>
                <w:szCs w:val="21"/>
              </w:rPr>
            </w:pPr>
          </w:p>
          <w:p w:rsidR="00C43A83" w:rsidRPr="00796D4B" w:rsidRDefault="00C43A83" w:rsidP="009B02A6">
            <w:pPr>
              <w:jc w:val="center"/>
              <w:rPr>
                <w:rFonts w:ascii="宋体" w:cs="Times New Roman"/>
                <w:szCs w:val="21"/>
              </w:rPr>
            </w:pPr>
          </w:p>
          <w:p w:rsidR="00C43A83" w:rsidRPr="00796D4B" w:rsidRDefault="00C43A83" w:rsidP="009B02A6">
            <w:pPr>
              <w:jc w:val="center"/>
              <w:rPr>
                <w:rFonts w:ascii="宋体" w:cs="Times New Roman"/>
                <w:szCs w:val="21"/>
              </w:rPr>
            </w:pPr>
          </w:p>
          <w:p w:rsidR="00C43A83" w:rsidRPr="00796D4B" w:rsidRDefault="00C43A83" w:rsidP="009B02A6">
            <w:pPr>
              <w:jc w:val="center"/>
              <w:rPr>
                <w:rFonts w:ascii="宋体" w:cs="Times New Roman"/>
                <w:szCs w:val="21"/>
              </w:rPr>
            </w:pPr>
          </w:p>
          <w:p w:rsidR="00C43A83" w:rsidRPr="00796D4B" w:rsidRDefault="00C43A83" w:rsidP="009B02A6">
            <w:pPr>
              <w:jc w:val="center"/>
              <w:rPr>
                <w:rFonts w:ascii="宋体" w:cs="Times New Roman"/>
                <w:szCs w:val="21"/>
              </w:rPr>
            </w:pPr>
          </w:p>
          <w:p w:rsidR="00C43A83" w:rsidRPr="00796D4B" w:rsidRDefault="00C43A83" w:rsidP="009B02A6">
            <w:pPr>
              <w:jc w:val="center"/>
              <w:rPr>
                <w:rFonts w:ascii="宋体" w:cs="Times New Roman"/>
                <w:szCs w:val="21"/>
              </w:rPr>
            </w:pPr>
          </w:p>
          <w:p w:rsidR="00C43A83" w:rsidRPr="00796D4B" w:rsidRDefault="00C43A83" w:rsidP="009B02A6">
            <w:pPr>
              <w:jc w:val="center"/>
              <w:rPr>
                <w:rFonts w:ascii="宋体" w:cs="Times New Roman"/>
                <w:szCs w:val="21"/>
              </w:rPr>
            </w:pPr>
          </w:p>
          <w:p w:rsidR="00C43A83" w:rsidRPr="00796D4B" w:rsidRDefault="00C43A83" w:rsidP="009B02A6">
            <w:pPr>
              <w:jc w:val="center"/>
              <w:rPr>
                <w:rFonts w:ascii="宋体" w:cs="Times New Roman"/>
                <w:szCs w:val="21"/>
              </w:rPr>
            </w:pPr>
          </w:p>
          <w:p w:rsidR="00C43A83" w:rsidRPr="00796D4B" w:rsidRDefault="00C43A83" w:rsidP="009B02A6">
            <w:pPr>
              <w:jc w:val="center"/>
              <w:rPr>
                <w:rFonts w:ascii="宋体" w:cs="Times New Roman"/>
                <w:szCs w:val="21"/>
              </w:rPr>
            </w:pPr>
          </w:p>
          <w:p w:rsidR="00C43A83" w:rsidRPr="00796D4B" w:rsidRDefault="00C43A83" w:rsidP="009B02A6">
            <w:pPr>
              <w:jc w:val="center"/>
              <w:rPr>
                <w:rFonts w:ascii="宋体" w:cs="Times New Roman"/>
                <w:szCs w:val="21"/>
              </w:rPr>
            </w:pPr>
          </w:p>
          <w:p w:rsidR="00C43A83" w:rsidRPr="00796D4B" w:rsidRDefault="00C43A83" w:rsidP="009B02A6">
            <w:pPr>
              <w:jc w:val="center"/>
              <w:rPr>
                <w:rFonts w:ascii="宋体" w:cs="Times New Roman"/>
                <w:szCs w:val="21"/>
              </w:rPr>
            </w:pPr>
          </w:p>
          <w:p w:rsidR="00C43A83" w:rsidRPr="00796D4B" w:rsidRDefault="00C43A83" w:rsidP="009B02A6">
            <w:pPr>
              <w:jc w:val="center"/>
              <w:rPr>
                <w:rFonts w:ascii="宋体" w:cs="Times New Roman"/>
                <w:szCs w:val="21"/>
              </w:rPr>
            </w:pPr>
          </w:p>
          <w:p w:rsidR="00C43A83" w:rsidRPr="00796D4B" w:rsidRDefault="00C43A83" w:rsidP="009B02A6">
            <w:pPr>
              <w:jc w:val="center"/>
              <w:rPr>
                <w:rFonts w:ascii="宋体" w:cs="Times New Roman"/>
                <w:szCs w:val="21"/>
              </w:rPr>
            </w:pPr>
          </w:p>
          <w:p w:rsidR="00C43A83" w:rsidRDefault="00C43A83" w:rsidP="009B02A6">
            <w:pPr>
              <w:jc w:val="center"/>
              <w:rPr>
                <w:rFonts w:ascii="宋体" w:cs="Times New Roman"/>
                <w:szCs w:val="21"/>
              </w:rPr>
            </w:pPr>
          </w:p>
          <w:p w:rsidR="00C43A83" w:rsidRDefault="00C43A83" w:rsidP="009B02A6">
            <w:pPr>
              <w:jc w:val="center"/>
              <w:rPr>
                <w:rFonts w:ascii="宋体" w:cs="Times New Roman"/>
                <w:szCs w:val="21"/>
              </w:rPr>
            </w:pPr>
          </w:p>
          <w:p w:rsidR="00C43A83" w:rsidRDefault="00C43A83" w:rsidP="009B02A6">
            <w:pPr>
              <w:jc w:val="center"/>
              <w:rPr>
                <w:rFonts w:ascii="宋体" w:cs="Times New Roman"/>
                <w:szCs w:val="21"/>
              </w:rPr>
            </w:pPr>
          </w:p>
          <w:p w:rsidR="00C43A83" w:rsidRPr="00796D4B" w:rsidRDefault="00C43A83" w:rsidP="009B02A6">
            <w:pPr>
              <w:jc w:val="center"/>
              <w:rPr>
                <w:rFonts w:ascii="宋体" w:cs="Times New Roman"/>
                <w:szCs w:val="21"/>
              </w:rPr>
            </w:pPr>
          </w:p>
          <w:p w:rsidR="00C43A83" w:rsidRPr="00796D4B" w:rsidRDefault="00C43A83" w:rsidP="009B02A6">
            <w:pPr>
              <w:jc w:val="center"/>
              <w:rPr>
                <w:rFonts w:ascii="宋体" w:cs="Times New Roman"/>
                <w:szCs w:val="21"/>
              </w:rPr>
            </w:pPr>
          </w:p>
          <w:p w:rsidR="00C43A83" w:rsidRPr="00796D4B" w:rsidRDefault="00C43A83" w:rsidP="009B02A6">
            <w:pPr>
              <w:jc w:val="center"/>
              <w:rPr>
                <w:rFonts w:ascii="宋体" w:cs="Times New Roman"/>
                <w:szCs w:val="21"/>
              </w:rPr>
            </w:pPr>
          </w:p>
          <w:p w:rsidR="00C43A83" w:rsidRPr="00796D4B" w:rsidRDefault="00C43A83" w:rsidP="009B02A6">
            <w:pPr>
              <w:jc w:val="center"/>
              <w:rPr>
                <w:rFonts w:ascii="宋体" w:cs="Times New Roman"/>
                <w:szCs w:val="21"/>
              </w:rPr>
            </w:pPr>
          </w:p>
          <w:p w:rsidR="00C43A83" w:rsidRPr="00796D4B" w:rsidRDefault="00C43A83" w:rsidP="009B02A6">
            <w:pPr>
              <w:jc w:val="center"/>
              <w:rPr>
                <w:rFonts w:ascii="宋体" w:cs="Times New Roman"/>
                <w:szCs w:val="21"/>
              </w:rPr>
            </w:pPr>
          </w:p>
          <w:p w:rsidR="00C43A83" w:rsidRPr="00796D4B" w:rsidRDefault="00C43A83" w:rsidP="009B02A6">
            <w:pPr>
              <w:jc w:val="center"/>
              <w:rPr>
                <w:rFonts w:ascii="宋体" w:cs="Times New Roman"/>
                <w:szCs w:val="21"/>
              </w:rPr>
            </w:pPr>
          </w:p>
          <w:p w:rsidR="00C43A83" w:rsidRPr="00796D4B" w:rsidRDefault="00C43A83" w:rsidP="009B02A6">
            <w:pPr>
              <w:rPr>
                <w:rFonts w:ascii="宋体" w:cs="Times New Roman"/>
                <w:szCs w:val="21"/>
              </w:rPr>
            </w:pPr>
          </w:p>
        </w:tc>
      </w:tr>
      <w:tr w:rsidR="00C43A83" w:rsidRPr="00796D4B" w:rsidTr="009B02A6">
        <w:trPr>
          <w:trHeight w:val="557"/>
        </w:trPr>
        <w:tc>
          <w:tcPr>
            <w:tcW w:w="702" w:type="dxa"/>
            <w:vMerge w:val="restart"/>
            <w:vAlign w:val="center"/>
          </w:tcPr>
          <w:p w:rsidR="00C43A83" w:rsidRPr="0029295F" w:rsidRDefault="00C43A83" w:rsidP="009B02A6">
            <w:pPr>
              <w:jc w:val="center"/>
              <w:rPr>
                <w:rFonts w:ascii="宋体" w:cs="Times New Roman"/>
                <w:bCs/>
                <w:kern w:val="0"/>
                <w:sz w:val="18"/>
                <w:szCs w:val="18"/>
              </w:rPr>
            </w:pPr>
            <w:r w:rsidRPr="0029295F">
              <w:rPr>
                <w:rFonts w:ascii="宋体" w:cs="Times New Roman" w:hint="eastAsia"/>
                <w:bCs/>
                <w:kern w:val="0"/>
                <w:sz w:val="18"/>
                <w:szCs w:val="18"/>
              </w:rPr>
              <w:t>项目资金</w:t>
            </w:r>
          </w:p>
          <w:p w:rsidR="00C43A83" w:rsidRPr="00796D4B" w:rsidRDefault="00C43A83" w:rsidP="009B02A6"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 w:rsidRPr="0029295F">
              <w:rPr>
                <w:rFonts w:ascii="宋体" w:cs="Times New Roman" w:hint="eastAsia"/>
                <w:bCs/>
                <w:kern w:val="0"/>
                <w:sz w:val="18"/>
                <w:szCs w:val="18"/>
              </w:rPr>
              <w:t>申报信息</w:t>
            </w:r>
          </w:p>
        </w:tc>
        <w:tc>
          <w:tcPr>
            <w:tcW w:w="1395" w:type="dxa"/>
            <w:gridSpan w:val="4"/>
            <w:vAlign w:val="center"/>
          </w:tcPr>
          <w:p w:rsidR="00C43A83" w:rsidRPr="0029295F" w:rsidRDefault="00C43A83" w:rsidP="009B02A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29295F">
              <w:rPr>
                <w:rFonts w:ascii="宋体" w:cs="Times New Roman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551" w:type="dxa"/>
            <w:gridSpan w:val="8"/>
            <w:vAlign w:val="center"/>
          </w:tcPr>
          <w:p w:rsidR="00C43A83" w:rsidRPr="0029295F" w:rsidRDefault="00C43A83" w:rsidP="009B02A6">
            <w:pPr>
              <w:rPr>
                <w:rFonts w:ascii="宋体" w:cs="Times New Roman"/>
                <w:sz w:val="20"/>
                <w:szCs w:val="20"/>
              </w:rPr>
            </w:pPr>
          </w:p>
        </w:tc>
      </w:tr>
      <w:tr w:rsidR="00C43A83" w:rsidRPr="00796D4B" w:rsidTr="009B02A6">
        <w:trPr>
          <w:trHeight w:val="557"/>
        </w:trPr>
        <w:tc>
          <w:tcPr>
            <w:tcW w:w="702" w:type="dxa"/>
            <w:vMerge/>
            <w:vAlign w:val="center"/>
          </w:tcPr>
          <w:p w:rsidR="00C43A83" w:rsidRPr="00796D4B" w:rsidRDefault="00C43A83" w:rsidP="009B02A6">
            <w:pPr>
              <w:jc w:val="center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4"/>
            <w:vAlign w:val="center"/>
          </w:tcPr>
          <w:p w:rsidR="00C43A83" w:rsidRPr="0029295F" w:rsidRDefault="00C43A83" w:rsidP="009B02A6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29295F">
              <w:rPr>
                <w:rFonts w:ascii="宋体" w:hAnsi="宋体" w:cs="Times New Roman" w:hint="eastAsia"/>
                <w:kern w:val="0"/>
                <w:sz w:val="20"/>
                <w:szCs w:val="20"/>
              </w:rPr>
              <w:t>申请类别</w:t>
            </w:r>
          </w:p>
        </w:tc>
        <w:tc>
          <w:tcPr>
            <w:tcW w:w="3531" w:type="dxa"/>
            <w:gridSpan w:val="5"/>
            <w:vAlign w:val="center"/>
          </w:tcPr>
          <w:p w:rsidR="00C43A83" w:rsidRPr="00E1652C" w:rsidRDefault="00C43A83" w:rsidP="009B02A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E1652C">
              <w:rPr>
                <w:rFonts w:ascii="宋体" w:cs="Times New Roman" w:hint="eastAsia"/>
                <w:sz w:val="20"/>
                <w:szCs w:val="20"/>
              </w:rPr>
              <w:t>（按申报指南中大类填写）</w:t>
            </w:r>
          </w:p>
        </w:tc>
        <w:tc>
          <w:tcPr>
            <w:tcW w:w="1736" w:type="dxa"/>
            <w:gridSpan w:val="2"/>
            <w:vAlign w:val="center"/>
          </w:tcPr>
          <w:p w:rsidR="00C43A83" w:rsidRDefault="00C43A83" w:rsidP="009B02A6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29295F">
              <w:rPr>
                <w:rFonts w:ascii="宋体" w:hAnsi="宋体" w:cs="Times New Roman" w:hint="eastAsia"/>
                <w:kern w:val="0"/>
                <w:sz w:val="20"/>
                <w:szCs w:val="20"/>
              </w:rPr>
              <w:t>申请额度</w:t>
            </w:r>
          </w:p>
          <w:p w:rsidR="00C43A83" w:rsidRPr="0029295F" w:rsidRDefault="00C43A83" w:rsidP="009B02A6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29295F">
              <w:rPr>
                <w:rFonts w:ascii="宋体" w:hAnsi="宋体" w:cs="Times New Roman" w:hint="eastAsia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284" w:type="dxa"/>
            <w:vAlign w:val="center"/>
          </w:tcPr>
          <w:p w:rsidR="00C43A83" w:rsidRPr="00796D4B" w:rsidRDefault="00C43A83" w:rsidP="009B02A6">
            <w:pPr>
              <w:rPr>
                <w:rFonts w:ascii="宋体" w:cs="Times New Roman"/>
                <w:sz w:val="18"/>
                <w:szCs w:val="18"/>
              </w:rPr>
            </w:pPr>
          </w:p>
        </w:tc>
      </w:tr>
      <w:tr w:rsidR="00C43A83" w:rsidRPr="00796D4B" w:rsidTr="009B02A6">
        <w:trPr>
          <w:trHeight w:val="557"/>
        </w:trPr>
        <w:tc>
          <w:tcPr>
            <w:tcW w:w="702" w:type="dxa"/>
            <w:vMerge/>
            <w:vAlign w:val="center"/>
          </w:tcPr>
          <w:p w:rsidR="00C43A83" w:rsidRPr="00796D4B" w:rsidRDefault="00C43A83" w:rsidP="009B02A6">
            <w:pPr>
              <w:jc w:val="center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4"/>
            <w:vAlign w:val="center"/>
          </w:tcPr>
          <w:p w:rsidR="00C43A83" w:rsidRPr="0029295F" w:rsidRDefault="00C43A83" w:rsidP="009B02A6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29295F">
              <w:rPr>
                <w:rFonts w:ascii="宋体" w:cs="Times New Roman" w:hint="eastAsia"/>
                <w:kern w:val="0"/>
                <w:sz w:val="20"/>
                <w:szCs w:val="20"/>
              </w:rPr>
              <w:t>项目总投资</w:t>
            </w:r>
          </w:p>
          <w:p w:rsidR="00C43A83" w:rsidRPr="0029295F" w:rsidRDefault="00C43A83" w:rsidP="009B02A6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29295F">
              <w:rPr>
                <w:rFonts w:ascii="宋体" w:cs="Times New Roman" w:hint="eastAsia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3531" w:type="dxa"/>
            <w:gridSpan w:val="5"/>
            <w:vAlign w:val="center"/>
          </w:tcPr>
          <w:p w:rsidR="00C43A83" w:rsidRPr="0029295F" w:rsidRDefault="00C43A83" w:rsidP="009B02A6">
            <w:pPr>
              <w:jc w:val="center"/>
              <w:rPr>
                <w:rFonts w:ascii="宋体" w:cs="Times New Roman"/>
                <w:sz w:val="20"/>
                <w:szCs w:val="20"/>
                <w:u w:val="single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C43A83" w:rsidRPr="0029295F" w:rsidRDefault="00C43A83" w:rsidP="009B02A6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29295F">
              <w:rPr>
                <w:rFonts w:ascii="宋体" w:cs="Times New Roman"/>
                <w:kern w:val="0"/>
                <w:sz w:val="20"/>
                <w:szCs w:val="20"/>
              </w:rPr>
              <w:t>201</w:t>
            </w:r>
            <w:r>
              <w:rPr>
                <w:rFonts w:ascii="宋体" w:cs="Times New Roman"/>
                <w:kern w:val="0"/>
                <w:sz w:val="20"/>
                <w:szCs w:val="20"/>
              </w:rPr>
              <w:t>8</w:t>
            </w:r>
            <w:r w:rsidRPr="0029295F">
              <w:rPr>
                <w:rFonts w:ascii="宋体" w:cs="Times New Roman" w:hint="eastAsia"/>
                <w:kern w:val="0"/>
                <w:sz w:val="20"/>
                <w:szCs w:val="20"/>
              </w:rPr>
              <w:t>年项目投资（万元）</w:t>
            </w:r>
          </w:p>
        </w:tc>
        <w:tc>
          <w:tcPr>
            <w:tcW w:w="2284" w:type="dxa"/>
            <w:vAlign w:val="center"/>
          </w:tcPr>
          <w:p w:rsidR="00C43A83" w:rsidRPr="00796D4B" w:rsidRDefault="00C43A83" w:rsidP="009B02A6">
            <w:pPr>
              <w:rPr>
                <w:rFonts w:ascii="宋体" w:cs="Times New Roman"/>
                <w:sz w:val="18"/>
                <w:szCs w:val="18"/>
              </w:rPr>
            </w:pPr>
          </w:p>
        </w:tc>
      </w:tr>
      <w:tr w:rsidR="00C43A83" w:rsidRPr="00796D4B" w:rsidTr="009B02A6">
        <w:trPr>
          <w:trHeight w:val="557"/>
        </w:trPr>
        <w:tc>
          <w:tcPr>
            <w:tcW w:w="702" w:type="dxa"/>
            <w:vMerge/>
            <w:vAlign w:val="center"/>
          </w:tcPr>
          <w:p w:rsidR="00C43A83" w:rsidRPr="00796D4B" w:rsidRDefault="00C43A83" w:rsidP="009B02A6">
            <w:pPr>
              <w:jc w:val="center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C43A83" w:rsidRPr="0029295F" w:rsidRDefault="00C43A83" w:rsidP="009B02A6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29295F">
              <w:rPr>
                <w:rFonts w:ascii="宋体" w:cs="Times New Roman" w:hint="eastAsia"/>
                <w:kern w:val="0"/>
                <w:sz w:val="20"/>
                <w:szCs w:val="20"/>
              </w:rPr>
              <w:t>项目简介</w:t>
            </w:r>
          </w:p>
        </w:tc>
        <w:tc>
          <w:tcPr>
            <w:tcW w:w="8415" w:type="dxa"/>
            <w:gridSpan w:val="11"/>
            <w:vAlign w:val="center"/>
          </w:tcPr>
          <w:p w:rsidR="00C43A83" w:rsidRPr="00796D4B" w:rsidRDefault="00C43A83" w:rsidP="009B02A6">
            <w:pPr>
              <w:rPr>
                <w:rFonts w:ascii="宋体" w:cs="Times New Roman"/>
                <w:sz w:val="18"/>
                <w:szCs w:val="18"/>
              </w:rPr>
            </w:pPr>
          </w:p>
          <w:p w:rsidR="00C43A83" w:rsidRPr="00796D4B" w:rsidRDefault="00C43A83" w:rsidP="009B02A6">
            <w:pPr>
              <w:rPr>
                <w:rFonts w:ascii="宋体" w:cs="Times New Roman"/>
                <w:sz w:val="18"/>
                <w:szCs w:val="18"/>
              </w:rPr>
            </w:pPr>
          </w:p>
          <w:p w:rsidR="00C43A83" w:rsidRPr="00796D4B" w:rsidRDefault="00C43A83" w:rsidP="009B02A6">
            <w:pPr>
              <w:rPr>
                <w:rFonts w:ascii="宋体" w:cs="Times New Roman"/>
                <w:sz w:val="18"/>
                <w:szCs w:val="18"/>
              </w:rPr>
            </w:pPr>
          </w:p>
          <w:p w:rsidR="00C43A83" w:rsidRPr="00796D4B" w:rsidRDefault="00C43A83" w:rsidP="009B02A6">
            <w:pPr>
              <w:rPr>
                <w:rFonts w:ascii="宋体" w:cs="Times New Roman"/>
                <w:sz w:val="18"/>
                <w:szCs w:val="18"/>
              </w:rPr>
            </w:pPr>
          </w:p>
          <w:p w:rsidR="00C43A83" w:rsidRPr="00796D4B" w:rsidRDefault="00C43A83" w:rsidP="009B02A6">
            <w:pPr>
              <w:rPr>
                <w:rFonts w:ascii="宋体" w:cs="Times New Roman"/>
                <w:sz w:val="18"/>
                <w:szCs w:val="18"/>
              </w:rPr>
            </w:pPr>
          </w:p>
          <w:p w:rsidR="00C43A83" w:rsidRPr="00796D4B" w:rsidRDefault="00C43A83" w:rsidP="009B02A6">
            <w:pPr>
              <w:rPr>
                <w:rFonts w:ascii="宋体" w:cs="Times New Roman"/>
                <w:sz w:val="18"/>
                <w:szCs w:val="18"/>
              </w:rPr>
            </w:pPr>
          </w:p>
          <w:p w:rsidR="00C43A83" w:rsidRPr="00796D4B" w:rsidRDefault="00C43A83" w:rsidP="009B02A6">
            <w:pPr>
              <w:rPr>
                <w:rFonts w:ascii="宋体" w:cs="Times New Roman"/>
                <w:sz w:val="18"/>
                <w:szCs w:val="18"/>
              </w:rPr>
            </w:pPr>
          </w:p>
          <w:p w:rsidR="00C43A83" w:rsidRPr="00796D4B" w:rsidRDefault="00C43A83" w:rsidP="009B02A6">
            <w:pPr>
              <w:rPr>
                <w:rFonts w:ascii="宋体" w:cs="Times New Roman"/>
                <w:sz w:val="18"/>
                <w:szCs w:val="18"/>
              </w:rPr>
            </w:pPr>
          </w:p>
          <w:p w:rsidR="00C43A83" w:rsidRPr="00796D4B" w:rsidRDefault="00C43A83" w:rsidP="009B02A6">
            <w:pPr>
              <w:rPr>
                <w:rFonts w:ascii="宋体" w:cs="Times New Roman"/>
                <w:sz w:val="18"/>
                <w:szCs w:val="18"/>
              </w:rPr>
            </w:pPr>
          </w:p>
          <w:p w:rsidR="00C43A83" w:rsidRPr="00796D4B" w:rsidRDefault="00C43A83" w:rsidP="009B02A6">
            <w:pPr>
              <w:rPr>
                <w:rFonts w:ascii="宋体" w:cs="Times New Roman"/>
                <w:sz w:val="18"/>
                <w:szCs w:val="18"/>
              </w:rPr>
            </w:pPr>
          </w:p>
          <w:p w:rsidR="00C43A83" w:rsidRPr="00796D4B" w:rsidRDefault="00C43A83" w:rsidP="009B02A6">
            <w:pPr>
              <w:rPr>
                <w:rFonts w:ascii="宋体" w:cs="Times New Roman"/>
                <w:sz w:val="18"/>
                <w:szCs w:val="18"/>
              </w:rPr>
            </w:pPr>
          </w:p>
          <w:p w:rsidR="00C43A83" w:rsidRPr="00796D4B" w:rsidRDefault="00C43A83" w:rsidP="009B02A6">
            <w:pPr>
              <w:rPr>
                <w:rFonts w:ascii="宋体" w:cs="Times New Roman"/>
                <w:sz w:val="18"/>
                <w:szCs w:val="18"/>
              </w:rPr>
            </w:pPr>
          </w:p>
          <w:p w:rsidR="00C43A83" w:rsidRPr="00796D4B" w:rsidRDefault="00C43A83" w:rsidP="009B02A6">
            <w:pPr>
              <w:rPr>
                <w:rFonts w:ascii="宋体" w:cs="Times New Roman"/>
                <w:sz w:val="18"/>
                <w:szCs w:val="18"/>
              </w:rPr>
            </w:pPr>
          </w:p>
          <w:p w:rsidR="00C43A83" w:rsidRPr="00796D4B" w:rsidRDefault="00C43A83" w:rsidP="009B02A6">
            <w:pPr>
              <w:rPr>
                <w:rFonts w:ascii="宋体" w:cs="Times New Roman"/>
                <w:sz w:val="18"/>
                <w:szCs w:val="18"/>
              </w:rPr>
            </w:pPr>
          </w:p>
          <w:p w:rsidR="00C43A83" w:rsidRPr="00796D4B" w:rsidRDefault="00C43A83" w:rsidP="009B02A6">
            <w:pPr>
              <w:rPr>
                <w:rFonts w:ascii="宋体" w:cs="Times New Roman"/>
                <w:sz w:val="18"/>
                <w:szCs w:val="18"/>
              </w:rPr>
            </w:pPr>
          </w:p>
          <w:p w:rsidR="00C43A83" w:rsidRPr="00796D4B" w:rsidRDefault="00C43A83" w:rsidP="009B02A6">
            <w:pPr>
              <w:rPr>
                <w:rFonts w:ascii="宋体" w:cs="Times New Roman"/>
                <w:sz w:val="18"/>
                <w:szCs w:val="18"/>
              </w:rPr>
            </w:pPr>
          </w:p>
          <w:p w:rsidR="00C43A83" w:rsidRPr="00796D4B" w:rsidRDefault="00C43A83" w:rsidP="009B02A6">
            <w:pPr>
              <w:rPr>
                <w:rFonts w:ascii="宋体" w:cs="Times New Roman"/>
                <w:sz w:val="18"/>
                <w:szCs w:val="18"/>
              </w:rPr>
            </w:pPr>
          </w:p>
          <w:p w:rsidR="00C43A83" w:rsidRPr="00796D4B" w:rsidRDefault="00C43A83" w:rsidP="009B02A6">
            <w:pPr>
              <w:rPr>
                <w:rFonts w:ascii="宋体" w:cs="Times New Roman"/>
                <w:sz w:val="18"/>
                <w:szCs w:val="18"/>
              </w:rPr>
            </w:pPr>
          </w:p>
          <w:p w:rsidR="00C43A83" w:rsidRPr="00796D4B" w:rsidRDefault="00C43A83" w:rsidP="009B02A6">
            <w:pPr>
              <w:rPr>
                <w:rFonts w:ascii="宋体" w:cs="Times New Roman"/>
                <w:sz w:val="18"/>
                <w:szCs w:val="18"/>
              </w:rPr>
            </w:pPr>
          </w:p>
          <w:p w:rsidR="00C43A83" w:rsidRPr="00796D4B" w:rsidRDefault="00C43A83" w:rsidP="009B02A6">
            <w:pPr>
              <w:rPr>
                <w:rFonts w:ascii="宋体" w:cs="Times New Roman"/>
                <w:sz w:val="18"/>
                <w:szCs w:val="18"/>
              </w:rPr>
            </w:pPr>
          </w:p>
          <w:p w:rsidR="00C43A83" w:rsidRPr="00796D4B" w:rsidRDefault="00C43A83" w:rsidP="009B02A6">
            <w:pPr>
              <w:rPr>
                <w:rFonts w:ascii="宋体" w:cs="Times New Roman"/>
                <w:sz w:val="18"/>
                <w:szCs w:val="18"/>
              </w:rPr>
            </w:pPr>
          </w:p>
          <w:p w:rsidR="00C43A83" w:rsidRPr="00796D4B" w:rsidRDefault="00C43A83" w:rsidP="009B02A6">
            <w:pPr>
              <w:rPr>
                <w:rFonts w:ascii="宋体" w:cs="Times New Roman"/>
                <w:sz w:val="18"/>
                <w:szCs w:val="18"/>
              </w:rPr>
            </w:pPr>
          </w:p>
          <w:p w:rsidR="00C43A83" w:rsidRPr="00796D4B" w:rsidRDefault="00C43A83" w:rsidP="009B02A6">
            <w:pPr>
              <w:rPr>
                <w:rFonts w:ascii="宋体" w:cs="Times New Roman"/>
                <w:sz w:val="18"/>
                <w:szCs w:val="18"/>
              </w:rPr>
            </w:pPr>
          </w:p>
          <w:p w:rsidR="00C43A83" w:rsidRPr="00796D4B" w:rsidRDefault="00C43A83" w:rsidP="009B02A6">
            <w:pPr>
              <w:rPr>
                <w:rFonts w:ascii="宋体" w:cs="Times New Roman"/>
                <w:sz w:val="18"/>
                <w:szCs w:val="18"/>
              </w:rPr>
            </w:pPr>
          </w:p>
          <w:p w:rsidR="00C43A83" w:rsidRPr="00796D4B" w:rsidRDefault="00C43A83" w:rsidP="009B02A6">
            <w:pPr>
              <w:rPr>
                <w:rFonts w:ascii="宋体" w:cs="Times New Roman"/>
                <w:sz w:val="18"/>
                <w:szCs w:val="18"/>
              </w:rPr>
            </w:pPr>
          </w:p>
          <w:p w:rsidR="00C43A83" w:rsidRPr="00796D4B" w:rsidRDefault="00C43A83" w:rsidP="009B02A6">
            <w:pPr>
              <w:rPr>
                <w:rFonts w:ascii="宋体" w:cs="Times New Roman"/>
                <w:sz w:val="18"/>
                <w:szCs w:val="18"/>
              </w:rPr>
            </w:pPr>
          </w:p>
          <w:p w:rsidR="00C43A83" w:rsidRPr="00796D4B" w:rsidRDefault="00C43A83" w:rsidP="009B02A6">
            <w:pPr>
              <w:rPr>
                <w:rFonts w:ascii="宋体" w:cs="Times New Roman"/>
                <w:sz w:val="18"/>
                <w:szCs w:val="18"/>
              </w:rPr>
            </w:pPr>
          </w:p>
          <w:p w:rsidR="00C43A83" w:rsidRPr="00796D4B" w:rsidRDefault="00C43A83" w:rsidP="009B02A6">
            <w:pPr>
              <w:rPr>
                <w:rFonts w:ascii="宋体" w:cs="Times New Roman"/>
                <w:sz w:val="18"/>
                <w:szCs w:val="18"/>
              </w:rPr>
            </w:pPr>
          </w:p>
          <w:p w:rsidR="00C43A83" w:rsidRPr="00796D4B" w:rsidRDefault="00C43A83" w:rsidP="009B02A6">
            <w:pPr>
              <w:rPr>
                <w:rFonts w:ascii="宋体" w:cs="Times New Roman"/>
                <w:sz w:val="18"/>
                <w:szCs w:val="18"/>
              </w:rPr>
            </w:pPr>
          </w:p>
          <w:p w:rsidR="00C43A83" w:rsidRPr="00796D4B" w:rsidRDefault="00C43A83" w:rsidP="009B02A6">
            <w:pPr>
              <w:rPr>
                <w:rFonts w:ascii="宋体" w:cs="Times New Roman"/>
                <w:sz w:val="18"/>
                <w:szCs w:val="18"/>
              </w:rPr>
            </w:pPr>
          </w:p>
          <w:p w:rsidR="00C43A83" w:rsidRPr="00796D4B" w:rsidRDefault="00C43A83" w:rsidP="009B02A6">
            <w:pPr>
              <w:rPr>
                <w:rFonts w:ascii="宋体" w:cs="Times New Roman"/>
                <w:sz w:val="18"/>
                <w:szCs w:val="18"/>
              </w:rPr>
            </w:pPr>
          </w:p>
          <w:p w:rsidR="00C43A83" w:rsidRPr="00796D4B" w:rsidRDefault="00C43A83" w:rsidP="009B02A6">
            <w:pPr>
              <w:rPr>
                <w:rFonts w:ascii="宋体" w:cs="Times New Roman"/>
                <w:sz w:val="18"/>
                <w:szCs w:val="18"/>
              </w:rPr>
            </w:pPr>
          </w:p>
          <w:p w:rsidR="00C43A83" w:rsidRPr="00796D4B" w:rsidRDefault="00C43A83" w:rsidP="009B02A6">
            <w:pPr>
              <w:rPr>
                <w:rFonts w:ascii="宋体" w:cs="Times New Roman"/>
                <w:sz w:val="18"/>
                <w:szCs w:val="18"/>
              </w:rPr>
            </w:pPr>
          </w:p>
          <w:p w:rsidR="00C43A83" w:rsidRPr="00796D4B" w:rsidRDefault="00C43A83" w:rsidP="009B02A6">
            <w:pPr>
              <w:rPr>
                <w:rFonts w:ascii="宋体" w:cs="Times New Roman"/>
                <w:sz w:val="18"/>
                <w:szCs w:val="18"/>
              </w:rPr>
            </w:pPr>
          </w:p>
          <w:p w:rsidR="00C43A83" w:rsidRPr="00796D4B" w:rsidRDefault="00C43A83" w:rsidP="009B02A6">
            <w:pPr>
              <w:rPr>
                <w:rFonts w:ascii="宋体" w:cs="Times New Roman"/>
                <w:sz w:val="18"/>
                <w:szCs w:val="18"/>
              </w:rPr>
            </w:pPr>
          </w:p>
          <w:p w:rsidR="00C43A83" w:rsidRPr="00796D4B" w:rsidRDefault="00C43A83" w:rsidP="009B02A6">
            <w:pPr>
              <w:rPr>
                <w:rFonts w:ascii="宋体" w:cs="Times New Roman"/>
                <w:sz w:val="18"/>
                <w:szCs w:val="18"/>
              </w:rPr>
            </w:pPr>
          </w:p>
          <w:p w:rsidR="00C43A83" w:rsidRPr="00796D4B" w:rsidRDefault="00C43A83" w:rsidP="009B02A6">
            <w:pPr>
              <w:rPr>
                <w:rFonts w:ascii="宋体" w:cs="Times New Roman"/>
                <w:sz w:val="18"/>
                <w:szCs w:val="18"/>
              </w:rPr>
            </w:pPr>
          </w:p>
          <w:p w:rsidR="00C43A83" w:rsidRPr="00796D4B" w:rsidRDefault="00C43A83" w:rsidP="009B02A6">
            <w:pPr>
              <w:rPr>
                <w:rFonts w:ascii="宋体" w:cs="Times New Roman"/>
                <w:sz w:val="18"/>
                <w:szCs w:val="18"/>
              </w:rPr>
            </w:pPr>
          </w:p>
        </w:tc>
      </w:tr>
      <w:tr w:rsidR="00C43A83" w:rsidRPr="00796D4B" w:rsidTr="009B02A6">
        <w:trPr>
          <w:trHeight w:val="2687"/>
        </w:trPr>
        <w:tc>
          <w:tcPr>
            <w:tcW w:w="2778" w:type="dxa"/>
            <w:gridSpan w:val="7"/>
            <w:vAlign w:val="center"/>
          </w:tcPr>
          <w:p w:rsidR="00C43A83" w:rsidRPr="00796D4B" w:rsidRDefault="00C43A83" w:rsidP="009B02A6">
            <w:pPr>
              <w:spacing w:line="58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796D4B">
              <w:rPr>
                <w:rFonts w:ascii="宋体" w:cs="Times New Roman" w:hint="eastAsia"/>
                <w:b/>
                <w:bCs/>
                <w:kern w:val="0"/>
                <w:sz w:val="28"/>
                <w:szCs w:val="28"/>
              </w:rPr>
              <w:t>申报单位声明</w:t>
            </w:r>
          </w:p>
        </w:tc>
        <w:tc>
          <w:tcPr>
            <w:tcW w:w="6870" w:type="dxa"/>
            <w:gridSpan w:val="6"/>
            <w:vAlign w:val="center"/>
          </w:tcPr>
          <w:p w:rsidR="00C43A83" w:rsidRDefault="00C43A83" w:rsidP="009B02A6">
            <w:pPr>
              <w:spacing w:line="580" w:lineRule="exact"/>
              <w:rPr>
                <w:rFonts w:ascii="宋体" w:cs="Times New Roman"/>
                <w:kern w:val="0"/>
                <w:sz w:val="20"/>
                <w:szCs w:val="21"/>
              </w:rPr>
            </w:pPr>
          </w:p>
          <w:p w:rsidR="00C43A83" w:rsidRDefault="00C43A83" w:rsidP="009B02A6">
            <w:pPr>
              <w:spacing w:line="580" w:lineRule="exact"/>
              <w:rPr>
                <w:rFonts w:ascii="宋体" w:cs="Times New Roman"/>
                <w:kern w:val="0"/>
                <w:sz w:val="20"/>
                <w:szCs w:val="21"/>
              </w:rPr>
            </w:pPr>
          </w:p>
          <w:p w:rsidR="00C43A83" w:rsidRPr="00796D4B" w:rsidRDefault="00C43A83" w:rsidP="00C43A83">
            <w:pPr>
              <w:spacing w:line="580" w:lineRule="exact"/>
              <w:ind w:firstLineChars="200" w:firstLine="31680"/>
              <w:rPr>
                <w:rFonts w:ascii="宋体" w:cs="Times New Roman"/>
                <w:szCs w:val="21"/>
              </w:rPr>
            </w:pPr>
            <w:r w:rsidRPr="00796D4B">
              <w:rPr>
                <w:rFonts w:ascii="宋体" w:cs="Times New Roman" w:hint="eastAsia"/>
                <w:kern w:val="0"/>
                <w:sz w:val="20"/>
                <w:szCs w:val="21"/>
              </w:rPr>
              <w:t>本单位按照《</w:t>
            </w:r>
            <w:r w:rsidRPr="00796D4B">
              <w:rPr>
                <w:rFonts w:ascii="宋体" w:cs="Times New Roman"/>
                <w:kern w:val="0"/>
                <w:sz w:val="20"/>
                <w:szCs w:val="21"/>
              </w:rPr>
              <w:t>201</w:t>
            </w:r>
            <w:r>
              <w:rPr>
                <w:rFonts w:ascii="宋体" w:hAnsi="宋体" w:cs="Times New Roman"/>
                <w:kern w:val="0"/>
                <w:sz w:val="20"/>
                <w:szCs w:val="21"/>
              </w:rPr>
              <w:t>9</w:t>
            </w:r>
            <w:r w:rsidRPr="00796D4B">
              <w:rPr>
                <w:rFonts w:ascii="宋体" w:cs="Times New Roman" w:hint="eastAsia"/>
                <w:kern w:val="0"/>
                <w:sz w:val="20"/>
                <w:szCs w:val="21"/>
              </w:rPr>
              <w:t>年武汉市文化产业发展专项资金申报指南》要求，申报</w:t>
            </w:r>
            <w:r w:rsidRPr="00796D4B">
              <w:rPr>
                <w:rFonts w:ascii="宋体" w:cs="Times New Roman"/>
                <w:kern w:val="0"/>
                <w:sz w:val="20"/>
                <w:szCs w:val="21"/>
              </w:rPr>
              <w:t>201</w:t>
            </w:r>
            <w:r>
              <w:rPr>
                <w:rFonts w:ascii="宋体" w:hAnsi="宋体" w:cs="Times New Roman"/>
                <w:kern w:val="0"/>
                <w:sz w:val="20"/>
                <w:szCs w:val="21"/>
              </w:rPr>
              <w:t>9</w:t>
            </w:r>
            <w:r>
              <w:rPr>
                <w:rFonts w:ascii="宋体" w:cs="Times New Roman" w:hint="eastAsia"/>
                <w:kern w:val="0"/>
                <w:sz w:val="20"/>
                <w:szCs w:val="21"/>
              </w:rPr>
              <w:t>年武汉市文化产业发展专项资金，</w:t>
            </w:r>
            <w:r w:rsidRPr="00796D4B">
              <w:rPr>
                <w:rFonts w:ascii="宋体" w:cs="Times New Roman" w:hint="eastAsia"/>
                <w:kern w:val="0"/>
                <w:sz w:val="20"/>
                <w:szCs w:val="21"/>
              </w:rPr>
              <w:t>对本申请表及附后申报材料中全部信息的真实性负责。</w:t>
            </w:r>
          </w:p>
          <w:p w:rsidR="00C43A83" w:rsidRDefault="00C43A83" w:rsidP="009B02A6">
            <w:pPr>
              <w:spacing w:line="580" w:lineRule="exact"/>
              <w:jc w:val="center"/>
              <w:rPr>
                <w:rFonts w:ascii="宋体" w:cs="Times New Roman"/>
                <w:kern w:val="0"/>
                <w:sz w:val="20"/>
                <w:szCs w:val="21"/>
              </w:rPr>
            </w:pPr>
          </w:p>
          <w:p w:rsidR="00C43A83" w:rsidRPr="00796D4B" w:rsidRDefault="00C43A83" w:rsidP="009B02A6">
            <w:pPr>
              <w:spacing w:line="580" w:lineRule="exact"/>
              <w:jc w:val="right"/>
              <w:rPr>
                <w:rFonts w:ascii="宋体" w:cs="Times New Roman"/>
                <w:kern w:val="0"/>
                <w:sz w:val="20"/>
                <w:szCs w:val="21"/>
              </w:rPr>
            </w:pPr>
            <w:r w:rsidRPr="00796D4B">
              <w:rPr>
                <w:rFonts w:ascii="宋体" w:cs="Times New Roman" w:hint="eastAsia"/>
                <w:kern w:val="0"/>
                <w:sz w:val="20"/>
                <w:szCs w:val="21"/>
              </w:rPr>
              <w:t>（盖章）</w:t>
            </w:r>
          </w:p>
          <w:p w:rsidR="00C43A83" w:rsidRPr="00796D4B" w:rsidRDefault="00C43A83" w:rsidP="009B02A6">
            <w:pPr>
              <w:wordWrap w:val="0"/>
              <w:spacing w:line="580" w:lineRule="exact"/>
              <w:jc w:val="right"/>
              <w:rPr>
                <w:rFonts w:ascii="宋体" w:cs="Times New Roman"/>
                <w:szCs w:val="21"/>
              </w:rPr>
            </w:pPr>
            <w:r w:rsidRPr="00796D4B">
              <w:rPr>
                <w:rFonts w:ascii="宋体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宋体" w:cs="Times New Roman"/>
                <w:kern w:val="0"/>
                <w:sz w:val="20"/>
                <w:szCs w:val="21"/>
              </w:rPr>
              <w:t xml:space="preserve">  </w:t>
            </w:r>
            <w:r w:rsidRPr="00796D4B">
              <w:rPr>
                <w:rFonts w:ascii="宋体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宋体" w:cs="Times New Roman"/>
                <w:kern w:val="0"/>
                <w:sz w:val="20"/>
                <w:szCs w:val="21"/>
              </w:rPr>
              <w:t xml:space="preserve">  </w:t>
            </w:r>
            <w:r w:rsidRPr="00796D4B">
              <w:rPr>
                <w:rFonts w:ascii="宋体" w:cs="Times New Roman" w:hint="eastAsia"/>
                <w:kern w:val="0"/>
                <w:sz w:val="20"/>
                <w:szCs w:val="21"/>
              </w:rPr>
              <w:t>日</w:t>
            </w:r>
          </w:p>
        </w:tc>
      </w:tr>
      <w:tr w:rsidR="00C43A83" w:rsidRPr="00796D4B" w:rsidTr="00E1652C">
        <w:trPr>
          <w:trHeight w:val="3759"/>
        </w:trPr>
        <w:tc>
          <w:tcPr>
            <w:tcW w:w="2778" w:type="dxa"/>
            <w:gridSpan w:val="7"/>
            <w:vAlign w:val="center"/>
          </w:tcPr>
          <w:p w:rsidR="00C43A83" w:rsidRPr="00400497" w:rsidRDefault="00C43A83" w:rsidP="00400497">
            <w:pPr>
              <w:spacing w:line="58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796D4B">
              <w:rPr>
                <w:rFonts w:ascii="宋体" w:cs="Times New Roman" w:hint="eastAsia"/>
                <w:b/>
                <w:bCs/>
                <w:kern w:val="0"/>
                <w:sz w:val="28"/>
                <w:szCs w:val="28"/>
              </w:rPr>
              <w:t>统计部门意见</w:t>
            </w:r>
          </w:p>
        </w:tc>
        <w:tc>
          <w:tcPr>
            <w:tcW w:w="6870" w:type="dxa"/>
            <w:gridSpan w:val="6"/>
            <w:vAlign w:val="center"/>
          </w:tcPr>
          <w:p w:rsidR="00C43A83" w:rsidRDefault="00C43A83" w:rsidP="00C43A83">
            <w:pPr>
              <w:spacing w:line="580" w:lineRule="exact"/>
              <w:ind w:firstLineChars="200" w:firstLine="31680"/>
              <w:rPr>
                <w:rFonts w:ascii="宋体" w:cs="Times New Roman"/>
                <w:kern w:val="0"/>
                <w:sz w:val="20"/>
                <w:szCs w:val="21"/>
              </w:rPr>
            </w:pPr>
          </w:p>
          <w:p w:rsidR="00C43A83" w:rsidRDefault="00C43A83" w:rsidP="00C43A83">
            <w:pPr>
              <w:spacing w:line="580" w:lineRule="exact"/>
              <w:ind w:firstLineChars="200" w:firstLine="31680"/>
              <w:rPr>
                <w:rFonts w:ascii="宋体" w:cs="Times New Roman"/>
                <w:kern w:val="0"/>
                <w:sz w:val="20"/>
                <w:szCs w:val="21"/>
              </w:rPr>
            </w:pPr>
          </w:p>
          <w:p w:rsidR="00C43A83" w:rsidRDefault="00C43A83" w:rsidP="00C43A83">
            <w:pPr>
              <w:spacing w:line="580" w:lineRule="exact"/>
              <w:ind w:firstLineChars="200" w:firstLine="31680"/>
              <w:rPr>
                <w:rFonts w:ascii="宋体" w:cs="Times New Roman"/>
                <w:kern w:val="0"/>
                <w:sz w:val="20"/>
                <w:szCs w:val="21"/>
              </w:rPr>
            </w:pPr>
          </w:p>
          <w:p w:rsidR="00C43A83" w:rsidRPr="00796D4B" w:rsidRDefault="00C43A83" w:rsidP="00C43A83">
            <w:pPr>
              <w:spacing w:line="580" w:lineRule="exact"/>
              <w:ind w:firstLineChars="200" w:firstLine="31680"/>
              <w:rPr>
                <w:rFonts w:ascii="宋体" w:cs="Times New Roman"/>
                <w:kern w:val="0"/>
                <w:sz w:val="20"/>
                <w:szCs w:val="21"/>
              </w:rPr>
            </w:pPr>
          </w:p>
          <w:p w:rsidR="00C43A83" w:rsidRPr="00796D4B" w:rsidRDefault="00C43A83" w:rsidP="009B02A6">
            <w:pPr>
              <w:spacing w:line="580" w:lineRule="exact"/>
              <w:jc w:val="right"/>
              <w:rPr>
                <w:rFonts w:ascii="宋体" w:cs="Times New Roman"/>
                <w:kern w:val="0"/>
                <w:sz w:val="20"/>
                <w:szCs w:val="21"/>
              </w:rPr>
            </w:pPr>
            <w:r w:rsidRPr="00796D4B">
              <w:rPr>
                <w:rFonts w:ascii="宋体" w:cs="Times New Roman" w:hint="eastAsia"/>
                <w:kern w:val="0"/>
                <w:sz w:val="20"/>
                <w:szCs w:val="21"/>
              </w:rPr>
              <w:t>（盖章）</w:t>
            </w:r>
          </w:p>
          <w:p w:rsidR="00C43A83" w:rsidRPr="00796D4B" w:rsidRDefault="00C43A83" w:rsidP="009B02A6">
            <w:pPr>
              <w:wordWrap w:val="0"/>
              <w:spacing w:line="580" w:lineRule="exact"/>
              <w:jc w:val="right"/>
              <w:rPr>
                <w:rFonts w:ascii="宋体" w:cs="Times New Roman"/>
                <w:szCs w:val="21"/>
              </w:rPr>
            </w:pPr>
            <w:r w:rsidRPr="00796D4B">
              <w:rPr>
                <w:rFonts w:ascii="宋体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宋体" w:cs="Times New Roman"/>
                <w:kern w:val="0"/>
                <w:sz w:val="20"/>
                <w:szCs w:val="21"/>
              </w:rPr>
              <w:t xml:space="preserve">  </w:t>
            </w:r>
            <w:r w:rsidRPr="00796D4B">
              <w:rPr>
                <w:rFonts w:ascii="宋体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宋体" w:cs="Times New Roman"/>
                <w:kern w:val="0"/>
                <w:sz w:val="20"/>
                <w:szCs w:val="21"/>
              </w:rPr>
              <w:t xml:space="preserve">  </w:t>
            </w:r>
            <w:r w:rsidRPr="00796D4B">
              <w:rPr>
                <w:rFonts w:ascii="宋体" w:cs="Times New Roman" w:hint="eastAsia"/>
                <w:kern w:val="0"/>
                <w:sz w:val="20"/>
                <w:szCs w:val="21"/>
              </w:rPr>
              <w:t>日</w:t>
            </w:r>
          </w:p>
        </w:tc>
      </w:tr>
      <w:tr w:rsidR="00C43A83" w:rsidRPr="00796D4B" w:rsidTr="00E1652C">
        <w:trPr>
          <w:trHeight w:val="5248"/>
        </w:trPr>
        <w:tc>
          <w:tcPr>
            <w:tcW w:w="2778" w:type="dxa"/>
            <w:gridSpan w:val="7"/>
            <w:vAlign w:val="center"/>
          </w:tcPr>
          <w:p w:rsidR="00C43A83" w:rsidRPr="00796D4B" w:rsidRDefault="00C43A83" w:rsidP="009B02A6">
            <w:pPr>
              <w:spacing w:line="58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796D4B">
              <w:rPr>
                <w:rFonts w:ascii="宋体" w:cs="Times New Roman" w:hint="eastAsia"/>
                <w:b/>
                <w:bCs/>
                <w:kern w:val="0"/>
                <w:sz w:val="28"/>
                <w:szCs w:val="28"/>
              </w:rPr>
              <w:t>主管部门推荐意见</w:t>
            </w:r>
          </w:p>
          <w:p w:rsidR="00C43A83" w:rsidRPr="00796D4B" w:rsidRDefault="00C43A83" w:rsidP="009B02A6">
            <w:pPr>
              <w:rPr>
                <w:rFonts w:ascii="宋体" w:cs="Times New Roman"/>
                <w:szCs w:val="21"/>
              </w:rPr>
            </w:pPr>
            <w:r w:rsidRPr="00796D4B">
              <w:rPr>
                <w:rFonts w:ascii="宋体" w:cs="Times New Roman" w:hint="eastAsia"/>
                <w:kern w:val="0"/>
                <w:sz w:val="20"/>
                <w:szCs w:val="21"/>
              </w:rPr>
              <w:t>（由市属文化单位</w:t>
            </w:r>
            <w:r>
              <w:rPr>
                <w:rFonts w:ascii="宋体" w:cs="Times New Roman" w:hint="eastAsia"/>
                <w:kern w:val="0"/>
                <w:sz w:val="20"/>
                <w:szCs w:val="21"/>
              </w:rPr>
              <w:t>，</w:t>
            </w:r>
            <w:r w:rsidRPr="00796D4B">
              <w:rPr>
                <w:rFonts w:ascii="宋体" w:cs="Times New Roman" w:hint="eastAsia"/>
                <w:kern w:val="0"/>
                <w:sz w:val="20"/>
                <w:szCs w:val="21"/>
              </w:rPr>
              <w:t>各区委宣传部</w:t>
            </w:r>
            <w:r>
              <w:rPr>
                <w:rFonts w:ascii="宋体" w:cs="Times New Roman" w:hint="eastAsia"/>
                <w:kern w:val="0"/>
                <w:sz w:val="20"/>
                <w:szCs w:val="21"/>
              </w:rPr>
              <w:t>、功能区</w:t>
            </w:r>
            <w:r w:rsidRPr="00796D4B">
              <w:rPr>
                <w:rFonts w:ascii="宋体" w:cs="Times New Roman" w:hint="eastAsia"/>
                <w:kern w:val="0"/>
                <w:sz w:val="20"/>
                <w:szCs w:val="21"/>
              </w:rPr>
              <w:t>文化产业主管部门填写）</w:t>
            </w:r>
          </w:p>
        </w:tc>
        <w:tc>
          <w:tcPr>
            <w:tcW w:w="6870" w:type="dxa"/>
            <w:gridSpan w:val="6"/>
            <w:vAlign w:val="center"/>
          </w:tcPr>
          <w:p w:rsidR="00C43A83" w:rsidRDefault="00C43A83" w:rsidP="009B02A6">
            <w:pPr>
              <w:spacing w:line="580" w:lineRule="exact"/>
              <w:rPr>
                <w:rFonts w:ascii="宋体" w:cs="Times New Roman"/>
                <w:kern w:val="0"/>
                <w:sz w:val="20"/>
                <w:szCs w:val="21"/>
              </w:rPr>
            </w:pPr>
          </w:p>
          <w:p w:rsidR="00C43A83" w:rsidRDefault="00C43A83" w:rsidP="009B02A6">
            <w:pPr>
              <w:spacing w:line="580" w:lineRule="exact"/>
              <w:rPr>
                <w:rFonts w:ascii="宋体" w:cs="Times New Roman"/>
                <w:kern w:val="0"/>
                <w:sz w:val="20"/>
                <w:szCs w:val="21"/>
              </w:rPr>
            </w:pPr>
          </w:p>
          <w:p w:rsidR="00C43A83" w:rsidRDefault="00C43A83" w:rsidP="009B02A6">
            <w:pPr>
              <w:spacing w:line="580" w:lineRule="exact"/>
              <w:rPr>
                <w:rFonts w:ascii="宋体" w:cs="Times New Roman"/>
                <w:kern w:val="0"/>
                <w:sz w:val="20"/>
                <w:szCs w:val="21"/>
              </w:rPr>
            </w:pPr>
          </w:p>
          <w:p w:rsidR="00C43A83" w:rsidRDefault="00C43A83" w:rsidP="009B02A6">
            <w:pPr>
              <w:spacing w:line="580" w:lineRule="exact"/>
              <w:rPr>
                <w:rFonts w:ascii="宋体" w:cs="Times New Roman"/>
                <w:kern w:val="0"/>
                <w:sz w:val="20"/>
                <w:szCs w:val="21"/>
              </w:rPr>
            </w:pPr>
          </w:p>
          <w:p w:rsidR="00C43A83" w:rsidRDefault="00C43A83" w:rsidP="009B02A6">
            <w:pPr>
              <w:spacing w:line="580" w:lineRule="exact"/>
              <w:rPr>
                <w:rFonts w:ascii="宋体" w:cs="Times New Roman"/>
                <w:kern w:val="0"/>
                <w:sz w:val="20"/>
                <w:szCs w:val="21"/>
              </w:rPr>
            </w:pPr>
          </w:p>
          <w:p w:rsidR="00C43A83" w:rsidRPr="00796D4B" w:rsidRDefault="00C43A83" w:rsidP="009B02A6">
            <w:pPr>
              <w:spacing w:line="580" w:lineRule="exact"/>
              <w:rPr>
                <w:rFonts w:ascii="宋体" w:cs="Times New Roman"/>
                <w:kern w:val="0"/>
                <w:sz w:val="20"/>
                <w:szCs w:val="21"/>
              </w:rPr>
            </w:pPr>
          </w:p>
          <w:p w:rsidR="00C43A83" w:rsidRPr="00796D4B" w:rsidRDefault="00C43A83" w:rsidP="009B02A6">
            <w:pPr>
              <w:spacing w:line="580" w:lineRule="exact"/>
              <w:jc w:val="right"/>
              <w:rPr>
                <w:rFonts w:ascii="宋体" w:cs="Times New Roman"/>
                <w:kern w:val="0"/>
                <w:sz w:val="20"/>
                <w:szCs w:val="21"/>
              </w:rPr>
            </w:pPr>
            <w:r w:rsidRPr="00796D4B">
              <w:rPr>
                <w:rFonts w:ascii="宋体" w:cs="Times New Roman" w:hint="eastAsia"/>
                <w:kern w:val="0"/>
                <w:sz w:val="20"/>
                <w:szCs w:val="21"/>
              </w:rPr>
              <w:t>（盖章）</w:t>
            </w:r>
          </w:p>
          <w:p w:rsidR="00C43A83" w:rsidRPr="00796D4B" w:rsidRDefault="00C43A83" w:rsidP="009B02A6">
            <w:pPr>
              <w:wordWrap w:val="0"/>
              <w:spacing w:line="580" w:lineRule="exact"/>
              <w:jc w:val="right"/>
              <w:rPr>
                <w:rFonts w:ascii="宋体" w:cs="Times New Roman"/>
                <w:szCs w:val="21"/>
              </w:rPr>
            </w:pPr>
            <w:r w:rsidRPr="00796D4B">
              <w:rPr>
                <w:rFonts w:ascii="宋体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宋体" w:cs="Times New Roman"/>
                <w:kern w:val="0"/>
                <w:sz w:val="20"/>
                <w:szCs w:val="21"/>
              </w:rPr>
              <w:t xml:space="preserve">  </w:t>
            </w:r>
            <w:r w:rsidRPr="00796D4B">
              <w:rPr>
                <w:rFonts w:ascii="宋体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宋体" w:cs="Times New Roman"/>
                <w:kern w:val="0"/>
                <w:sz w:val="20"/>
                <w:szCs w:val="21"/>
              </w:rPr>
              <w:t xml:space="preserve">  </w:t>
            </w:r>
            <w:r w:rsidRPr="00796D4B">
              <w:rPr>
                <w:rFonts w:ascii="宋体" w:cs="Times New Roman" w:hint="eastAsia"/>
                <w:kern w:val="0"/>
                <w:sz w:val="20"/>
                <w:szCs w:val="21"/>
              </w:rPr>
              <w:t>日</w:t>
            </w:r>
          </w:p>
        </w:tc>
      </w:tr>
    </w:tbl>
    <w:p w:rsidR="00C43A83" w:rsidRPr="00796D4B" w:rsidRDefault="00C43A83" w:rsidP="00E1652C">
      <w:pPr>
        <w:tabs>
          <w:tab w:val="left" w:pos="786"/>
        </w:tabs>
        <w:spacing w:line="580" w:lineRule="exact"/>
      </w:pPr>
    </w:p>
    <w:sectPr w:rsidR="00C43A83" w:rsidRPr="00796D4B" w:rsidSect="009129B1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A83" w:rsidRDefault="00C43A83">
      <w:r>
        <w:separator/>
      </w:r>
    </w:p>
  </w:endnote>
  <w:endnote w:type="continuationSeparator" w:id="1">
    <w:p w:rsidR="00C43A83" w:rsidRDefault="00C43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A83" w:rsidRDefault="00C43A83" w:rsidP="009B6D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3A83" w:rsidRDefault="00C43A8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A83" w:rsidRDefault="00C43A83" w:rsidP="009B6D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C43A83" w:rsidRDefault="00C43A83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5" o:spid="_x0000_s2049" type="#_x0000_t202" style="position:absolute;margin-left:0;margin-top:0;width:4.6pt;height:11pt;z-index:251660288;visibility:visible;mso-wrap-style:none;mso-position-horizontal:center;mso-position-horizontal-relative:margin" filled="f" stroked="f">
          <v:textbox style="mso-next-textbox:#Text Box 1025;mso-fit-shape-to-text:t" inset="0,0,0,0">
            <w:txbxContent>
              <w:p w:rsidR="00C43A83" w:rsidRDefault="00C43A83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Pr="007F04B6">
                    <w:rPr>
                      <w:noProof/>
                      <w:sz w:val="18"/>
                    </w:rPr>
                    <w:t>4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A83" w:rsidRDefault="00C43A83">
      <w:r>
        <w:separator/>
      </w:r>
    </w:p>
  </w:footnote>
  <w:footnote w:type="continuationSeparator" w:id="1">
    <w:p w:rsidR="00C43A83" w:rsidRDefault="00C43A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A83" w:rsidRDefault="00C43A83" w:rsidP="00934D4C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E9EBB5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66EA758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CEAA053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323C81A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09EE360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FB4AE4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F86E87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920465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8506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A282A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A097106"/>
    <w:multiLevelType w:val="multilevel"/>
    <w:tmpl w:val="1A097106"/>
    <w:lvl w:ilvl="0">
      <w:start w:val="1"/>
      <w:numFmt w:val="decimal"/>
      <w:lvlText w:val="%1."/>
      <w:lvlJc w:val="left"/>
      <w:pPr>
        <w:tabs>
          <w:tab w:val="left" w:pos="786"/>
        </w:tabs>
        <w:ind w:left="786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1266"/>
        </w:tabs>
        <w:ind w:left="1266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686"/>
        </w:tabs>
        <w:ind w:left="1686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106"/>
        </w:tabs>
        <w:ind w:left="2106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526"/>
        </w:tabs>
        <w:ind w:left="2526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946"/>
        </w:tabs>
        <w:ind w:left="2946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3366"/>
        </w:tabs>
        <w:ind w:left="3366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786"/>
        </w:tabs>
        <w:ind w:left="3786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4206"/>
        </w:tabs>
        <w:ind w:left="4206" w:hanging="420"/>
      </w:pPr>
      <w:rPr>
        <w:rFonts w:cs="Times New Roman"/>
      </w:rPr>
    </w:lvl>
  </w:abstractNum>
  <w:abstractNum w:abstractNumId="11">
    <w:nsid w:val="30155EBA"/>
    <w:multiLevelType w:val="hybridMultilevel"/>
    <w:tmpl w:val="54EAEF44"/>
    <w:lvl w:ilvl="0" w:tplc="B07AAAB4">
      <w:start w:val="1"/>
      <w:numFmt w:val="decimal"/>
      <w:lvlText w:val="%1."/>
      <w:lvlJc w:val="left"/>
      <w:pPr>
        <w:ind w:left="10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4CC"/>
    <w:rsid w:val="00004C2B"/>
    <w:rsid w:val="00011A11"/>
    <w:rsid w:val="00013979"/>
    <w:rsid w:val="00014947"/>
    <w:rsid w:val="000157A1"/>
    <w:rsid w:val="0002538B"/>
    <w:rsid w:val="000273E9"/>
    <w:rsid w:val="000324BF"/>
    <w:rsid w:val="0003611B"/>
    <w:rsid w:val="00043219"/>
    <w:rsid w:val="00054697"/>
    <w:rsid w:val="00055088"/>
    <w:rsid w:val="0005707F"/>
    <w:rsid w:val="00057D4E"/>
    <w:rsid w:val="00062BE5"/>
    <w:rsid w:val="00063C49"/>
    <w:rsid w:val="00064A4E"/>
    <w:rsid w:val="00065C1A"/>
    <w:rsid w:val="00071CCB"/>
    <w:rsid w:val="00076642"/>
    <w:rsid w:val="00077D20"/>
    <w:rsid w:val="00081596"/>
    <w:rsid w:val="000818D9"/>
    <w:rsid w:val="00082828"/>
    <w:rsid w:val="00083AF6"/>
    <w:rsid w:val="00084ED4"/>
    <w:rsid w:val="00085A26"/>
    <w:rsid w:val="0009553C"/>
    <w:rsid w:val="0009709C"/>
    <w:rsid w:val="0009713F"/>
    <w:rsid w:val="000A187D"/>
    <w:rsid w:val="000A3CB0"/>
    <w:rsid w:val="000A450D"/>
    <w:rsid w:val="000B57AE"/>
    <w:rsid w:val="000B693D"/>
    <w:rsid w:val="000C0ADC"/>
    <w:rsid w:val="000C11BA"/>
    <w:rsid w:val="000C2D17"/>
    <w:rsid w:val="000C3B9A"/>
    <w:rsid w:val="000C40D5"/>
    <w:rsid w:val="000C4B45"/>
    <w:rsid w:val="000D1E52"/>
    <w:rsid w:val="000D366A"/>
    <w:rsid w:val="000D40CA"/>
    <w:rsid w:val="000D673B"/>
    <w:rsid w:val="000D6D9C"/>
    <w:rsid w:val="000E1531"/>
    <w:rsid w:val="000E5355"/>
    <w:rsid w:val="000E5DA6"/>
    <w:rsid w:val="000E6D0F"/>
    <w:rsid w:val="000F100D"/>
    <w:rsid w:val="000F1064"/>
    <w:rsid w:val="000F212E"/>
    <w:rsid w:val="000F32B3"/>
    <w:rsid w:val="00101033"/>
    <w:rsid w:val="00103751"/>
    <w:rsid w:val="00103C6D"/>
    <w:rsid w:val="00115768"/>
    <w:rsid w:val="00115BFD"/>
    <w:rsid w:val="00117486"/>
    <w:rsid w:val="00122594"/>
    <w:rsid w:val="001234A0"/>
    <w:rsid w:val="00126DF2"/>
    <w:rsid w:val="00137302"/>
    <w:rsid w:val="001378EA"/>
    <w:rsid w:val="00142681"/>
    <w:rsid w:val="00145B60"/>
    <w:rsid w:val="0014658D"/>
    <w:rsid w:val="00150DA8"/>
    <w:rsid w:val="0015300E"/>
    <w:rsid w:val="001544CD"/>
    <w:rsid w:val="001620F1"/>
    <w:rsid w:val="0016317C"/>
    <w:rsid w:val="00166AFE"/>
    <w:rsid w:val="001714C0"/>
    <w:rsid w:val="00171B6B"/>
    <w:rsid w:val="00173F65"/>
    <w:rsid w:val="00174A28"/>
    <w:rsid w:val="00176030"/>
    <w:rsid w:val="001808C8"/>
    <w:rsid w:val="0018243E"/>
    <w:rsid w:val="00185FE3"/>
    <w:rsid w:val="001864BD"/>
    <w:rsid w:val="00195437"/>
    <w:rsid w:val="00195D40"/>
    <w:rsid w:val="00195E0E"/>
    <w:rsid w:val="00196716"/>
    <w:rsid w:val="001A6473"/>
    <w:rsid w:val="001B2646"/>
    <w:rsid w:val="001C1039"/>
    <w:rsid w:val="001C33E7"/>
    <w:rsid w:val="001C43B8"/>
    <w:rsid w:val="001D456B"/>
    <w:rsid w:val="001D5365"/>
    <w:rsid w:val="001F0E1F"/>
    <w:rsid w:val="001F2A48"/>
    <w:rsid w:val="002000C2"/>
    <w:rsid w:val="0020046E"/>
    <w:rsid w:val="002021FF"/>
    <w:rsid w:val="00203A97"/>
    <w:rsid w:val="00222BA0"/>
    <w:rsid w:val="00227751"/>
    <w:rsid w:val="0023280A"/>
    <w:rsid w:val="00240A53"/>
    <w:rsid w:val="002419C0"/>
    <w:rsid w:val="002454D9"/>
    <w:rsid w:val="0025760C"/>
    <w:rsid w:val="002605A5"/>
    <w:rsid w:val="002632C6"/>
    <w:rsid w:val="002634EF"/>
    <w:rsid w:val="00263546"/>
    <w:rsid w:val="002667F5"/>
    <w:rsid w:val="00277AB5"/>
    <w:rsid w:val="00280BEC"/>
    <w:rsid w:val="00280D8B"/>
    <w:rsid w:val="00281222"/>
    <w:rsid w:val="00281812"/>
    <w:rsid w:val="002830FB"/>
    <w:rsid w:val="0028395E"/>
    <w:rsid w:val="00290838"/>
    <w:rsid w:val="0029295F"/>
    <w:rsid w:val="00295F21"/>
    <w:rsid w:val="00297EB4"/>
    <w:rsid w:val="002A2CFC"/>
    <w:rsid w:val="002A3026"/>
    <w:rsid w:val="002B074F"/>
    <w:rsid w:val="002B1C32"/>
    <w:rsid w:val="002B3CBF"/>
    <w:rsid w:val="002C32EA"/>
    <w:rsid w:val="002D033A"/>
    <w:rsid w:val="002D3AE9"/>
    <w:rsid w:val="002D5241"/>
    <w:rsid w:val="002D68D6"/>
    <w:rsid w:val="002E3CFA"/>
    <w:rsid w:val="002E4CAE"/>
    <w:rsid w:val="002E6530"/>
    <w:rsid w:val="002E6E00"/>
    <w:rsid w:val="002E6EA9"/>
    <w:rsid w:val="002F5081"/>
    <w:rsid w:val="002F6DF9"/>
    <w:rsid w:val="002F7AC5"/>
    <w:rsid w:val="00305979"/>
    <w:rsid w:val="00306A94"/>
    <w:rsid w:val="00311221"/>
    <w:rsid w:val="00312EBF"/>
    <w:rsid w:val="0031322F"/>
    <w:rsid w:val="00325048"/>
    <w:rsid w:val="00327508"/>
    <w:rsid w:val="00333F68"/>
    <w:rsid w:val="00334578"/>
    <w:rsid w:val="00334DE8"/>
    <w:rsid w:val="00335150"/>
    <w:rsid w:val="003352CB"/>
    <w:rsid w:val="0033750C"/>
    <w:rsid w:val="00340E63"/>
    <w:rsid w:val="00341D6F"/>
    <w:rsid w:val="00342C23"/>
    <w:rsid w:val="00343712"/>
    <w:rsid w:val="00346DAA"/>
    <w:rsid w:val="0035600B"/>
    <w:rsid w:val="00367599"/>
    <w:rsid w:val="003701C4"/>
    <w:rsid w:val="0037072B"/>
    <w:rsid w:val="00373B9B"/>
    <w:rsid w:val="00377EB1"/>
    <w:rsid w:val="00381F52"/>
    <w:rsid w:val="0038599A"/>
    <w:rsid w:val="003A1663"/>
    <w:rsid w:val="003A36CD"/>
    <w:rsid w:val="003A37BF"/>
    <w:rsid w:val="003A6787"/>
    <w:rsid w:val="003B0F64"/>
    <w:rsid w:val="003B189D"/>
    <w:rsid w:val="003B40A9"/>
    <w:rsid w:val="003B615B"/>
    <w:rsid w:val="003B702F"/>
    <w:rsid w:val="003C0DDC"/>
    <w:rsid w:val="003C1DAA"/>
    <w:rsid w:val="003C4535"/>
    <w:rsid w:val="003C50EA"/>
    <w:rsid w:val="003D42BD"/>
    <w:rsid w:val="003D4400"/>
    <w:rsid w:val="003D4DA0"/>
    <w:rsid w:val="003D630E"/>
    <w:rsid w:val="003E23F3"/>
    <w:rsid w:val="003E2409"/>
    <w:rsid w:val="003E3C9F"/>
    <w:rsid w:val="003E429D"/>
    <w:rsid w:val="003E682F"/>
    <w:rsid w:val="003E7086"/>
    <w:rsid w:val="003F356E"/>
    <w:rsid w:val="003F4BAC"/>
    <w:rsid w:val="003F6D51"/>
    <w:rsid w:val="00400497"/>
    <w:rsid w:val="00400C59"/>
    <w:rsid w:val="00405129"/>
    <w:rsid w:val="00407DC1"/>
    <w:rsid w:val="00413C9C"/>
    <w:rsid w:val="00414521"/>
    <w:rsid w:val="00414766"/>
    <w:rsid w:val="00415A82"/>
    <w:rsid w:val="004330E3"/>
    <w:rsid w:val="00434B62"/>
    <w:rsid w:val="00436D18"/>
    <w:rsid w:val="00440C24"/>
    <w:rsid w:val="004470A0"/>
    <w:rsid w:val="004505DE"/>
    <w:rsid w:val="0045107E"/>
    <w:rsid w:val="00457CB7"/>
    <w:rsid w:val="0046431B"/>
    <w:rsid w:val="004676EB"/>
    <w:rsid w:val="00473D69"/>
    <w:rsid w:val="004744CC"/>
    <w:rsid w:val="004745EE"/>
    <w:rsid w:val="00481D25"/>
    <w:rsid w:val="00481F7C"/>
    <w:rsid w:val="0048259F"/>
    <w:rsid w:val="00486BFA"/>
    <w:rsid w:val="00487B6A"/>
    <w:rsid w:val="00492D9C"/>
    <w:rsid w:val="004973A4"/>
    <w:rsid w:val="004977CF"/>
    <w:rsid w:val="004A198C"/>
    <w:rsid w:val="004A608D"/>
    <w:rsid w:val="004A6A9F"/>
    <w:rsid w:val="004B4E80"/>
    <w:rsid w:val="004B55B0"/>
    <w:rsid w:val="004B5C0C"/>
    <w:rsid w:val="004B7461"/>
    <w:rsid w:val="004B7E59"/>
    <w:rsid w:val="004C113C"/>
    <w:rsid w:val="004C1BFF"/>
    <w:rsid w:val="004C1F50"/>
    <w:rsid w:val="004C2C32"/>
    <w:rsid w:val="004C64DC"/>
    <w:rsid w:val="004D47A8"/>
    <w:rsid w:val="004D7069"/>
    <w:rsid w:val="004E4606"/>
    <w:rsid w:val="004E586E"/>
    <w:rsid w:val="004F319E"/>
    <w:rsid w:val="004F5143"/>
    <w:rsid w:val="004F5B1E"/>
    <w:rsid w:val="0050007E"/>
    <w:rsid w:val="005025A9"/>
    <w:rsid w:val="00502ABD"/>
    <w:rsid w:val="00503575"/>
    <w:rsid w:val="005041DE"/>
    <w:rsid w:val="00506691"/>
    <w:rsid w:val="00507945"/>
    <w:rsid w:val="00521AE2"/>
    <w:rsid w:val="00522624"/>
    <w:rsid w:val="00523702"/>
    <w:rsid w:val="00523836"/>
    <w:rsid w:val="00525BD9"/>
    <w:rsid w:val="00527B1F"/>
    <w:rsid w:val="00531456"/>
    <w:rsid w:val="00535C62"/>
    <w:rsid w:val="00542059"/>
    <w:rsid w:val="00542780"/>
    <w:rsid w:val="00545E8E"/>
    <w:rsid w:val="005464D5"/>
    <w:rsid w:val="005469C6"/>
    <w:rsid w:val="00561D77"/>
    <w:rsid w:val="00567068"/>
    <w:rsid w:val="00570602"/>
    <w:rsid w:val="005731F5"/>
    <w:rsid w:val="0057321E"/>
    <w:rsid w:val="00574B9F"/>
    <w:rsid w:val="00577530"/>
    <w:rsid w:val="005815B8"/>
    <w:rsid w:val="00582378"/>
    <w:rsid w:val="00585E99"/>
    <w:rsid w:val="005966FC"/>
    <w:rsid w:val="00596EAA"/>
    <w:rsid w:val="005A06AD"/>
    <w:rsid w:val="005A17D7"/>
    <w:rsid w:val="005A214C"/>
    <w:rsid w:val="005B485E"/>
    <w:rsid w:val="005B6203"/>
    <w:rsid w:val="005C17B2"/>
    <w:rsid w:val="005C2972"/>
    <w:rsid w:val="005C3ADC"/>
    <w:rsid w:val="005C4AA3"/>
    <w:rsid w:val="005C4ACB"/>
    <w:rsid w:val="005D2C1F"/>
    <w:rsid w:val="005D3DC5"/>
    <w:rsid w:val="005E1A60"/>
    <w:rsid w:val="005E293F"/>
    <w:rsid w:val="005E5DC6"/>
    <w:rsid w:val="005E5F38"/>
    <w:rsid w:val="005F2BC0"/>
    <w:rsid w:val="005F2F5C"/>
    <w:rsid w:val="005F609E"/>
    <w:rsid w:val="00602737"/>
    <w:rsid w:val="00611448"/>
    <w:rsid w:val="00624276"/>
    <w:rsid w:val="00624A48"/>
    <w:rsid w:val="00624C2A"/>
    <w:rsid w:val="0063157E"/>
    <w:rsid w:val="00632683"/>
    <w:rsid w:val="006334C9"/>
    <w:rsid w:val="006422D5"/>
    <w:rsid w:val="0064312A"/>
    <w:rsid w:val="00645F1B"/>
    <w:rsid w:val="00647198"/>
    <w:rsid w:val="006507CA"/>
    <w:rsid w:val="00653FFF"/>
    <w:rsid w:val="00654983"/>
    <w:rsid w:val="00654BDB"/>
    <w:rsid w:val="00667A14"/>
    <w:rsid w:val="00672463"/>
    <w:rsid w:val="00675A0B"/>
    <w:rsid w:val="00675A46"/>
    <w:rsid w:val="00683B7C"/>
    <w:rsid w:val="0068570B"/>
    <w:rsid w:val="00685A63"/>
    <w:rsid w:val="00686A72"/>
    <w:rsid w:val="006A5C72"/>
    <w:rsid w:val="006B1B64"/>
    <w:rsid w:val="006B357C"/>
    <w:rsid w:val="006B4D1A"/>
    <w:rsid w:val="006B66D6"/>
    <w:rsid w:val="006C0E52"/>
    <w:rsid w:val="006C4FE0"/>
    <w:rsid w:val="006C7C4A"/>
    <w:rsid w:val="006D02D2"/>
    <w:rsid w:val="006D2271"/>
    <w:rsid w:val="006D4C1F"/>
    <w:rsid w:val="006E27EC"/>
    <w:rsid w:val="006E38FC"/>
    <w:rsid w:val="006F0485"/>
    <w:rsid w:val="00700A5A"/>
    <w:rsid w:val="00701511"/>
    <w:rsid w:val="00701DFD"/>
    <w:rsid w:val="007020B6"/>
    <w:rsid w:val="007062EF"/>
    <w:rsid w:val="00711F66"/>
    <w:rsid w:val="007160BE"/>
    <w:rsid w:val="00716220"/>
    <w:rsid w:val="007173C5"/>
    <w:rsid w:val="00717678"/>
    <w:rsid w:val="007213EA"/>
    <w:rsid w:val="00724345"/>
    <w:rsid w:val="0072717A"/>
    <w:rsid w:val="007303D6"/>
    <w:rsid w:val="007359A1"/>
    <w:rsid w:val="00743F0F"/>
    <w:rsid w:val="007476D6"/>
    <w:rsid w:val="00747C07"/>
    <w:rsid w:val="00747E9D"/>
    <w:rsid w:val="00750BB6"/>
    <w:rsid w:val="00756385"/>
    <w:rsid w:val="007652D1"/>
    <w:rsid w:val="00767150"/>
    <w:rsid w:val="007715C5"/>
    <w:rsid w:val="0077176B"/>
    <w:rsid w:val="00772BD0"/>
    <w:rsid w:val="007742E2"/>
    <w:rsid w:val="00784B7B"/>
    <w:rsid w:val="007943C5"/>
    <w:rsid w:val="00796D4B"/>
    <w:rsid w:val="007A31A0"/>
    <w:rsid w:val="007A63F5"/>
    <w:rsid w:val="007B292A"/>
    <w:rsid w:val="007B45E3"/>
    <w:rsid w:val="007C081B"/>
    <w:rsid w:val="007C11CE"/>
    <w:rsid w:val="007C12B9"/>
    <w:rsid w:val="007C4A70"/>
    <w:rsid w:val="007D1AF9"/>
    <w:rsid w:val="007D6B63"/>
    <w:rsid w:val="007E5FA6"/>
    <w:rsid w:val="007F03B0"/>
    <w:rsid w:val="007F04B6"/>
    <w:rsid w:val="007F3C6E"/>
    <w:rsid w:val="008036ED"/>
    <w:rsid w:val="00815468"/>
    <w:rsid w:val="00822955"/>
    <w:rsid w:val="00824667"/>
    <w:rsid w:val="00824A11"/>
    <w:rsid w:val="00824D69"/>
    <w:rsid w:val="00826264"/>
    <w:rsid w:val="00826D7E"/>
    <w:rsid w:val="008345ED"/>
    <w:rsid w:val="008362E9"/>
    <w:rsid w:val="008444DB"/>
    <w:rsid w:val="0084716C"/>
    <w:rsid w:val="0085794D"/>
    <w:rsid w:val="008622C5"/>
    <w:rsid w:val="00864BC3"/>
    <w:rsid w:val="00865997"/>
    <w:rsid w:val="00865FF0"/>
    <w:rsid w:val="00867478"/>
    <w:rsid w:val="008828B7"/>
    <w:rsid w:val="00887236"/>
    <w:rsid w:val="00897373"/>
    <w:rsid w:val="008A189F"/>
    <w:rsid w:val="008A312C"/>
    <w:rsid w:val="008A7F9F"/>
    <w:rsid w:val="008B5BCA"/>
    <w:rsid w:val="008C0A6E"/>
    <w:rsid w:val="008D1713"/>
    <w:rsid w:val="008D1E35"/>
    <w:rsid w:val="008D4CD7"/>
    <w:rsid w:val="008D57EC"/>
    <w:rsid w:val="008D58D2"/>
    <w:rsid w:val="008E3269"/>
    <w:rsid w:val="008E4462"/>
    <w:rsid w:val="008E689C"/>
    <w:rsid w:val="008F66E4"/>
    <w:rsid w:val="0090088B"/>
    <w:rsid w:val="00903C74"/>
    <w:rsid w:val="0090569C"/>
    <w:rsid w:val="00905FA5"/>
    <w:rsid w:val="009067AC"/>
    <w:rsid w:val="009129B1"/>
    <w:rsid w:val="009132A4"/>
    <w:rsid w:val="00914343"/>
    <w:rsid w:val="0091594E"/>
    <w:rsid w:val="00916682"/>
    <w:rsid w:val="00917F40"/>
    <w:rsid w:val="00920D92"/>
    <w:rsid w:val="00922722"/>
    <w:rsid w:val="00926F82"/>
    <w:rsid w:val="00930F3B"/>
    <w:rsid w:val="00931533"/>
    <w:rsid w:val="0093327C"/>
    <w:rsid w:val="00934119"/>
    <w:rsid w:val="00934D4C"/>
    <w:rsid w:val="00946C80"/>
    <w:rsid w:val="00947693"/>
    <w:rsid w:val="0095010C"/>
    <w:rsid w:val="00950440"/>
    <w:rsid w:val="00951C3A"/>
    <w:rsid w:val="00955883"/>
    <w:rsid w:val="009559D3"/>
    <w:rsid w:val="009647A5"/>
    <w:rsid w:val="0097086E"/>
    <w:rsid w:val="0097202A"/>
    <w:rsid w:val="00973ABB"/>
    <w:rsid w:val="009747B1"/>
    <w:rsid w:val="00983F83"/>
    <w:rsid w:val="009878B1"/>
    <w:rsid w:val="009964AA"/>
    <w:rsid w:val="0099786D"/>
    <w:rsid w:val="009A01E0"/>
    <w:rsid w:val="009A06D1"/>
    <w:rsid w:val="009A2F56"/>
    <w:rsid w:val="009B027D"/>
    <w:rsid w:val="009B02A6"/>
    <w:rsid w:val="009B6DCE"/>
    <w:rsid w:val="009C11C6"/>
    <w:rsid w:val="009D17D7"/>
    <w:rsid w:val="009D1EF4"/>
    <w:rsid w:val="009D5427"/>
    <w:rsid w:val="009D6BAB"/>
    <w:rsid w:val="009D733D"/>
    <w:rsid w:val="009D7621"/>
    <w:rsid w:val="009E092C"/>
    <w:rsid w:val="009E204F"/>
    <w:rsid w:val="009E4D55"/>
    <w:rsid w:val="009F0D0E"/>
    <w:rsid w:val="009F1D71"/>
    <w:rsid w:val="009F4112"/>
    <w:rsid w:val="00A00CD4"/>
    <w:rsid w:val="00A01DC1"/>
    <w:rsid w:val="00A027F5"/>
    <w:rsid w:val="00A0385F"/>
    <w:rsid w:val="00A04322"/>
    <w:rsid w:val="00A04786"/>
    <w:rsid w:val="00A0500A"/>
    <w:rsid w:val="00A10531"/>
    <w:rsid w:val="00A16E6B"/>
    <w:rsid w:val="00A2344C"/>
    <w:rsid w:val="00A253E9"/>
    <w:rsid w:val="00A30A5A"/>
    <w:rsid w:val="00A32A25"/>
    <w:rsid w:val="00A43377"/>
    <w:rsid w:val="00A456B5"/>
    <w:rsid w:val="00A46531"/>
    <w:rsid w:val="00A46E85"/>
    <w:rsid w:val="00A4715C"/>
    <w:rsid w:val="00A50076"/>
    <w:rsid w:val="00A52D28"/>
    <w:rsid w:val="00A54CC6"/>
    <w:rsid w:val="00A57BC4"/>
    <w:rsid w:val="00A614C4"/>
    <w:rsid w:val="00A61577"/>
    <w:rsid w:val="00A64EDD"/>
    <w:rsid w:val="00A668D7"/>
    <w:rsid w:val="00A72333"/>
    <w:rsid w:val="00A73001"/>
    <w:rsid w:val="00A86FE5"/>
    <w:rsid w:val="00AA6436"/>
    <w:rsid w:val="00AA6F57"/>
    <w:rsid w:val="00AB6F48"/>
    <w:rsid w:val="00AC05CC"/>
    <w:rsid w:val="00AC2291"/>
    <w:rsid w:val="00AC5E24"/>
    <w:rsid w:val="00AC706D"/>
    <w:rsid w:val="00AD0841"/>
    <w:rsid w:val="00AD222F"/>
    <w:rsid w:val="00AD3093"/>
    <w:rsid w:val="00AD5475"/>
    <w:rsid w:val="00AE07A7"/>
    <w:rsid w:val="00AE114F"/>
    <w:rsid w:val="00AE2D29"/>
    <w:rsid w:val="00AE3B90"/>
    <w:rsid w:val="00AE3EBB"/>
    <w:rsid w:val="00AF13E9"/>
    <w:rsid w:val="00AF285E"/>
    <w:rsid w:val="00AF2887"/>
    <w:rsid w:val="00AF2A01"/>
    <w:rsid w:val="00AF4F89"/>
    <w:rsid w:val="00AF655F"/>
    <w:rsid w:val="00B0471C"/>
    <w:rsid w:val="00B061DD"/>
    <w:rsid w:val="00B06A70"/>
    <w:rsid w:val="00B07B5B"/>
    <w:rsid w:val="00B07ECB"/>
    <w:rsid w:val="00B233B5"/>
    <w:rsid w:val="00B23F9B"/>
    <w:rsid w:val="00B33147"/>
    <w:rsid w:val="00B37176"/>
    <w:rsid w:val="00B376B7"/>
    <w:rsid w:val="00B447C8"/>
    <w:rsid w:val="00B5224E"/>
    <w:rsid w:val="00B5309F"/>
    <w:rsid w:val="00B57852"/>
    <w:rsid w:val="00B60359"/>
    <w:rsid w:val="00B6430D"/>
    <w:rsid w:val="00B7100F"/>
    <w:rsid w:val="00B7308E"/>
    <w:rsid w:val="00B73CA5"/>
    <w:rsid w:val="00B76038"/>
    <w:rsid w:val="00B85414"/>
    <w:rsid w:val="00B87A39"/>
    <w:rsid w:val="00B92AC2"/>
    <w:rsid w:val="00B946EF"/>
    <w:rsid w:val="00B952FC"/>
    <w:rsid w:val="00BA0130"/>
    <w:rsid w:val="00BA0606"/>
    <w:rsid w:val="00BB0C1E"/>
    <w:rsid w:val="00BB25AD"/>
    <w:rsid w:val="00BB4B37"/>
    <w:rsid w:val="00BB54E2"/>
    <w:rsid w:val="00BB7838"/>
    <w:rsid w:val="00BC574A"/>
    <w:rsid w:val="00BD0D30"/>
    <w:rsid w:val="00BD13E5"/>
    <w:rsid w:val="00BD4447"/>
    <w:rsid w:val="00BD58EB"/>
    <w:rsid w:val="00BE674C"/>
    <w:rsid w:val="00BF1BE4"/>
    <w:rsid w:val="00BF1F07"/>
    <w:rsid w:val="00BF1F85"/>
    <w:rsid w:val="00BF24BF"/>
    <w:rsid w:val="00BF34DB"/>
    <w:rsid w:val="00BF6FBD"/>
    <w:rsid w:val="00C010AF"/>
    <w:rsid w:val="00C03C76"/>
    <w:rsid w:val="00C07274"/>
    <w:rsid w:val="00C209B5"/>
    <w:rsid w:val="00C21E13"/>
    <w:rsid w:val="00C24345"/>
    <w:rsid w:val="00C30252"/>
    <w:rsid w:val="00C30C2B"/>
    <w:rsid w:val="00C362FC"/>
    <w:rsid w:val="00C43A83"/>
    <w:rsid w:val="00C45F6B"/>
    <w:rsid w:val="00C506A1"/>
    <w:rsid w:val="00C6143E"/>
    <w:rsid w:val="00C666CD"/>
    <w:rsid w:val="00C6676F"/>
    <w:rsid w:val="00C70849"/>
    <w:rsid w:val="00C7314A"/>
    <w:rsid w:val="00C740BA"/>
    <w:rsid w:val="00C8207D"/>
    <w:rsid w:val="00C918B4"/>
    <w:rsid w:val="00C91B82"/>
    <w:rsid w:val="00C959FE"/>
    <w:rsid w:val="00C960E7"/>
    <w:rsid w:val="00C97184"/>
    <w:rsid w:val="00C97F54"/>
    <w:rsid w:val="00CA657B"/>
    <w:rsid w:val="00CB0FE3"/>
    <w:rsid w:val="00CB1BFC"/>
    <w:rsid w:val="00CB2003"/>
    <w:rsid w:val="00CB76D6"/>
    <w:rsid w:val="00CC3CC4"/>
    <w:rsid w:val="00CD241D"/>
    <w:rsid w:val="00CD6C17"/>
    <w:rsid w:val="00CE027F"/>
    <w:rsid w:val="00CE15E7"/>
    <w:rsid w:val="00CE4C0A"/>
    <w:rsid w:val="00CE6E9E"/>
    <w:rsid w:val="00CE6F10"/>
    <w:rsid w:val="00CF208C"/>
    <w:rsid w:val="00CF2494"/>
    <w:rsid w:val="00CF3C89"/>
    <w:rsid w:val="00CF42CA"/>
    <w:rsid w:val="00D006BA"/>
    <w:rsid w:val="00D05FEB"/>
    <w:rsid w:val="00D22337"/>
    <w:rsid w:val="00D248E6"/>
    <w:rsid w:val="00D256A4"/>
    <w:rsid w:val="00D338B1"/>
    <w:rsid w:val="00D33DAE"/>
    <w:rsid w:val="00D412BD"/>
    <w:rsid w:val="00D432E5"/>
    <w:rsid w:val="00D50A63"/>
    <w:rsid w:val="00D5134A"/>
    <w:rsid w:val="00D52D61"/>
    <w:rsid w:val="00D6037B"/>
    <w:rsid w:val="00D704BD"/>
    <w:rsid w:val="00D717E9"/>
    <w:rsid w:val="00D73EC2"/>
    <w:rsid w:val="00D7561E"/>
    <w:rsid w:val="00D81B80"/>
    <w:rsid w:val="00D82908"/>
    <w:rsid w:val="00D86C7B"/>
    <w:rsid w:val="00D900F1"/>
    <w:rsid w:val="00D90E21"/>
    <w:rsid w:val="00D93E39"/>
    <w:rsid w:val="00D9529C"/>
    <w:rsid w:val="00DA253F"/>
    <w:rsid w:val="00DA313D"/>
    <w:rsid w:val="00DB524D"/>
    <w:rsid w:val="00DC0798"/>
    <w:rsid w:val="00DC0890"/>
    <w:rsid w:val="00DC2B58"/>
    <w:rsid w:val="00DC5E78"/>
    <w:rsid w:val="00DC7987"/>
    <w:rsid w:val="00DD08AB"/>
    <w:rsid w:val="00DD3138"/>
    <w:rsid w:val="00DD5B14"/>
    <w:rsid w:val="00DD739E"/>
    <w:rsid w:val="00DD759F"/>
    <w:rsid w:val="00DE7343"/>
    <w:rsid w:val="00DE7B5C"/>
    <w:rsid w:val="00DE7DB8"/>
    <w:rsid w:val="00DF0515"/>
    <w:rsid w:val="00DF458B"/>
    <w:rsid w:val="00DF5610"/>
    <w:rsid w:val="00E012F6"/>
    <w:rsid w:val="00E01B62"/>
    <w:rsid w:val="00E057B8"/>
    <w:rsid w:val="00E101C9"/>
    <w:rsid w:val="00E1164B"/>
    <w:rsid w:val="00E127C1"/>
    <w:rsid w:val="00E15A4A"/>
    <w:rsid w:val="00E1652C"/>
    <w:rsid w:val="00E224AA"/>
    <w:rsid w:val="00E23978"/>
    <w:rsid w:val="00E241DA"/>
    <w:rsid w:val="00E24D7D"/>
    <w:rsid w:val="00E25574"/>
    <w:rsid w:val="00E31EDC"/>
    <w:rsid w:val="00E35F3F"/>
    <w:rsid w:val="00E40E7B"/>
    <w:rsid w:val="00E459A7"/>
    <w:rsid w:val="00E5006C"/>
    <w:rsid w:val="00E51B14"/>
    <w:rsid w:val="00E529FF"/>
    <w:rsid w:val="00E53FB4"/>
    <w:rsid w:val="00E56093"/>
    <w:rsid w:val="00E608E4"/>
    <w:rsid w:val="00E62D7C"/>
    <w:rsid w:val="00E7098E"/>
    <w:rsid w:val="00E81445"/>
    <w:rsid w:val="00E910DA"/>
    <w:rsid w:val="00E928AF"/>
    <w:rsid w:val="00E92D2A"/>
    <w:rsid w:val="00E937E8"/>
    <w:rsid w:val="00E96811"/>
    <w:rsid w:val="00E97409"/>
    <w:rsid w:val="00E977C7"/>
    <w:rsid w:val="00EA163B"/>
    <w:rsid w:val="00EA5A83"/>
    <w:rsid w:val="00EB43DE"/>
    <w:rsid w:val="00EB5B34"/>
    <w:rsid w:val="00EB5C84"/>
    <w:rsid w:val="00EB6019"/>
    <w:rsid w:val="00EC123D"/>
    <w:rsid w:val="00EC3354"/>
    <w:rsid w:val="00EC63EF"/>
    <w:rsid w:val="00ED3E1F"/>
    <w:rsid w:val="00ED7694"/>
    <w:rsid w:val="00ED7D4B"/>
    <w:rsid w:val="00EF06E3"/>
    <w:rsid w:val="00F03EDF"/>
    <w:rsid w:val="00F0685D"/>
    <w:rsid w:val="00F06D15"/>
    <w:rsid w:val="00F077E2"/>
    <w:rsid w:val="00F14AEB"/>
    <w:rsid w:val="00F20E99"/>
    <w:rsid w:val="00F24A38"/>
    <w:rsid w:val="00F33951"/>
    <w:rsid w:val="00F3550F"/>
    <w:rsid w:val="00F35DFD"/>
    <w:rsid w:val="00F37627"/>
    <w:rsid w:val="00F46189"/>
    <w:rsid w:val="00F5064D"/>
    <w:rsid w:val="00F511FF"/>
    <w:rsid w:val="00F56D3A"/>
    <w:rsid w:val="00F574E2"/>
    <w:rsid w:val="00F6078A"/>
    <w:rsid w:val="00F60E25"/>
    <w:rsid w:val="00F62A1B"/>
    <w:rsid w:val="00F64955"/>
    <w:rsid w:val="00F66567"/>
    <w:rsid w:val="00F73292"/>
    <w:rsid w:val="00F7418D"/>
    <w:rsid w:val="00F74510"/>
    <w:rsid w:val="00F7452C"/>
    <w:rsid w:val="00F76C2D"/>
    <w:rsid w:val="00F85A87"/>
    <w:rsid w:val="00F86839"/>
    <w:rsid w:val="00FA219D"/>
    <w:rsid w:val="00FA399A"/>
    <w:rsid w:val="00FA67F5"/>
    <w:rsid w:val="00FB05B4"/>
    <w:rsid w:val="00FC0FFA"/>
    <w:rsid w:val="00FC359F"/>
    <w:rsid w:val="00FC4D30"/>
    <w:rsid w:val="00FC7B7A"/>
    <w:rsid w:val="00FD0C0D"/>
    <w:rsid w:val="00FD2663"/>
    <w:rsid w:val="00FD5536"/>
    <w:rsid w:val="00FD5FDA"/>
    <w:rsid w:val="00FE39C2"/>
    <w:rsid w:val="00FE47EC"/>
    <w:rsid w:val="00FE5FB8"/>
    <w:rsid w:val="00FE7123"/>
    <w:rsid w:val="00FF4713"/>
    <w:rsid w:val="01CC5DDE"/>
    <w:rsid w:val="0A5148CA"/>
    <w:rsid w:val="0BE37CAD"/>
    <w:rsid w:val="0D2403BA"/>
    <w:rsid w:val="16532C5C"/>
    <w:rsid w:val="18F94A09"/>
    <w:rsid w:val="34A5186D"/>
    <w:rsid w:val="3A7754FB"/>
    <w:rsid w:val="44CD0ECD"/>
    <w:rsid w:val="464631DB"/>
    <w:rsid w:val="516F6B28"/>
    <w:rsid w:val="51F654EE"/>
    <w:rsid w:val="7B9E7F66"/>
    <w:rsid w:val="7BB42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4DB"/>
    <w:pPr>
      <w:widowControl w:val="0"/>
      <w:jc w:val="both"/>
    </w:pPr>
    <w:rPr>
      <w:rFonts w:ascii="Calibri" w:hAnsi="Calibri" w:cs="黑体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F34DB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F34DB"/>
    <w:rPr>
      <w:rFonts w:ascii="Calibri" w:hAnsi="Calibri" w:cs="Times New Roman"/>
      <w:kern w:val="2"/>
      <w:sz w:val="18"/>
    </w:rPr>
  </w:style>
  <w:style w:type="paragraph" w:styleId="Header">
    <w:name w:val="header"/>
    <w:basedOn w:val="Normal"/>
    <w:link w:val="HeaderChar"/>
    <w:uiPriority w:val="99"/>
    <w:rsid w:val="00BF3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F34DB"/>
    <w:rPr>
      <w:rFonts w:ascii="Calibri" w:hAnsi="Calibri" w:cs="Times New Roman"/>
      <w:kern w:val="2"/>
      <w:sz w:val="18"/>
    </w:rPr>
  </w:style>
  <w:style w:type="character" w:styleId="Hyperlink">
    <w:name w:val="Hyperlink"/>
    <w:basedOn w:val="DefaultParagraphFont"/>
    <w:uiPriority w:val="99"/>
    <w:rsid w:val="00BF34D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F34D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locked/>
    <w:rsid w:val="00E01B6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1B62"/>
    <w:rPr>
      <w:rFonts w:ascii="Calibri" w:hAnsi="Calibri" w:cs="黑体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865FF0"/>
    <w:pPr>
      <w:ind w:firstLineChars="200" w:firstLine="420"/>
    </w:pPr>
  </w:style>
  <w:style w:type="character" w:styleId="PageNumber">
    <w:name w:val="page number"/>
    <w:basedOn w:val="DefaultParagraphFont"/>
    <w:uiPriority w:val="99"/>
    <w:locked/>
    <w:rsid w:val="009129B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80</Words>
  <Characters>462</Characters>
  <Application>Microsoft Office Outlook</Application>
  <DocSecurity>0</DocSecurity>
  <Lines>0</Lines>
  <Paragraphs>0</Paragraphs>
  <ScaleCrop>false</ScaleCrop>
  <Company>SkyUN.Org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关于组织申报2015年武汉市文化产业发展</dc:title>
  <dc:subject/>
  <dc:creator>SkyUN.Org</dc:creator>
  <cp:keywords/>
  <dc:description/>
  <cp:lastModifiedBy>雨林木风</cp:lastModifiedBy>
  <cp:revision>4</cp:revision>
  <cp:lastPrinted>2019-04-04T03:33:00Z</cp:lastPrinted>
  <dcterms:created xsi:type="dcterms:W3CDTF">2019-04-09T02:04:00Z</dcterms:created>
  <dcterms:modified xsi:type="dcterms:W3CDTF">2019-04-09T02:05:00Z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